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45C4" w14:textId="137F114F" w:rsidR="0030226B" w:rsidRDefault="0030226B" w:rsidP="0030226B">
      <w:pPr>
        <w:pStyle w:val="normal0"/>
        <w:jc w:val="center"/>
        <w:rPr>
          <w:lang w:val="en-US"/>
        </w:rPr>
      </w:pPr>
      <w:proofErr w:type="spellStart"/>
      <w:r w:rsidRPr="0030226B">
        <w:rPr>
          <w:lang w:val="en-US"/>
        </w:rPr>
        <w:t>Prilog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broj</w:t>
      </w:r>
      <w:proofErr w:type="spellEnd"/>
      <w:r w:rsidRPr="0030226B">
        <w:rPr>
          <w:lang w:val="en-US"/>
        </w:rPr>
        <w:t xml:space="preserve"> 1 </w:t>
      </w:r>
      <w:r w:rsidR="009D16D0">
        <w:rPr>
          <w:lang w:val="en-US"/>
        </w:rPr>
        <w:t>-</w:t>
      </w:r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Pregled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rizika</w:t>
      </w:r>
      <w:proofErr w:type="spellEnd"/>
      <w:r w:rsidRPr="0030226B">
        <w:rPr>
          <w:lang w:val="en-US"/>
        </w:rPr>
        <w:t xml:space="preserve"> (</w:t>
      </w:r>
      <w:proofErr w:type="spellStart"/>
      <w:r w:rsidRPr="0030226B">
        <w:rPr>
          <w:lang w:val="en-US"/>
        </w:rPr>
        <w:t>opasnosti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i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štetnost</w:t>
      </w:r>
      <w:proofErr w:type="spellEnd"/>
      <w:r w:rsidRPr="0030226B">
        <w:rPr>
          <w:lang w:val="en-US"/>
        </w:rPr>
        <w:t xml:space="preserve">) koji </w:t>
      </w:r>
      <w:proofErr w:type="spellStart"/>
      <w:r w:rsidRPr="0030226B">
        <w:rPr>
          <w:lang w:val="en-US"/>
        </w:rPr>
        <w:t>uslovljavaju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korištenje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sredstava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i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opreme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lične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zaštite</w:t>
      </w:r>
      <w:proofErr w:type="spellEnd"/>
    </w:p>
    <w:p w14:paraId="6245197A" w14:textId="77777777" w:rsidR="0030226B" w:rsidRDefault="0030226B" w:rsidP="0030226B">
      <w:pPr>
        <w:pStyle w:val="normal0"/>
        <w:jc w:val="center"/>
        <w:rPr>
          <w:lang w:val="en-US"/>
        </w:rPr>
      </w:pPr>
      <w:r w:rsidRPr="0030226B">
        <w:rPr>
          <w:lang w:val="en-US"/>
        </w:rPr>
        <w:t>PREGLED OPASNOSTI KOJE USLOVLJAVAJU KORIŠTENJE SREDSTAVA I OPREME LIČNE ZAŠTITE</w:t>
      </w:r>
    </w:p>
    <w:p w14:paraId="693D7961" w14:textId="77777777" w:rsidR="0030226B" w:rsidRDefault="0030226B" w:rsidP="0030226B">
      <w:pPr>
        <w:pStyle w:val="normal0"/>
        <w:jc w:val="center"/>
        <w:rPr>
          <w:lang w:val="en-US"/>
        </w:rPr>
      </w:pPr>
    </w:p>
    <w:tbl>
      <w:tblPr>
        <w:tblStyle w:val="TableGrid"/>
        <w:tblW w:w="159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851"/>
        <w:gridCol w:w="709"/>
        <w:gridCol w:w="708"/>
        <w:gridCol w:w="993"/>
        <w:gridCol w:w="850"/>
        <w:gridCol w:w="851"/>
        <w:gridCol w:w="708"/>
        <w:gridCol w:w="851"/>
        <w:gridCol w:w="850"/>
        <w:gridCol w:w="851"/>
        <w:gridCol w:w="850"/>
        <w:gridCol w:w="851"/>
        <w:gridCol w:w="567"/>
        <w:gridCol w:w="567"/>
        <w:gridCol w:w="850"/>
        <w:gridCol w:w="709"/>
        <w:gridCol w:w="815"/>
      </w:tblGrid>
      <w:tr w:rsidR="00760EDB" w14:paraId="23AC64DA" w14:textId="19697A49" w:rsidTr="00760EDB">
        <w:trPr>
          <w:trHeight w:val="272"/>
        </w:trPr>
        <w:tc>
          <w:tcPr>
            <w:tcW w:w="2552" w:type="dxa"/>
            <w:gridSpan w:val="2"/>
          </w:tcPr>
          <w:p w14:paraId="350A1819" w14:textId="63D1ED25" w:rsidR="0030226B" w:rsidRDefault="0030226B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3431" w:type="dxa"/>
            <w:gridSpan w:val="17"/>
          </w:tcPr>
          <w:p w14:paraId="33FEC562" w14:textId="3012EC3B" w:rsidR="0030226B" w:rsidRDefault="0030226B" w:rsidP="0030226B">
            <w:pPr>
              <w:pStyle w:val="normal0"/>
              <w:ind w:left="4238"/>
              <w:rPr>
                <w:lang w:val="en-US"/>
              </w:rPr>
            </w:pPr>
            <w:r>
              <w:rPr>
                <w:lang w:val="en-US"/>
              </w:rPr>
              <w:t>OPASNOSTI</w:t>
            </w:r>
          </w:p>
        </w:tc>
      </w:tr>
      <w:tr w:rsidR="00760EDB" w14:paraId="0B789478" w14:textId="501FCF50" w:rsidTr="00897519">
        <w:trPr>
          <w:trHeight w:val="481"/>
        </w:trPr>
        <w:tc>
          <w:tcPr>
            <w:tcW w:w="2552" w:type="dxa"/>
            <w:gridSpan w:val="2"/>
          </w:tcPr>
          <w:p w14:paraId="23ABB3F8" w14:textId="77777777" w:rsidR="0030226B" w:rsidRPr="0030226B" w:rsidRDefault="0030226B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4111" w:type="dxa"/>
            <w:gridSpan w:val="5"/>
          </w:tcPr>
          <w:p w14:paraId="0D23EC24" w14:textId="7B0C010D" w:rsidR="0030226B" w:rsidRPr="0030226B" w:rsidRDefault="0030226B" w:rsidP="00760EDB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 w:rsidRPr="0030226B">
              <w:rPr>
                <w:sz w:val="20"/>
                <w:szCs w:val="20"/>
                <w:lang w:val="en-US"/>
              </w:rPr>
              <w:t>MEHANIČKE OPASNOSTI</w:t>
            </w:r>
          </w:p>
        </w:tc>
        <w:tc>
          <w:tcPr>
            <w:tcW w:w="5812" w:type="dxa"/>
            <w:gridSpan w:val="7"/>
          </w:tcPr>
          <w:p w14:paraId="3626D9A6" w14:textId="11D96070" w:rsidR="0030226B" w:rsidRPr="0030226B" w:rsidRDefault="0030226B" w:rsidP="00760EDB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 w:rsidRPr="0030226B">
              <w:rPr>
                <w:sz w:val="20"/>
                <w:szCs w:val="20"/>
                <w:lang w:val="en-US"/>
              </w:rPr>
              <w:t>OPASNOSTI U VEZI SA KARAKTERISTIKAMA RADNOG MJESTA</w:t>
            </w:r>
          </w:p>
        </w:tc>
        <w:tc>
          <w:tcPr>
            <w:tcW w:w="3508" w:type="dxa"/>
            <w:gridSpan w:val="5"/>
          </w:tcPr>
          <w:p w14:paraId="6C3C7D45" w14:textId="5B601200" w:rsidR="0030226B" w:rsidRPr="0030226B" w:rsidRDefault="0030226B" w:rsidP="00760EDB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 w:rsidRPr="0030226B">
              <w:rPr>
                <w:sz w:val="20"/>
                <w:szCs w:val="20"/>
                <w:lang w:val="en-US"/>
              </w:rPr>
              <w:t>OPASNOSTI OD UPOTREBE ELEKTRIČNE ENERGIJE</w:t>
            </w:r>
          </w:p>
        </w:tc>
      </w:tr>
      <w:tr w:rsidR="00897519" w14:paraId="7621C05D" w14:textId="7B101A34" w:rsidTr="00897519">
        <w:trPr>
          <w:trHeight w:val="979"/>
        </w:trPr>
        <w:tc>
          <w:tcPr>
            <w:tcW w:w="2552" w:type="dxa"/>
            <w:gridSpan w:val="2"/>
          </w:tcPr>
          <w:p w14:paraId="4570EED9" w14:textId="4C408F9A" w:rsidR="00902C8A" w:rsidRPr="0030226B" w:rsidRDefault="00902C8A" w:rsidP="00902C8A">
            <w:pPr>
              <w:pStyle w:val="normal0"/>
              <w:rPr>
                <w:lang w:val="en-US"/>
              </w:rPr>
            </w:pPr>
            <w:r w:rsidRPr="0030226B">
              <w:rPr>
                <w:lang w:val="en-US"/>
              </w:rPr>
              <w:t>DIJELOVI TIJELA</w:t>
            </w:r>
          </w:p>
        </w:tc>
        <w:tc>
          <w:tcPr>
            <w:tcW w:w="851" w:type="dxa"/>
          </w:tcPr>
          <w:p w14:paraId="18291FA4" w14:textId="03D4232A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Rotirajći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pokretni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709" w:type="dxa"/>
          </w:tcPr>
          <w:p w14:paraId="7CAFA0FB" w14:textId="17BA51A8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D50925">
              <w:rPr>
                <w:sz w:val="16"/>
                <w:szCs w:val="16"/>
                <w:lang w:val="en-US"/>
              </w:rPr>
              <w:t xml:space="preserve">Kretanje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dijelova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materijala</w:t>
            </w:r>
            <w:proofErr w:type="spellEnd"/>
          </w:p>
        </w:tc>
        <w:tc>
          <w:tcPr>
            <w:tcW w:w="708" w:type="dxa"/>
          </w:tcPr>
          <w:p w14:paraId="78BFA52E" w14:textId="781CBE12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Unutrašnji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transport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kretanje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mašina</w:t>
            </w:r>
            <w:proofErr w:type="spellEnd"/>
          </w:p>
        </w:tc>
        <w:tc>
          <w:tcPr>
            <w:tcW w:w="993" w:type="dxa"/>
          </w:tcPr>
          <w:p w14:paraId="6B30DA68" w14:textId="6EB134E4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D50925">
              <w:rPr>
                <w:sz w:val="16"/>
                <w:szCs w:val="16"/>
                <w:lang w:val="en-US"/>
              </w:rPr>
              <w:t xml:space="preserve">Požar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eksplozija</w:t>
            </w:r>
            <w:proofErr w:type="spellEnd"/>
          </w:p>
        </w:tc>
        <w:tc>
          <w:tcPr>
            <w:tcW w:w="850" w:type="dxa"/>
          </w:tcPr>
          <w:p w14:paraId="1887E78E" w14:textId="12FB4852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Zatvaranje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mehanički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udar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poklapanje</w:t>
            </w:r>
            <w:proofErr w:type="spellEnd"/>
          </w:p>
        </w:tc>
        <w:tc>
          <w:tcPr>
            <w:tcW w:w="851" w:type="dxa"/>
          </w:tcPr>
          <w:p w14:paraId="011C7A0D" w14:textId="384AE05B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Opasne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površine</w:t>
            </w:r>
            <w:proofErr w:type="spellEnd"/>
          </w:p>
        </w:tc>
        <w:tc>
          <w:tcPr>
            <w:tcW w:w="708" w:type="dxa"/>
          </w:tcPr>
          <w:p w14:paraId="3C830589" w14:textId="3DA3EE8D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D50925">
              <w:rPr>
                <w:sz w:val="16"/>
                <w:szCs w:val="16"/>
                <w:lang w:val="en-US"/>
              </w:rPr>
              <w:t xml:space="preserve">Rad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na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visini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dubini</w:t>
            </w:r>
            <w:proofErr w:type="spellEnd"/>
          </w:p>
        </w:tc>
        <w:tc>
          <w:tcPr>
            <w:tcW w:w="851" w:type="dxa"/>
          </w:tcPr>
          <w:p w14:paraId="0978372F" w14:textId="7E337401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Skučen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ograničen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opasan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prostor</w:t>
            </w:r>
            <w:proofErr w:type="spellEnd"/>
          </w:p>
        </w:tc>
        <w:tc>
          <w:tcPr>
            <w:tcW w:w="850" w:type="dxa"/>
          </w:tcPr>
          <w:p w14:paraId="63E9BFEB" w14:textId="6841ED94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Klizanje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spoticanje</w:t>
            </w:r>
            <w:proofErr w:type="spellEnd"/>
          </w:p>
        </w:tc>
        <w:tc>
          <w:tcPr>
            <w:tcW w:w="851" w:type="dxa"/>
          </w:tcPr>
          <w:p w14:paraId="19747CE8" w14:textId="7F6FBF1B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Fizička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nestabilnost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mjesta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rada</w:t>
            </w:r>
            <w:proofErr w:type="spellEnd"/>
          </w:p>
        </w:tc>
        <w:tc>
          <w:tcPr>
            <w:tcW w:w="850" w:type="dxa"/>
          </w:tcPr>
          <w:p w14:paraId="24E87E4A" w14:textId="248F7D20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D50925">
              <w:rPr>
                <w:sz w:val="16"/>
                <w:szCs w:val="16"/>
                <w:lang w:val="en-US"/>
              </w:rPr>
              <w:t>Opterećavajuća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lična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zaštitna</w:t>
            </w:r>
            <w:proofErr w:type="spellEnd"/>
            <w:r w:rsidRPr="00D509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oprema</w:t>
            </w:r>
            <w:proofErr w:type="spellEnd"/>
          </w:p>
        </w:tc>
        <w:tc>
          <w:tcPr>
            <w:tcW w:w="851" w:type="dxa"/>
          </w:tcPr>
          <w:p w14:paraId="30CAFB91" w14:textId="02404696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D50925">
              <w:rPr>
                <w:sz w:val="16"/>
                <w:szCs w:val="16"/>
                <w:lang w:val="en-US"/>
              </w:rPr>
              <w:t xml:space="preserve">Metode </w:t>
            </w:r>
            <w:proofErr w:type="spellStart"/>
            <w:r w:rsidRPr="00D50925">
              <w:rPr>
                <w:sz w:val="16"/>
                <w:szCs w:val="16"/>
                <w:lang w:val="en-US"/>
              </w:rPr>
              <w:t>rada</w:t>
            </w:r>
            <w:proofErr w:type="spellEnd"/>
          </w:p>
        </w:tc>
        <w:tc>
          <w:tcPr>
            <w:tcW w:w="567" w:type="dxa"/>
          </w:tcPr>
          <w:p w14:paraId="3481DBE6" w14:textId="182D160B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902C8A">
              <w:rPr>
                <w:sz w:val="16"/>
                <w:szCs w:val="16"/>
                <w:lang w:val="en-US"/>
              </w:rPr>
              <w:t>Direktni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dodir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D740" w14:textId="42AEA978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782440">
              <w:rPr>
                <w:rStyle w:val="Bodytext245pt"/>
                <w:sz w:val="16"/>
                <w:szCs w:val="16"/>
              </w:rPr>
              <w:t>Indirektni dodir</w:t>
            </w:r>
          </w:p>
        </w:tc>
        <w:tc>
          <w:tcPr>
            <w:tcW w:w="850" w:type="dxa"/>
          </w:tcPr>
          <w:p w14:paraId="7D97A423" w14:textId="73789478" w:rsidR="00902C8A" w:rsidRPr="00D50925" w:rsidRDefault="00902C8A" w:rsidP="00902C8A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902C8A">
              <w:rPr>
                <w:sz w:val="16"/>
                <w:szCs w:val="16"/>
                <w:lang w:val="en-US"/>
              </w:rPr>
              <w:t>Opasnost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toplotnih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dejstava</w:t>
            </w:r>
            <w:proofErr w:type="spellEnd"/>
          </w:p>
        </w:tc>
        <w:tc>
          <w:tcPr>
            <w:tcW w:w="709" w:type="dxa"/>
          </w:tcPr>
          <w:p w14:paraId="3D80D684" w14:textId="1C99E408" w:rsidR="00902C8A" w:rsidRPr="00D50925" w:rsidRDefault="00077A48" w:rsidP="00902C8A">
            <w:pPr>
              <w:pStyle w:val="normal0"/>
              <w:rPr>
                <w:sz w:val="16"/>
                <w:szCs w:val="16"/>
                <w:lang w:val="en-US"/>
              </w:rPr>
            </w:pPr>
            <w:r w:rsidRPr="00077A48">
              <w:rPr>
                <w:sz w:val="16"/>
                <w:szCs w:val="16"/>
                <w:lang w:val="en-US"/>
              </w:rPr>
              <w:t xml:space="preserve">Udar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groma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atmosfersko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pražnjenje</w:t>
            </w:r>
            <w:proofErr w:type="spellEnd"/>
          </w:p>
        </w:tc>
        <w:tc>
          <w:tcPr>
            <w:tcW w:w="815" w:type="dxa"/>
          </w:tcPr>
          <w:p w14:paraId="4C68F519" w14:textId="6EEE4F35" w:rsidR="00902C8A" w:rsidRPr="00D50925" w:rsidRDefault="005C1E9F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5C1E9F">
              <w:rPr>
                <w:sz w:val="16"/>
                <w:szCs w:val="16"/>
                <w:lang w:val="en-US"/>
              </w:rPr>
              <w:t>Elektrostatički</w:t>
            </w:r>
            <w:proofErr w:type="spellEnd"/>
            <w:r w:rsid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1E9F">
              <w:rPr>
                <w:sz w:val="16"/>
                <w:szCs w:val="16"/>
                <w:lang w:val="en-US"/>
              </w:rPr>
              <w:t>elektrcitet</w:t>
            </w:r>
            <w:proofErr w:type="spellEnd"/>
          </w:p>
        </w:tc>
      </w:tr>
      <w:tr w:rsidR="00581587" w14:paraId="66F60212" w14:textId="71098E4A" w:rsidTr="00581587">
        <w:trPr>
          <w:trHeight w:val="130"/>
        </w:trPr>
        <w:tc>
          <w:tcPr>
            <w:tcW w:w="1135" w:type="dxa"/>
            <w:vMerge w:val="restart"/>
          </w:tcPr>
          <w:p w14:paraId="55EB914B" w14:textId="269E19F2" w:rsidR="00581587" w:rsidRPr="0030226B" w:rsidRDefault="00581587" w:rsidP="0030226B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GLAVA</w:t>
            </w:r>
          </w:p>
        </w:tc>
        <w:tc>
          <w:tcPr>
            <w:tcW w:w="1417" w:type="dxa"/>
          </w:tcPr>
          <w:p w14:paraId="342A25E2" w14:textId="48C1209F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Lobanja</w:t>
            </w:r>
            <w:proofErr w:type="spellEnd"/>
          </w:p>
        </w:tc>
        <w:tc>
          <w:tcPr>
            <w:tcW w:w="851" w:type="dxa"/>
          </w:tcPr>
          <w:p w14:paraId="573BFD4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3703F5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43BEA4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3997FD5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FFC1515" w14:textId="3F2706C8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6029C7B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DDE8A0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D61CEE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C4BAC77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E2439A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EC5A9F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4C1B97F" w14:textId="1B106CC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92701A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38779AD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F7D2322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EB9C0D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C1C6F67" w14:textId="0034EAF9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79A1AD65" w14:textId="77777777" w:rsidTr="00581587">
        <w:trPr>
          <w:trHeight w:val="127"/>
        </w:trPr>
        <w:tc>
          <w:tcPr>
            <w:tcW w:w="1135" w:type="dxa"/>
            <w:vMerge/>
          </w:tcPr>
          <w:p w14:paraId="11FC389B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14144F74" w14:textId="56E935D6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Uši</w:t>
            </w:r>
            <w:proofErr w:type="spellEnd"/>
          </w:p>
        </w:tc>
        <w:tc>
          <w:tcPr>
            <w:tcW w:w="851" w:type="dxa"/>
          </w:tcPr>
          <w:p w14:paraId="7F1ACC8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2258C12" w14:textId="208FA876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57B6263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597A2D4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A38D102" w14:textId="207D39B0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7DA980D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6ABFA5B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55447A8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F1C5C5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E1029C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D1FE13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20B71897" w14:textId="4461F965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57F928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A243A2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AD6C09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BA7D22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B370AAF" w14:textId="2997F430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3D0A6671" w14:textId="77777777" w:rsidTr="00581587">
        <w:trPr>
          <w:trHeight w:val="127"/>
        </w:trPr>
        <w:tc>
          <w:tcPr>
            <w:tcW w:w="1135" w:type="dxa"/>
            <w:vMerge/>
          </w:tcPr>
          <w:p w14:paraId="4A85E30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0D62FCE1" w14:textId="1F4CABDD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Oči</w:t>
            </w:r>
            <w:proofErr w:type="spellEnd"/>
          </w:p>
        </w:tc>
        <w:tc>
          <w:tcPr>
            <w:tcW w:w="851" w:type="dxa"/>
          </w:tcPr>
          <w:p w14:paraId="73C00285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282DA6C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A64AAF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02FF8AD2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298BF0D9" w14:textId="5C7AF2C3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2C19E85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8F430A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AFB034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AB8C23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D0047A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ECA5D1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78A375A4" w14:textId="237DCC78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2E16FD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5D8D7AC7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7AC0A0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E0A3B7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31E5195A" w14:textId="7FF70756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71E0CE45" w14:textId="77777777" w:rsidTr="00581587">
        <w:trPr>
          <w:trHeight w:val="127"/>
        </w:trPr>
        <w:tc>
          <w:tcPr>
            <w:tcW w:w="1135" w:type="dxa"/>
            <w:vMerge/>
          </w:tcPr>
          <w:p w14:paraId="5308C13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11E9FFE1" w14:textId="65E04B65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Disajni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putevi</w:t>
            </w:r>
            <w:proofErr w:type="spellEnd"/>
          </w:p>
        </w:tc>
        <w:tc>
          <w:tcPr>
            <w:tcW w:w="851" w:type="dxa"/>
          </w:tcPr>
          <w:p w14:paraId="3183AB45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234E3B1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B3D2CE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44F0946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90A0F7D" w14:textId="74566593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22EF827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EF29B53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C3DB0F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5BB079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731E079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216E5E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72010373" w14:textId="21EC52BE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3084BF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057567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19DDAB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FDD82F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BEE5933" w14:textId="39C9EFFB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66A8644F" w14:textId="77777777" w:rsidTr="00581587">
        <w:trPr>
          <w:trHeight w:val="127"/>
        </w:trPr>
        <w:tc>
          <w:tcPr>
            <w:tcW w:w="1135" w:type="dxa"/>
            <w:vMerge/>
          </w:tcPr>
          <w:p w14:paraId="5856179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79D4C743" w14:textId="75708B60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r w:rsidRPr="00760EDB">
              <w:rPr>
                <w:sz w:val="16"/>
                <w:szCs w:val="16"/>
                <w:lang w:val="en-US"/>
              </w:rPr>
              <w:t>Lice</w:t>
            </w:r>
          </w:p>
        </w:tc>
        <w:tc>
          <w:tcPr>
            <w:tcW w:w="851" w:type="dxa"/>
          </w:tcPr>
          <w:p w14:paraId="7C12AE5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3B75D1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C7BA77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0ED3F47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2ED3E63" w14:textId="29534F3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E1599A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DB3E50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966C73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6F64CB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21EB1035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1D98C6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27F4F48" w14:textId="7C993F12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314E84B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2C4732E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279C05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3D5527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3911459D" w14:textId="06B03784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32860AE8" w14:textId="77777777" w:rsidTr="00581587">
        <w:trPr>
          <w:trHeight w:val="127"/>
        </w:trPr>
        <w:tc>
          <w:tcPr>
            <w:tcW w:w="1135" w:type="dxa"/>
            <w:vMerge/>
          </w:tcPr>
          <w:p w14:paraId="651D277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2A7F778A" w14:textId="570A9B97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Cijela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glava</w:t>
            </w:r>
            <w:proofErr w:type="spellEnd"/>
          </w:p>
        </w:tc>
        <w:tc>
          <w:tcPr>
            <w:tcW w:w="851" w:type="dxa"/>
          </w:tcPr>
          <w:p w14:paraId="47A219D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0C63EE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4068BA3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0CBC27E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719C045" w14:textId="305F007A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78C5AD5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2981E8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0D7E9C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6311F42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589134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6B443C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1F220C9" w14:textId="6A48753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581AE8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2B123F4D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6132BE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88879A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30E09377" w14:textId="7239265D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4FF121A5" w14:textId="77777777" w:rsidTr="00581587">
        <w:trPr>
          <w:trHeight w:val="255"/>
        </w:trPr>
        <w:tc>
          <w:tcPr>
            <w:tcW w:w="1135" w:type="dxa"/>
            <w:vMerge w:val="restart"/>
          </w:tcPr>
          <w:p w14:paraId="6E44305F" w14:textId="1EB20B1B" w:rsidR="00581587" w:rsidRPr="0030226B" w:rsidRDefault="00581587" w:rsidP="0030226B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RUKA</w:t>
            </w:r>
          </w:p>
        </w:tc>
        <w:tc>
          <w:tcPr>
            <w:tcW w:w="1417" w:type="dxa"/>
          </w:tcPr>
          <w:p w14:paraId="5BF56F1D" w14:textId="03CB483A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Šaka</w:t>
            </w:r>
            <w:proofErr w:type="spellEnd"/>
          </w:p>
        </w:tc>
        <w:tc>
          <w:tcPr>
            <w:tcW w:w="851" w:type="dxa"/>
          </w:tcPr>
          <w:p w14:paraId="78DB9DA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C3D0B2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6CE2BDF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519FDB1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1B4A13F" w14:textId="4FF804C3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B0A0BC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B72CAFB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DE1B20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678D01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3D4497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2123F47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99AD570" w14:textId="3ED98D2F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6D8D15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6E40B7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2599914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0F66322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03FB04BB" w14:textId="2C5292DC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77D3EFA9" w14:textId="77777777" w:rsidTr="00581587">
        <w:trPr>
          <w:trHeight w:val="255"/>
        </w:trPr>
        <w:tc>
          <w:tcPr>
            <w:tcW w:w="1135" w:type="dxa"/>
            <w:vMerge/>
          </w:tcPr>
          <w:p w14:paraId="0D8065A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11C8B2C7" w14:textId="65364B78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Ostali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851" w:type="dxa"/>
          </w:tcPr>
          <w:p w14:paraId="262BF833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FDD8222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6FD648B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0AB1543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B7F407A" w14:textId="6778F3C0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F6275A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1F47589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F1D5333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30D788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66D6E628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D486F0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BD96D66" w14:textId="6E787D0E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33AA121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B442C5A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1666FD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1DD27F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F46BD2B" w14:textId="257E8ED7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20A06289" w14:textId="77777777" w:rsidTr="00581587">
        <w:trPr>
          <w:trHeight w:val="255"/>
        </w:trPr>
        <w:tc>
          <w:tcPr>
            <w:tcW w:w="1135" w:type="dxa"/>
            <w:vMerge w:val="restart"/>
          </w:tcPr>
          <w:p w14:paraId="0A834D02" w14:textId="5863B637" w:rsidR="00581587" w:rsidRPr="0030226B" w:rsidRDefault="00581587" w:rsidP="0030226B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NOGA</w:t>
            </w:r>
          </w:p>
        </w:tc>
        <w:tc>
          <w:tcPr>
            <w:tcW w:w="1417" w:type="dxa"/>
          </w:tcPr>
          <w:p w14:paraId="26D3CF6A" w14:textId="3C662ECA" w:rsidR="00581587" w:rsidRPr="00760EDB" w:rsidRDefault="00581587" w:rsidP="0030226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Stopalo</w:t>
            </w:r>
            <w:proofErr w:type="spellEnd"/>
          </w:p>
        </w:tc>
        <w:tc>
          <w:tcPr>
            <w:tcW w:w="851" w:type="dxa"/>
          </w:tcPr>
          <w:p w14:paraId="04A2097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751A86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2B5EAD4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47FEB370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26C8E456" w14:textId="4EE6BB08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687326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BA67156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B56E61B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FC668EE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29B46B79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98BC1EC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3EC6E05" w14:textId="1285151A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11A2A82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3DDAE85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A7CF05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661E2DFF" w14:textId="77777777" w:rsidR="00581587" w:rsidRDefault="00581587" w:rsidP="0030226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04560D4" w14:textId="27CFFC98" w:rsidR="00581587" w:rsidRDefault="00581587" w:rsidP="0030226B">
            <w:pPr>
              <w:pStyle w:val="normal0"/>
              <w:rPr>
                <w:lang w:val="en-US"/>
              </w:rPr>
            </w:pPr>
          </w:p>
        </w:tc>
      </w:tr>
      <w:tr w:rsidR="00581587" w14:paraId="471672E7" w14:textId="77777777" w:rsidTr="00581587">
        <w:trPr>
          <w:trHeight w:val="255"/>
        </w:trPr>
        <w:tc>
          <w:tcPr>
            <w:tcW w:w="1135" w:type="dxa"/>
            <w:vMerge/>
          </w:tcPr>
          <w:p w14:paraId="7185DF8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7DC5465" w14:textId="0BB04CF5" w:rsidR="00581587" w:rsidRPr="00760EDB" w:rsidRDefault="00581587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Ostali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851" w:type="dxa"/>
          </w:tcPr>
          <w:p w14:paraId="510703A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522EB3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7A57703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21D3A17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A9E7C56" w14:textId="657EEAEA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48C14F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D0D802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9F94C8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BF8B48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F325358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8B4289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D14BA52" w14:textId="658B85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F82C5A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6E6AAB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A2FBD6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48184C9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F3CB5C7" w14:textId="74EAD1E2" w:rsidR="00581587" w:rsidRDefault="00581587" w:rsidP="00760EDB">
            <w:pPr>
              <w:pStyle w:val="normal0"/>
              <w:rPr>
                <w:lang w:val="en-US"/>
              </w:rPr>
            </w:pPr>
          </w:p>
        </w:tc>
      </w:tr>
      <w:tr w:rsidR="00581587" w14:paraId="57015D01" w14:textId="77777777" w:rsidTr="00581587">
        <w:trPr>
          <w:trHeight w:val="192"/>
        </w:trPr>
        <w:tc>
          <w:tcPr>
            <w:tcW w:w="1135" w:type="dxa"/>
            <w:vMerge w:val="restart"/>
          </w:tcPr>
          <w:p w14:paraId="152F84B3" w14:textId="23CD177B" w:rsidR="00581587" w:rsidRPr="0030226B" w:rsidRDefault="00581587" w:rsidP="00760EDB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OSTALO</w:t>
            </w:r>
          </w:p>
        </w:tc>
        <w:tc>
          <w:tcPr>
            <w:tcW w:w="1417" w:type="dxa"/>
          </w:tcPr>
          <w:p w14:paraId="416D1A73" w14:textId="19A387D7" w:rsidR="00581587" w:rsidRPr="00760EDB" w:rsidRDefault="00581587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Koža</w:t>
            </w:r>
            <w:proofErr w:type="spellEnd"/>
          </w:p>
        </w:tc>
        <w:tc>
          <w:tcPr>
            <w:tcW w:w="851" w:type="dxa"/>
          </w:tcPr>
          <w:p w14:paraId="2AFDA345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F6D66B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30A0307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3222CBC8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19C7FFA" w14:textId="193F4318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BC09C4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738CCAD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910E41D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80BE927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BFC54FC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A551CE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BE65743" w14:textId="5CAF4A42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5148990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9234B2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A06039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23C3653C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0EAE7D16" w14:textId="7499F493" w:rsidR="00581587" w:rsidRDefault="00581587" w:rsidP="00760EDB">
            <w:pPr>
              <w:pStyle w:val="normal0"/>
              <w:rPr>
                <w:lang w:val="en-US"/>
              </w:rPr>
            </w:pPr>
          </w:p>
        </w:tc>
      </w:tr>
      <w:tr w:rsidR="00581587" w14:paraId="1AF9DD85" w14:textId="77777777" w:rsidTr="00581587">
        <w:trPr>
          <w:trHeight w:val="191"/>
        </w:trPr>
        <w:tc>
          <w:tcPr>
            <w:tcW w:w="1135" w:type="dxa"/>
            <w:vMerge/>
          </w:tcPr>
          <w:p w14:paraId="5A1A17D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611E6A1" w14:textId="7CB97227" w:rsidR="00581587" w:rsidRPr="00760EDB" w:rsidRDefault="00581587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Trup</w:t>
            </w:r>
            <w:proofErr w:type="spellEnd"/>
          </w:p>
        </w:tc>
        <w:tc>
          <w:tcPr>
            <w:tcW w:w="851" w:type="dxa"/>
          </w:tcPr>
          <w:p w14:paraId="12D69FA3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EB6FA3E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CAB080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286080F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7C97F8F" w14:textId="4D716904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5C04ED0C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4406DA6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55F54A4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E2E793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17ED893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EB54F49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82F7F52" w14:textId="3BE85B5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9D40893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659D32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F05902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376EE1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134359F" w14:textId="59AFD6E6" w:rsidR="00581587" w:rsidRDefault="00581587" w:rsidP="00760EDB">
            <w:pPr>
              <w:pStyle w:val="normal0"/>
              <w:rPr>
                <w:lang w:val="en-US"/>
              </w:rPr>
            </w:pPr>
          </w:p>
        </w:tc>
      </w:tr>
      <w:tr w:rsidR="00581587" w14:paraId="72EBA245" w14:textId="77777777" w:rsidTr="00581587">
        <w:trPr>
          <w:trHeight w:val="191"/>
        </w:trPr>
        <w:tc>
          <w:tcPr>
            <w:tcW w:w="1135" w:type="dxa"/>
            <w:vMerge/>
          </w:tcPr>
          <w:p w14:paraId="7EB3F91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596846B7" w14:textId="78F23004" w:rsidR="00581587" w:rsidRPr="00760EDB" w:rsidRDefault="00581587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Unutrašnji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organi</w:t>
            </w:r>
            <w:proofErr w:type="spellEnd"/>
          </w:p>
        </w:tc>
        <w:tc>
          <w:tcPr>
            <w:tcW w:w="851" w:type="dxa"/>
          </w:tcPr>
          <w:p w14:paraId="69E7FFE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045042D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16200ADE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664DB04D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106DC675" w14:textId="665870B0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84BBC93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C8DFBA3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4DFB8AC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60904E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630F279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76E420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5E63202A" w14:textId="7963E4C1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483388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91DB045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3003D9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B482492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BD5C4CD" w14:textId="76AC2137" w:rsidR="00581587" w:rsidRDefault="00581587" w:rsidP="00760EDB">
            <w:pPr>
              <w:pStyle w:val="normal0"/>
              <w:rPr>
                <w:lang w:val="en-US"/>
              </w:rPr>
            </w:pPr>
          </w:p>
        </w:tc>
      </w:tr>
      <w:tr w:rsidR="00581587" w14:paraId="022E3323" w14:textId="77777777" w:rsidTr="00581587">
        <w:trPr>
          <w:trHeight w:val="191"/>
        </w:trPr>
        <w:tc>
          <w:tcPr>
            <w:tcW w:w="1135" w:type="dxa"/>
            <w:vMerge/>
          </w:tcPr>
          <w:p w14:paraId="54BD1AF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75BF5C59" w14:textId="14790DB8" w:rsidR="00581587" w:rsidRPr="00760EDB" w:rsidRDefault="00581587" w:rsidP="00760EDB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Cijelo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telo</w:t>
            </w:r>
            <w:proofErr w:type="spellEnd"/>
          </w:p>
        </w:tc>
        <w:tc>
          <w:tcPr>
            <w:tcW w:w="851" w:type="dxa"/>
          </w:tcPr>
          <w:p w14:paraId="0B8789A9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69B8D84E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34F263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993" w:type="dxa"/>
          </w:tcPr>
          <w:p w14:paraId="3E79EBD0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946C981" w14:textId="1EF080BD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49F916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89A4D9F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52A0BCD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B79ED34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0F8DE751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1EFD8FB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1" w:type="dxa"/>
          </w:tcPr>
          <w:p w14:paraId="3BAD276A" w14:textId="5953F309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046593E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5DA7ED6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2A408D05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096EB1EA" w14:textId="77777777" w:rsidR="00581587" w:rsidRDefault="00581587" w:rsidP="00760EDB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7CCDE745" w14:textId="415B2279" w:rsidR="00581587" w:rsidRDefault="00581587" w:rsidP="00760EDB">
            <w:pPr>
              <w:pStyle w:val="normal0"/>
              <w:rPr>
                <w:lang w:val="en-US"/>
              </w:rPr>
            </w:pPr>
          </w:p>
        </w:tc>
      </w:tr>
    </w:tbl>
    <w:p w14:paraId="1B9BC860" w14:textId="19694B74" w:rsidR="009D16D0" w:rsidRDefault="00BC54FA" w:rsidP="006C5B32">
      <w:pPr>
        <w:pStyle w:val="normal0"/>
        <w:jc w:val="center"/>
        <w:rPr>
          <w:lang w:val="en-US"/>
        </w:rPr>
      </w:pPr>
      <w:proofErr w:type="spellStart"/>
      <w:r w:rsidRPr="00BC54FA">
        <w:rPr>
          <w:lang w:val="en-US"/>
        </w:rPr>
        <w:t>Napomena</w:t>
      </w:r>
      <w:proofErr w:type="spellEnd"/>
      <w:r w:rsidRPr="00BC54FA">
        <w:rPr>
          <w:lang w:val="en-US"/>
        </w:rPr>
        <w:t xml:space="preserve">: </w:t>
      </w:r>
      <w:proofErr w:type="spellStart"/>
      <w:r w:rsidRPr="00BC54FA">
        <w:rPr>
          <w:lang w:val="en-US"/>
        </w:rPr>
        <w:t>unijeti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oznaku</w:t>
      </w:r>
      <w:proofErr w:type="spellEnd"/>
      <w:r w:rsidRPr="00BC54FA">
        <w:rPr>
          <w:lang w:val="en-US"/>
        </w:rPr>
        <w:t xml:space="preserve"> </w:t>
      </w:r>
      <w:r w:rsidR="006F53CE">
        <w:rPr>
          <w:lang w:val="en-US"/>
        </w:rPr>
        <w:t>“</w:t>
      </w:r>
      <w:r w:rsidRPr="00BC54FA">
        <w:rPr>
          <w:lang w:val="en-US"/>
        </w:rPr>
        <w:t>+</w:t>
      </w:r>
      <w:r w:rsidR="006F53CE">
        <w:rPr>
          <w:lang w:val="en-US"/>
        </w:rPr>
        <w:t>”</w:t>
      </w:r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ako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rizik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postoji</w:t>
      </w:r>
      <w:proofErr w:type="spellEnd"/>
      <w:r w:rsidRPr="00BC54FA">
        <w:rPr>
          <w:lang w:val="en-US"/>
        </w:rPr>
        <w:t xml:space="preserve">; </w:t>
      </w:r>
      <w:proofErr w:type="spellStart"/>
      <w:r w:rsidRPr="00BC54FA">
        <w:rPr>
          <w:lang w:val="en-US"/>
        </w:rPr>
        <w:t>unijeti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oznaku</w:t>
      </w:r>
      <w:proofErr w:type="spellEnd"/>
      <w:r w:rsidRPr="00BC54FA">
        <w:rPr>
          <w:lang w:val="en-US"/>
        </w:rPr>
        <w:t xml:space="preserve"> </w:t>
      </w:r>
      <w:r w:rsidR="006F53CE">
        <w:rPr>
          <w:lang w:val="en-US"/>
        </w:rPr>
        <w:t>“</w:t>
      </w:r>
      <w:r w:rsidR="00731F81">
        <w:rPr>
          <w:lang w:val="en-US"/>
        </w:rPr>
        <w:t>-</w:t>
      </w:r>
      <w:r w:rsidR="006F53CE">
        <w:rPr>
          <w:lang w:val="en-US"/>
        </w:rPr>
        <w:t>”</w:t>
      </w:r>
      <w:r w:rsidR="00731F81">
        <w:rPr>
          <w:lang w:val="en-US"/>
        </w:rPr>
        <w:t xml:space="preserve"> </w:t>
      </w:r>
      <w:proofErr w:type="spellStart"/>
      <w:r w:rsidRPr="00BC54FA">
        <w:rPr>
          <w:lang w:val="en-US"/>
        </w:rPr>
        <w:t>ako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rizik</w:t>
      </w:r>
      <w:proofErr w:type="spellEnd"/>
      <w:r w:rsidRPr="00BC54FA">
        <w:rPr>
          <w:lang w:val="en-US"/>
        </w:rPr>
        <w:t xml:space="preserve"> ne </w:t>
      </w:r>
      <w:proofErr w:type="spellStart"/>
      <w:r w:rsidRPr="00BC54FA">
        <w:rPr>
          <w:lang w:val="en-US"/>
        </w:rPr>
        <w:t>postoji</w:t>
      </w:r>
      <w:proofErr w:type="spellEnd"/>
    </w:p>
    <w:p w14:paraId="11DD2273" w14:textId="77777777" w:rsidR="00C335FD" w:rsidRDefault="00C335FD" w:rsidP="00927DAD">
      <w:pPr>
        <w:pStyle w:val="normal0"/>
        <w:jc w:val="center"/>
        <w:rPr>
          <w:lang w:val="en-US"/>
        </w:rPr>
      </w:pPr>
    </w:p>
    <w:p w14:paraId="0BD123CF" w14:textId="77777777" w:rsidR="00C335FD" w:rsidRDefault="00C335FD" w:rsidP="00927DAD">
      <w:pPr>
        <w:pStyle w:val="normal0"/>
        <w:jc w:val="center"/>
        <w:rPr>
          <w:lang w:val="en-US"/>
        </w:rPr>
      </w:pPr>
    </w:p>
    <w:p w14:paraId="41B79947" w14:textId="77777777" w:rsidR="00C335FD" w:rsidRDefault="00C335FD" w:rsidP="00927DAD">
      <w:pPr>
        <w:pStyle w:val="normal0"/>
        <w:jc w:val="center"/>
        <w:rPr>
          <w:lang w:val="en-US"/>
        </w:rPr>
      </w:pPr>
    </w:p>
    <w:p w14:paraId="3DDB858E" w14:textId="77777777" w:rsidR="00C335FD" w:rsidRDefault="00C335FD" w:rsidP="00927DAD">
      <w:pPr>
        <w:pStyle w:val="normal0"/>
        <w:jc w:val="center"/>
        <w:rPr>
          <w:lang w:val="en-US"/>
        </w:rPr>
      </w:pPr>
    </w:p>
    <w:p w14:paraId="1C5F999A" w14:textId="3B80236B" w:rsidR="00927DAD" w:rsidRDefault="00927DAD" w:rsidP="00927DAD">
      <w:pPr>
        <w:pStyle w:val="normal0"/>
        <w:jc w:val="center"/>
        <w:rPr>
          <w:lang w:val="en-US"/>
        </w:rPr>
      </w:pPr>
      <w:r w:rsidRPr="0030226B">
        <w:rPr>
          <w:lang w:val="en-US"/>
        </w:rPr>
        <w:lastRenderedPageBreak/>
        <w:t xml:space="preserve">PREGLED </w:t>
      </w:r>
      <w:r>
        <w:rPr>
          <w:lang w:val="en-US"/>
        </w:rPr>
        <w:t>ŠTETNOSTI</w:t>
      </w:r>
      <w:r w:rsidRPr="0030226B">
        <w:rPr>
          <w:lang w:val="en-US"/>
        </w:rPr>
        <w:t xml:space="preserve"> KOJE USLOVLJAVAJU KORIŠTENJE SREDSTAVA I OPREME LIČNE ZAŠTITE</w:t>
      </w:r>
    </w:p>
    <w:p w14:paraId="4455743D" w14:textId="77777777" w:rsidR="00927DAD" w:rsidRDefault="00927DAD" w:rsidP="00927DAD">
      <w:pPr>
        <w:pStyle w:val="normal0"/>
        <w:rPr>
          <w:lang w:val="en-US"/>
        </w:rPr>
      </w:pPr>
    </w:p>
    <w:tbl>
      <w:tblPr>
        <w:tblStyle w:val="TableGrid"/>
        <w:tblW w:w="159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993"/>
        <w:gridCol w:w="992"/>
        <w:gridCol w:w="992"/>
        <w:gridCol w:w="1418"/>
        <w:gridCol w:w="708"/>
        <w:gridCol w:w="1418"/>
        <w:gridCol w:w="1417"/>
        <w:gridCol w:w="1985"/>
        <w:gridCol w:w="567"/>
        <w:gridCol w:w="567"/>
        <w:gridCol w:w="850"/>
        <w:gridCol w:w="709"/>
        <w:gridCol w:w="815"/>
      </w:tblGrid>
      <w:tr w:rsidR="00927DAD" w14:paraId="3A813493" w14:textId="77777777" w:rsidTr="006115BC">
        <w:trPr>
          <w:trHeight w:val="272"/>
        </w:trPr>
        <w:tc>
          <w:tcPr>
            <w:tcW w:w="2552" w:type="dxa"/>
            <w:gridSpan w:val="2"/>
          </w:tcPr>
          <w:p w14:paraId="2CC4EC66" w14:textId="77777777" w:rsidR="00927DAD" w:rsidRDefault="00927DAD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3431" w:type="dxa"/>
            <w:gridSpan w:val="13"/>
          </w:tcPr>
          <w:p w14:paraId="19ADC592" w14:textId="5D3926CF" w:rsidR="00927DAD" w:rsidRDefault="00927DAD" w:rsidP="006115BC">
            <w:pPr>
              <w:pStyle w:val="normal0"/>
              <w:ind w:left="4238"/>
              <w:rPr>
                <w:lang w:val="en-US"/>
              </w:rPr>
            </w:pPr>
            <w:r>
              <w:rPr>
                <w:lang w:val="en-US"/>
              </w:rPr>
              <w:t>ŠTETNOSTI</w:t>
            </w:r>
          </w:p>
        </w:tc>
      </w:tr>
      <w:tr w:rsidR="00927DAD" w14:paraId="3A7B2867" w14:textId="77777777" w:rsidTr="00C043E4">
        <w:trPr>
          <w:trHeight w:val="481"/>
        </w:trPr>
        <w:tc>
          <w:tcPr>
            <w:tcW w:w="2552" w:type="dxa"/>
            <w:gridSpan w:val="2"/>
          </w:tcPr>
          <w:p w14:paraId="09CAD0A2" w14:textId="77777777" w:rsidR="00927DAD" w:rsidRPr="0030226B" w:rsidRDefault="00927DAD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6521" w:type="dxa"/>
            <w:gridSpan w:val="6"/>
          </w:tcPr>
          <w:p w14:paraId="44B2998A" w14:textId="338532CE" w:rsidR="00927DAD" w:rsidRPr="0030226B" w:rsidRDefault="00FC11E3" w:rsidP="006115BC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ŠTETNOSTI U PROCESU RADA</w:t>
            </w:r>
          </w:p>
        </w:tc>
        <w:tc>
          <w:tcPr>
            <w:tcW w:w="3402" w:type="dxa"/>
            <w:gridSpan w:val="2"/>
          </w:tcPr>
          <w:p w14:paraId="12B90FF0" w14:textId="7A61B8EF" w:rsidR="00927DAD" w:rsidRPr="0030226B" w:rsidRDefault="00FC11E3" w:rsidP="006115BC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ŠTETNOSTI PSIHOFIZIČKIH NAPORA</w:t>
            </w:r>
          </w:p>
        </w:tc>
        <w:tc>
          <w:tcPr>
            <w:tcW w:w="3508" w:type="dxa"/>
            <w:gridSpan w:val="5"/>
          </w:tcPr>
          <w:p w14:paraId="60A524A1" w14:textId="209BCE60" w:rsidR="00927DAD" w:rsidRPr="0030226B" w:rsidRDefault="001B3957" w:rsidP="006115BC">
            <w:pPr>
              <w:pStyle w:val="normal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="00FC11E3">
              <w:rPr>
                <w:sz w:val="20"/>
                <w:szCs w:val="20"/>
                <w:lang w:val="en-US"/>
              </w:rPr>
              <w:t>STALE ŠTETNOSTI</w:t>
            </w:r>
          </w:p>
        </w:tc>
      </w:tr>
      <w:tr w:rsidR="00C043E4" w14:paraId="3B234201" w14:textId="77777777" w:rsidTr="00C043E4">
        <w:trPr>
          <w:trHeight w:val="979"/>
        </w:trPr>
        <w:tc>
          <w:tcPr>
            <w:tcW w:w="2552" w:type="dxa"/>
            <w:gridSpan w:val="2"/>
          </w:tcPr>
          <w:p w14:paraId="21C9D12F" w14:textId="77777777" w:rsidR="00C043E4" w:rsidRPr="0030226B" w:rsidRDefault="00C043E4" w:rsidP="006115BC">
            <w:pPr>
              <w:pStyle w:val="normal0"/>
              <w:rPr>
                <w:lang w:val="en-US"/>
              </w:rPr>
            </w:pPr>
            <w:r w:rsidRPr="0030226B">
              <w:rPr>
                <w:lang w:val="en-US"/>
              </w:rPr>
              <w:t>DIJELOVI TIJELA</w:t>
            </w:r>
          </w:p>
        </w:tc>
        <w:tc>
          <w:tcPr>
            <w:tcW w:w="993" w:type="dxa"/>
          </w:tcPr>
          <w:p w14:paraId="566AC2C7" w14:textId="0C6C23C3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Hemijske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štetnosti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prašina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dimovi</w:t>
            </w:r>
            <w:proofErr w:type="spellEnd"/>
          </w:p>
        </w:tc>
        <w:tc>
          <w:tcPr>
            <w:tcW w:w="992" w:type="dxa"/>
          </w:tcPr>
          <w:p w14:paraId="58BF29CD" w14:textId="24746613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Fizičke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štetnosti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buka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vibracije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zračenja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92" w:type="dxa"/>
          </w:tcPr>
          <w:p w14:paraId="38B391B0" w14:textId="2AFD29A0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Biološke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štetnosti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virusi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paraziti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gljivice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bakterije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mikroorganizmi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alergeni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8" w:type="dxa"/>
          </w:tcPr>
          <w:p w14:paraId="5BE8DC36" w14:textId="16EA7935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Štetni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uticaji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mikroklime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visoka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niska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temperatura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vlažnost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brzina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strujanja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zraka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neodgovarajuća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osvijetljenost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</w:tcPr>
          <w:p w14:paraId="13C78E98" w14:textId="74DD913B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Štetni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klimatski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uticaji</w:t>
            </w:r>
            <w:proofErr w:type="spellEnd"/>
          </w:p>
        </w:tc>
        <w:tc>
          <w:tcPr>
            <w:tcW w:w="1418" w:type="dxa"/>
          </w:tcPr>
          <w:p w14:paraId="0F54E434" w14:textId="35386111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E5BFA">
              <w:rPr>
                <w:sz w:val="16"/>
                <w:szCs w:val="16"/>
                <w:lang w:val="en-US"/>
              </w:rPr>
              <w:t>Štetnosti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upotrebe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opasnih</w:t>
            </w:r>
            <w:proofErr w:type="spellEnd"/>
            <w:r w:rsidRPr="00CE5BF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5BFA">
              <w:rPr>
                <w:sz w:val="16"/>
                <w:szCs w:val="16"/>
                <w:lang w:val="en-US"/>
              </w:rPr>
              <w:t>materija</w:t>
            </w:r>
            <w:proofErr w:type="spellEnd"/>
          </w:p>
        </w:tc>
        <w:tc>
          <w:tcPr>
            <w:tcW w:w="1417" w:type="dxa"/>
          </w:tcPr>
          <w:p w14:paraId="46C35789" w14:textId="0FF0C6A4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C043E4">
              <w:rPr>
                <w:sz w:val="16"/>
                <w:szCs w:val="16"/>
                <w:lang w:val="en-US"/>
              </w:rPr>
              <w:t>Napori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ili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fizička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naprezanja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ručno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prenošenje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tereta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vučenje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tereta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l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985" w:type="dxa"/>
          </w:tcPr>
          <w:p w14:paraId="27403E16" w14:textId="1D720562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r w:rsidRPr="00C043E4">
              <w:rPr>
                <w:sz w:val="16"/>
                <w:szCs w:val="16"/>
                <w:lang w:val="en-US"/>
              </w:rPr>
              <w:t xml:space="preserve">Neprilagođen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fiziološki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položaj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tijela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dugotrajno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stajanje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sjedenje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43E4"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  <w:lang w:val="en-US"/>
              </w:rPr>
              <w:t>l</w:t>
            </w:r>
            <w:proofErr w:type="spellEnd"/>
            <w:r w:rsidRPr="00C043E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</w:tcPr>
          <w:p w14:paraId="669A8CCF" w14:textId="77777777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902C8A">
              <w:rPr>
                <w:sz w:val="16"/>
                <w:szCs w:val="16"/>
                <w:lang w:val="en-US"/>
              </w:rPr>
              <w:t>Direktni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dodir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8D197" w14:textId="77777777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r w:rsidRPr="00782440">
              <w:rPr>
                <w:rStyle w:val="Bodytext245pt"/>
                <w:sz w:val="16"/>
                <w:szCs w:val="16"/>
              </w:rPr>
              <w:t>Indirektni dodir</w:t>
            </w:r>
          </w:p>
        </w:tc>
        <w:tc>
          <w:tcPr>
            <w:tcW w:w="850" w:type="dxa"/>
          </w:tcPr>
          <w:p w14:paraId="1D2D7961" w14:textId="77777777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902C8A">
              <w:rPr>
                <w:sz w:val="16"/>
                <w:szCs w:val="16"/>
                <w:lang w:val="en-US"/>
              </w:rPr>
              <w:t>Opasnost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toplotnih</w:t>
            </w:r>
            <w:proofErr w:type="spellEnd"/>
            <w:r w:rsidRPr="00902C8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2C8A">
              <w:rPr>
                <w:sz w:val="16"/>
                <w:szCs w:val="16"/>
                <w:lang w:val="en-US"/>
              </w:rPr>
              <w:t>dejstava</w:t>
            </w:r>
            <w:proofErr w:type="spellEnd"/>
          </w:p>
        </w:tc>
        <w:tc>
          <w:tcPr>
            <w:tcW w:w="709" w:type="dxa"/>
          </w:tcPr>
          <w:p w14:paraId="74964AD0" w14:textId="77777777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r w:rsidRPr="00077A48">
              <w:rPr>
                <w:sz w:val="16"/>
                <w:szCs w:val="16"/>
                <w:lang w:val="en-US"/>
              </w:rPr>
              <w:t xml:space="preserve">Udar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groma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atmosfersko</w:t>
            </w:r>
            <w:proofErr w:type="spellEnd"/>
            <w:r w:rsidRPr="00077A4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7A48">
              <w:rPr>
                <w:sz w:val="16"/>
                <w:szCs w:val="16"/>
                <w:lang w:val="en-US"/>
              </w:rPr>
              <w:t>pražnjenje</w:t>
            </w:r>
            <w:proofErr w:type="spellEnd"/>
          </w:p>
        </w:tc>
        <w:tc>
          <w:tcPr>
            <w:tcW w:w="815" w:type="dxa"/>
          </w:tcPr>
          <w:p w14:paraId="44C0FFD4" w14:textId="77777777" w:rsidR="00C043E4" w:rsidRPr="00D50925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5C1E9F">
              <w:rPr>
                <w:sz w:val="16"/>
                <w:szCs w:val="16"/>
                <w:lang w:val="en-US"/>
              </w:rPr>
              <w:t>Elektrostatički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C1E9F">
              <w:rPr>
                <w:sz w:val="16"/>
                <w:szCs w:val="16"/>
                <w:lang w:val="en-US"/>
              </w:rPr>
              <w:t>elektrcitet</w:t>
            </w:r>
            <w:proofErr w:type="spellEnd"/>
          </w:p>
        </w:tc>
      </w:tr>
      <w:tr w:rsidR="00C043E4" w14:paraId="23E250DA" w14:textId="77777777" w:rsidTr="00C043E4">
        <w:trPr>
          <w:trHeight w:val="130"/>
        </w:trPr>
        <w:tc>
          <w:tcPr>
            <w:tcW w:w="1135" w:type="dxa"/>
            <w:vMerge w:val="restart"/>
          </w:tcPr>
          <w:p w14:paraId="52A7FFF9" w14:textId="77777777" w:rsidR="00C043E4" w:rsidRPr="0030226B" w:rsidRDefault="00C043E4" w:rsidP="006115BC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GLAVA</w:t>
            </w:r>
          </w:p>
        </w:tc>
        <w:tc>
          <w:tcPr>
            <w:tcW w:w="1417" w:type="dxa"/>
          </w:tcPr>
          <w:p w14:paraId="1213C49C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Lobanja</w:t>
            </w:r>
            <w:proofErr w:type="spellEnd"/>
          </w:p>
        </w:tc>
        <w:tc>
          <w:tcPr>
            <w:tcW w:w="993" w:type="dxa"/>
          </w:tcPr>
          <w:p w14:paraId="1B6A3D4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55BDDE3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7003469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48B6E6F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2C1D37B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2BC6834B" w14:textId="7EE82D42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79A7A29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3B4CE82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07228E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697395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27FDD9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2E6547B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7E7D318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1B46A006" w14:textId="77777777" w:rsidTr="00C043E4">
        <w:trPr>
          <w:trHeight w:val="127"/>
        </w:trPr>
        <w:tc>
          <w:tcPr>
            <w:tcW w:w="1135" w:type="dxa"/>
            <w:vMerge/>
          </w:tcPr>
          <w:p w14:paraId="3C448D3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2CEB5965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Uši</w:t>
            </w:r>
            <w:proofErr w:type="spellEnd"/>
          </w:p>
        </w:tc>
        <w:tc>
          <w:tcPr>
            <w:tcW w:w="993" w:type="dxa"/>
          </w:tcPr>
          <w:p w14:paraId="5BD1314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035D97B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8911BA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31DF5C1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F2A43D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60DBD60F" w14:textId="2BC3BCAF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CAFEE2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0043C8E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37E551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092BBF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7842159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A44709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4EA140F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7F9C9712" w14:textId="77777777" w:rsidTr="00C043E4">
        <w:trPr>
          <w:trHeight w:val="127"/>
        </w:trPr>
        <w:tc>
          <w:tcPr>
            <w:tcW w:w="1135" w:type="dxa"/>
            <w:vMerge/>
          </w:tcPr>
          <w:p w14:paraId="7F75BA8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282B226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Oči</w:t>
            </w:r>
            <w:proofErr w:type="spellEnd"/>
          </w:p>
        </w:tc>
        <w:tc>
          <w:tcPr>
            <w:tcW w:w="993" w:type="dxa"/>
          </w:tcPr>
          <w:p w14:paraId="4AF9509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59969E0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023A651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1543F8D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7453236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6BAD5A3E" w14:textId="30BA40C2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746BF81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3DEB213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065981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5487854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E113BC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2630207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F5AF60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5EC4045B" w14:textId="77777777" w:rsidTr="00C043E4">
        <w:trPr>
          <w:trHeight w:val="127"/>
        </w:trPr>
        <w:tc>
          <w:tcPr>
            <w:tcW w:w="1135" w:type="dxa"/>
            <w:vMerge/>
          </w:tcPr>
          <w:p w14:paraId="355C806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8B6DACA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Disajni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putevi</w:t>
            </w:r>
            <w:proofErr w:type="spellEnd"/>
          </w:p>
        </w:tc>
        <w:tc>
          <w:tcPr>
            <w:tcW w:w="993" w:type="dxa"/>
          </w:tcPr>
          <w:p w14:paraId="59F45C6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0E89161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C22095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00CD07E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1BA5508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54B5E736" w14:textId="5A9184ED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173F3D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5E73CC8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B7AF5C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57344BE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C50D0F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36E14E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01240AE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34D28B9E" w14:textId="77777777" w:rsidTr="00C043E4">
        <w:trPr>
          <w:trHeight w:val="127"/>
        </w:trPr>
        <w:tc>
          <w:tcPr>
            <w:tcW w:w="1135" w:type="dxa"/>
            <w:vMerge/>
          </w:tcPr>
          <w:p w14:paraId="20E8043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7FF72352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r w:rsidRPr="00760EDB">
              <w:rPr>
                <w:sz w:val="16"/>
                <w:szCs w:val="16"/>
                <w:lang w:val="en-US"/>
              </w:rPr>
              <w:t>Lice</w:t>
            </w:r>
          </w:p>
        </w:tc>
        <w:tc>
          <w:tcPr>
            <w:tcW w:w="993" w:type="dxa"/>
          </w:tcPr>
          <w:p w14:paraId="4713037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F78BDA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161180B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3883074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4FDCB19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15BA133F" w14:textId="2A3BB6B3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1E81081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5B68AD8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59D6166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526E2D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FD7F42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5ABEEEB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69D894D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6807B286" w14:textId="77777777" w:rsidTr="00C043E4">
        <w:trPr>
          <w:trHeight w:val="127"/>
        </w:trPr>
        <w:tc>
          <w:tcPr>
            <w:tcW w:w="1135" w:type="dxa"/>
            <w:vMerge/>
          </w:tcPr>
          <w:p w14:paraId="0C42F6E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0005DE59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Cijela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glava</w:t>
            </w:r>
            <w:proofErr w:type="spellEnd"/>
          </w:p>
        </w:tc>
        <w:tc>
          <w:tcPr>
            <w:tcW w:w="993" w:type="dxa"/>
          </w:tcPr>
          <w:p w14:paraId="7C2FB02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4C86C93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69E288B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32A3BBB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704B08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4E65DA50" w14:textId="243C43E0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474FFB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738743C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27411BD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7D4DCA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C2176D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AD9DCB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2F54FE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75763663" w14:textId="77777777" w:rsidTr="00C043E4">
        <w:trPr>
          <w:trHeight w:val="255"/>
        </w:trPr>
        <w:tc>
          <w:tcPr>
            <w:tcW w:w="1135" w:type="dxa"/>
            <w:vMerge w:val="restart"/>
          </w:tcPr>
          <w:p w14:paraId="0A58BBD0" w14:textId="77777777" w:rsidR="00C043E4" w:rsidRPr="0030226B" w:rsidRDefault="00C043E4" w:rsidP="006115BC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RUKA</w:t>
            </w:r>
          </w:p>
        </w:tc>
        <w:tc>
          <w:tcPr>
            <w:tcW w:w="1417" w:type="dxa"/>
          </w:tcPr>
          <w:p w14:paraId="0929DB14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Šaka</w:t>
            </w:r>
            <w:proofErr w:type="spellEnd"/>
          </w:p>
        </w:tc>
        <w:tc>
          <w:tcPr>
            <w:tcW w:w="993" w:type="dxa"/>
          </w:tcPr>
          <w:p w14:paraId="25C650C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4416ADB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512951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24EDED1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D4FAB1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56AC85FB" w14:textId="2C888B2B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39CE21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1BFD868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81ECAE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05ABBF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3E8AC9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00331FB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44546A1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79268563" w14:textId="77777777" w:rsidTr="00C043E4">
        <w:trPr>
          <w:trHeight w:val="255"/>
        </w:trPr>
        <w:tc>
          <w:tcPr>
            <w:tcW w:w="1135" w:type="dxa"/>
            <w:vMerge/>
          </w:tcPr>
          <w:p w14:paraId="53117A3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08B3CD1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Ostali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993" w:type="dxa"/>
          </w:tcPr>
          <w:p w14:paraId="58A902C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66DC78D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31597B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5E69403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574E2C4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06D21CF6" w14:textId="11752D0E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45ADB0B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7C50605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328BE59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3BF35D2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024A24E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175483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3B60519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0CFF69C8" w14:textId="77777777" w:rsidTr="00C043E4">
        <w:trPr>
          <w:trHeight w:val="255"/>
        </w:trPr>
        <w:tc>
          <w:tcPr>
            <w:tcW w:w="1135" w:type="dxa"/>
            <w:vMerge w:val="restart"/>
          </w:tcPr>
          <w:p w14:paraId="55D81303" w14:textId="77777777" w:rsidR="00C043E4" w:rsidRPr="0030226B" w:rsidRDefault="00C043E4" w:rsidP="006115BC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NOGA</w:t>
            </w:r>
          </w:p>
        </w:tc>
        <w:tc>
          <w:tcPr>
            <w:tcW w:w="1417" w:type="dxa"/>
          </w:tcPr>
          <w:p w14:paraId="5D5E313B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Stopalo</w:t>
            </w:r>
            <w:proofErr w:type="spellEnd"/>
          </w:p>
        </w:tc>
        <w:tc>
          <w:tcPr>
            <w:tcW w:w="993" w:type="dxa"/>
          </w:tcPr>
          <w:p w14:paraId="019387C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13CD24A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4004E7F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1743383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3FA1287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08D0A3E6" w14:textId="3D67512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472C631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38199D3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9B0250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58A9C8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1A28B2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3C0466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4259E05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43C04456" w14:textId="77777777" w:rsidTr="00C043E4">
        <w:trPr>
          <w:trHeight w:val="255"/>
        </w:trPr>
        <w:tc>
          <w:tcPr>
            <w:tcW w:w="1135" w:type="dxa"/>
            <w:vMerge/>
          </w:tcPr>
          <w:p w14:paraId="3D89D5C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BDB0F01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Ostali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993" w:type="dxa"/>
          </w:tcPr>
          <w:p w14:paraId="4DDB7FC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78C24DE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5133C23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49AE27B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0F7072E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3936AE16" w14:textId="140142E8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01C15F9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628CC60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D957D5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AF55B8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1C602D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468E5F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174B6DC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7AE6FF13" w14:textId="77777777" w:rsidTr="00C043E4">
        <w:trPr>
          <w:trHeight w:val="192"/>
        </w:trPr>
        <w:tc>
          <w:tcPr>
            <w:tcW w:w="1135" w:type="dxa"/>
            <w:vMerge w:val="restart"/>
          </w:tcPr>
          <w:p w14:paraId="420A828A" w14:textId="77777777" w:rsidR="00C043E4" w:rsidRPr="0030226B" w:rsidRDefault="00C043E4" w:rsidP="006115BC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OSTALO</w:t>
            </w:r>
          </w:p>
        </w:tc>
        <w:tc>
          <w:tcPr>
            <w:tcW w:w="1417" w:type="dxa"/>
          </w:tcPr>
          <w:p w14:paraId="283EC62B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Koža</w:t>
            </w:r>
            <w:proofErr w:type="spellEnd"/>
          </w:p>
        </w:tc>
        <w:tc>
          <w:tcPr>
            <w:tcW w:w="993" w:type="dxa"/>
          </w:tcPr>
          <w:p w14:paraId="0B4537E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797DD84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6BDE18D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426AF6A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2A2F822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1C85075D" w14:textId="723D0681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3678321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151744B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38B4F8E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11BE760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52C229B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7DC7C03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7325597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478FDDC4" w14:textId="77777777" w:rsidTr="00C043E4">
        <w:trPr>
          <w:trHeight w:val="191"/>
        </w:trPr>
        <w:tc>
          <w:tcPr>
            <w:tcW w:w="1135" w:type="dxa"/>
            <w:vMerge/>
          </w:tcPr>
          <w:p w14:paraId="0AD4870C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164D96AD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Trup</w:t>
            </w:r>
            <w:proofErr w:type="spellEnd"/>
          </w:p>
        </w:tc>
        <w:tc>
          <w:tcPr>
            <w:tcW w:w="993" w:type="dxa"/>
          </w:tcPr>
          <w:p w14:paraId="399A30F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6B55E79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59A3A1D1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7583ADDB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41AED0D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57B1B014" w14:textId="0115F042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56BCE37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4337D240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4F89C68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392FF3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6956B63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3E98CA3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0692C4A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364F36AD" w14:textId="77777777" w:rsidTr="00C043E4">
        <w:trPr>
          <w:trHeight w:val="191"/>
        </w:trPr>
        <w:tc>
          <w:tcPr>
            <w:tcW w:w="1135" w:type="dxa"/>
            <w:vMerge/>
          </w:tcPr>
          <w:p w14:paraId="753B758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0518A745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Unutrašnji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organi</w:t>
            </w:r>
            <w:proofErr w:type="spellEnd"/>
          </w:p>
        </w:tc>
        <w:tc>
          <w:tcPr>
            <w:tcW w:w="993" w:type="dxa"/>
          </w:tcPr>
          <w:p w14:paraId="1DD5B2D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2A3AEBD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3175D1F3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1004180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6698C1F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081A28E6" w14:textId="36794D5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6E9FB20E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67E969AA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0087873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A5ADE0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3B04DAAF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4446419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564F2BC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  <w:tr w:rsidR="00C043E4" w14:paraId="2EB06BBD" w14:textId="77777777" w:rsidTr="00C043E4">
        <w:trPr>
          <w:trHeight w:val="191"/>
        </w:trPr>
        <w:tc>
          <w:tcPr>
            <w:tcW w:w="1135" w:type="dxa"/>
            <w:vMerge/>
          </w:tcPr>
          <w:p w14:paraId="17F16C5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23D5B86C" w14:textId="77777777" w:rsidR="00C043E4" w:rsidRPr="00760EDB" w:rsidRDefault="00C043E4" w:rsidP="006115BC">
            <w:pPr>
              <w:pStyle w:val="normal0"/>
              <w:rPr>
                <w:sz w:val="16"/>
                <w:szCs w:val="16"/>
                <w:lang w:val="en-US"/>
              </w:rPr>
            </w:pPr>
            <w:proofErr w:type="spellStart"/>
            <w:r w:rsidRPr="00760EDB">
              <w:rPr>
                <w:sz w:val="16"/>
                <w:szCs w:val="16"/>
                <w:lang w:val="en-US"/>
              </w:rPr>
              <w:t>Cijelo</w:t>
            </w:r>
            <w:proofErr w:type="spellEnd"/>
            <w:r w:rsidRPr="00760E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0EDB">
              <w:rPr>
                <w:sz w:val="16"/>
                <w:szCs w:val="16"/>
                <w:lang w:val="en-US"/>
              </w:rPr>
              <w:t>telo</w:t>
            </w:r>
            <w:proofErr w:type="spellEnd"/>
          </w:p>
        </w:tc>
        <w:tc>
          <w:tcPr>
            <w:tcW w:w="993" w:type="dxa"/>
          </w:tcPr>
          <w:p w14:paraId="5910BBE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7205A7B8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992" w:type="dxa"/>
          </w:tcPr>
          <w:p w14:paraId="5E002205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46261479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8" w:type="dxa"/>
          </w:tcPr>
          <w:p w14:paraId="6AE3FEE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8" w:type="dxa"/>
          </w:tcPr>
          <w:p w14:paraId="3DEC4D0F" w14:textId="0B7A38DC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417" w:type="dxa"/>
          </w:tcPr>
          <w:p w14:paraId="2D550FE4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1985" w:type="dxa"/>
          </w:tcPr>
          <w:p w14:paraId="4DD7EC87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6F99E60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567" w:type="dxa"/>
          </w:tcPr>
          <w:p w14:paraId="7E19DB4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50" w:type="dxa"/>
          </w:tcPr>
          <w:p w14:paraId="40FF0D7D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709" w:type="dxa"/>
          </w:tcPr>
          <w:p w14:paraId="13B53946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  <w:tc>
          <w:tcPr>
            <w:tcW w:w="815" w:type="dxa"/>
          </w:tcPr>
          <w:p w14:paraId="2A62E322" w14:textId="77777777" w:rsidR="00C043E4" w:rsidRDefault="00C043E4" w:rsidP="006115BC">
            <w:pPr>
              <w:pStyle w:val="normal0"/>
              <w:rPr>
                <w:lang w:val="en-US"/>
              </w:rPr>
            </w:pPr>
          </w:p>
        </w:tc>
      </w:tr>
    </w:tbl>
    <w:p w14:paraId="125B4DA4" w14:textId="11583A65" w:rsidR="009D16D0" w:rsidRDefault="00927DAD" w:rsidP="00927DAD">
      <w:pPr>
        <w:pStyle w:val="normal0"/>
        <w:jc w:val="center"/>
        <w:rPr>
          <w:lang w:val="en-US"/>
        </w:rPr>
      </w:pPr>
      <w:proofErr w:type="spellStart"/>
      <w:r w:rsidRPr="00BC54FA">
        <w:rPr>
          <w:lang w:val="en-US"/>
        </w:rPr>
        <w:t>Napomena</w:t>
      </w:r>
      <w:proofErr w:type="spellEnd"/>
      <w:r w:rsidRPr="00BC54FA">
        <w:rPr>
          <w:lang w:val="en-US"/>
        </w:rPr>
        <w:t xml:space="preserve">: </w:t>
      </w:r>
      <w:proofErr w:type="spellStart"/>
      <w:r w:rsidRPr="00BC54FA">
        <w:rPr>
          <w:lang w:val="en-US"/>
        </w:rPr>
        <w:t>unijeti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oznaku</w:t>
      </w:r>
      <w:proofErr w:type="spellEnd"/>
      <w:r w:rsidRPr="00BC54FA">
        <w:rPr>
          <w:lang w:val="en-US"/>
        </w:rPr>
        <w:t xml:space="preserve"> </w:t>
      </w:r>
      <w:r w:rsidR="006F53CE">
        <w:rPr>
          <w:lang w:val="en-US"/>
        </w:rPr>
        <w:t>“</w:t>
      </w:r>
      <w:r w:rsidRPr="00BC54FA">
        <w:rPr>
          <w:lang w:val="en-US"/>
        </w:rPr>
        <w:t>+</w:t>
      </w:r>
      <w:r w:rsidR="006F53CE">
        <w:rPr>
          <w:lang w:val="en-US"/>
        </w:rPr>
        <w:t>”</w:t>
      </w:r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ako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rizik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postoji</w:t>
      </w:r>
      <w:proofErr w:type="spellEnd"/>
      <w:r w:rsidRPr="00BC54FA">
        <w:rPr>
          <w:lang w:val="en-US"/>
        </w:rPr>
        <w:t xml:space="preserve">; </w:t>
      </w:r>
      <w:proofErr w:type="spellStart"/>
      <w:r w:rsidRPr="00BC54FA">
        <w:rPr>
          <w:lang w:val="en-US"/>
        </w:rPr>
        <w:t>unijeti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oznaku</w:t>
      </w:r>
      <w:proofErr w:type="spellEnd"/>
      <w:r w:rsidRPr="00BC54FA">
        <w:rPr>
          <w:lang w:val="en-US"/>
        </w:rPr>
        <w:t xml:space="preserve"> </w:t>
      </w:r>
      <w:r w:rsidR="006F53CE">
        <w:rPr>
          <w:lang w:val="en-US"/>
        </w:rPr>
        <w:t>“</w:t>
      </w:r>
      <w:r>
        <w:rPr>
          <w:lang w:val="en-US"/>
        </w:rPr>
        <w:t>-</w:t>
      </w:r>
      <w:r w:rsidR="006F53CE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 w:rsidRPr="00BC54FA">
        <w:rPr>
          <w:lang w:val="en-US"/>
        </w:rPr>
        <w:t>ako</w:t>
      </w:r>
      <w:proofErr w:type="spellEnd"/>
      <w:r w:rsidRPr="00BC54FA">
        <w:rPr>
          <w:lang w:val="en-US"/>
        </w:rPr>
        <w:t xml:space="preserve"> </w:t>
      </w:r>
      <w:proofErr w:type="spellStart"/>
      <w:r w:rsidRPr="00BC54FA">
        <w:rPr>
          <w:lang w:val="en-US"/>
        </w:rPr>
        <w:t>rizik</w:t>
      </w:r>
      <w:proofErr w:type="spellEnd"/>
      <w:r w:rsidRPr="00BC54FA">
        <w:rPr>
          <w:lang w:val="en-US"/>
        </w:rPr>
        <w:t xml:space="preserve"> ne </w:t>
      </w:r>
      <w:proofErr w:type="spellStart"/>
      <w:r w:rsidRPr="00BC54FA">
        <w:rPr>
          <w:lang w:val="en-US"/>
        </w:rPr>
        <w:t>postoji</w:t>
      </w:r>
      <w:proofErr w:type="spellEnd"/>
    </w:p>
    <w:p w14:paraId="7064E8AA" w14:textId="77777777" w:rsidR="008D49DB" w:rsidRDefault="008D49DB" w:rsidP="00E31D72">
      <w:pPr>
        <w:pStyle w:val="normal0"/>
        <w:jc w:val="center"/>
        <w:rPr>
          <w:lang w:val="en-US"/>
        </w:rPr>
      </w:pPr>
    </w:p>
    <w:p w14:paraId="04BACB15" w14:textId="77777777" w:rsidR="008D49DB" w:rsidRDefault="008D49DB" w:rsidP="00E31D72">
      <w:pPr>
        <w:pStyle w:val="normal0"/>
        <w:jc w:val="center"/>
        <w:rPr>
          <w:lang w:val="en-US"/>
        </w:rPr>
      </w:pPr>
    </w:p>
    <w:p w14:paraId="5F5A20EB" w14:textId="77777777" w:rsidR="008D49DB" w:rsidRDefault="008D49DB" w:rsidP="00E31D72">
      <w:pPr>
        <w:pStyle w:val="normal0"/>
        <w:jc w:val="center"/>
        <w:rPr>
          <w:lang w:val="en-US"/>
        </w:rPr>
      </w:pPr>
    </w:p>
    <w:p w14:paraId="64ED1C5E" w14:textId="77777777" w:rsidR="008D49DB" w:rsidRDefault="008D49DB" w:rsidP="00E31D72">
      <w:pPr>
        <w:pStyle w:val="normal0"/>
        <w:jc w:val="center"/>
        <w:rPr>
          <w:lang w:val="en-US"/>
        </w:rPr>
      </w:pPr>
    </w:p>
    <w:p w14:paraId="23832820" w14:textId="77777777" w:rsidR="008D49DB" w:rsidRDefault="008D49DB" w:rsidP="00E31D72">
      <w:pPr>
        <w:pStyle w:val="normal0"/>
        <w:jc w:val="center"/>
        <w:rPr>
          <w:lang w:val="en-US"/>
        </w:rPr>
      </w:pPr>
    </w:p>
    <w:p w14:paraId="03C628C4" w14:textId="77661D68" w:rsidR="00E31D72" w:rsidRDefault="00E31D72" w:rsidP="00E31D72">
      <w:pPr>
        <w:pStyle w:val="normal0"/>
        <w:jc w:val="center"/>
        <w:rPr>
          <w:lang w:val="en-US"/>
        </w:rPr>
      </w:pPr>
      <w:proofErr w:type="spellStart"/>
      <w:r w:rsidRPr="0030226B">
        <w:rPr>
          <w:lang w:val="en-US"/>
        </w:rPr>
        <w:t>Prilog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broj</w:t>
      </w:r>
      <w:proofErr w:type="spellEnd"/>
      <w:r w:rsidRPr="0030226B">
        <w:rPr>
          <w:lang w:val="en-US"/>
        </w:rPr>
        <w:t xml:space="preserve"> </w:t>
      </w:r>
      <w:r>
        <w:rPr>
          <w:lang w:val="en-US"/>
        </w:rPr>
        <w:t>2</w:t>
      </w:r>
      <w:r w:rsidRPr="0030226B">
        <w:rPr>
          <w:lang w:val="en-US"/>
        </w:rPr>
        <w:t xml:space="preserve"> </w:t>
      </w:r>
      <w:r w:rsidR="009D16D0">
        <w:rPr>
          <w:lang w:val="en-US"/>
        </w:rPr>
        <w:t>-</w:t>
      </w:r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Pregled</w:t>
      </w:r>
      <w:proofErr w:type="spellEnd"/>
      <w:r w:rsidRPr="0030226B">
        <w:rPr>
          <w:lang w:val="en-US"/>
        </w:rPr>
        <w:t xml:space="preserve"> </w:t>
      </w:r>
      <w:proofErr w:type="spellStart"/>
      <w:r w:rsidR="000C7F2E">
        <w:rPr>
          <w:lang w:val="en-US"/>
        </w:rPr>
        <w:t>sredstava</w:t>
      </w:r>
      <w:proofErr w:type="spellEnd"/>
      <w:r w:rsidR="000C7F2E">
        <w:rPr>
          <w:lang w:val="en-US"/>
        </w:rPr>
        <w:t xml:space="preserve"> </w:t>
      </w:r>
      <w:proofErr w:type="spellStart"/>
      <w:r w:rsidR="000C7F2E">
        <w:rPr>
          <w:lang w:val="en-US"/>
        </w:rPr>
        <w:t>i</w:t>
      </w:r>
      <w:proofErr w:type="spellEnd"/>
      <w:r w:rsidR="000C7F2E">
        <w:rPr>
          <w:lang w:val="en-US"/>
        </w:rPr>
        <w:t xml:space="preserve"> </w:t>
      </w:r>
      <w:proofErr w:type="spellStart"/>
      <w:r w:rsidR="000C7F2E">
        <w:rPr>
          <w:lang w:val="en-US"/>
        </w:rPr>
        <w:t>opreme</w:t>
      </w:r>
      <w:proofErr w:type="spellEnd"/>
      <w:r w:rsidR="000C7F2E">
        <w:rPr>
          <w:lang w:val="en-US"/>
        </w:rPr>
        <w:t xml:space="preserve"> </w:t>
      </w:r>
      <w:proofErr w:type="spellStart"/>
      <w:r w:rsidR="000C7F2E">
        <w:rPr>
          <w:lang w:val="en-US"/>
        </w:rPr>
        <w:t>lične</w:t>
      </w:r>
      <w:proofErr w:type="spellEnd"/>
      <w:r w:rsidR="000C7F2E">
        <w:rPr>
          <w:lang w:val="en-US"/>
        </w:rPr>
        <w:t xml:space="preserve"> </w:t>
      </w:r>
      <w:proofErr w:type="spellStart"/>
      <w:r w:rsidR="000C7F2E">
        <w:rPr>
          <w:lang w:val="en-US"/>
        </w:rPr>
        <w:t>zaštite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013"/>
      </w:tblGrid>
      <w:tr w:rsidR="003D4E30" w14:paraId="6A927FE0" w14:textId="77777777" w:rsidTr="00B8726D">
        <w:tc>
          <w:tcPr>
            <w:tcW w:w="15694" w:type="dxa"/>
            <w:gridSpan w:val="2"/>
          </w:tcPr>
          <w:p w14:paraId="26962EEA" w14:textId="6FD21A39" w:rsidR="003D4E30" w:rsidRDefault="003D4E30" w:rsidP="00E64A53">
            <w:pPr>
              <w:pStyle w:val="normal0"/>
              <w:jc w:val="center"/>
              <w:rPr>
                <w:lang w:val="en-US"/>
              </w:rPr>
            </w:pPr>
            <w:r w:rsidRPr="003D4E30">
              <w:rPr>
                <w:lang w:val="en-US"/>
              </w:rPr>
              <w:t>PREGLED SREDSTAVA I OPREME LIČNE ZAŠTITE</w:t>
            </w:r>
          </w:p>
        </w:tc>
      </w:tr>
      <w:tr w:rsidR="003D4E30" w14:paraId="0C650EA0" w14:textId="77777777" w:rsidTr="00365FC4">
        <w:tc>
          <w:tcPr>
            <w:tcW w:w="3681" w:type="dxa"/>
            <w:vAlign w:val="center"/>
          </w:tcPr>
          <w:p w14:paraId="1140AF69" w14:textId="4D577CBA" w:rsidR="003D4E30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 GLAVE</w:t>
            </w:r>
          </w:p>
        </w:tc>
        <w:tc>
          <w:tcPr>
            <w:tcW w:w="12013" w:type="dxa"/>
          </w:tcPr>
          <w:p w14:paraId="4525ADE0" w14:textId="77777777" w:rsidR="00836261" w:rsidRPr="00836261" w:rsidRDefault="00836261" w:rsidP="00E64A53">
            <w:pPr>
              <w:pStyle w:val="normal0"/>
              <w:rPr>
                <w:lang w:val="en-US"/>
              </w:rPr>
            </w:pPr>
            <w:proofErr w:type="spellStart"/>
            <w:r w:rsidRPr="00836261">
              <w:rPr>
                <w:lang w:val="en-US"/>
              </w:rPr>
              <w:t>Kacige</w:t>
            </w:r>
            <w:proofErr w:type="spellEnd"/>
            <w:r w:rsidRPr="00836261">
              <w:rPr>
                <w:lang w:val="en-US"/>
              </w:rPr>
              <w:t xml:space="preserve"> (</w:t>
            </w:r>
            <w:proofErr w:type="spellStart"/>
            <w:r w:rsidRPr="00836261">
              <w:rPr>
                <w:lang w:val="en-US"/>
              </w:rPr>
              <w:t>šljemovi</w:t>
            </w:r>
            <w:proofErr w:type="spellEnd"/>
            <w:r w:rsidRPr="00836261">
              <w:rPr>
                <w:lang w:val="en-US"/>
              </w:rPr>
              <w:t xml:space="preserve">) </w:t>
            </w:r>
            <w:proofErr w:type="spellStart"/>
            <w:r w:rsidRPr="00836261">
              <w:rPr>
                <w:lang w:val="en-US"/>
              </w:rPr>
              <w:t>i</w:t>
            </w:r>
            <w:proofErr w:type="spellEnd"/>
            <w:r w:rsidRPr="00836261">
              <w:rPr>
                <w:lang w:val="en-US"/>
              </w:rPr>
              <w:t>/</w:t>
            </w:r>
            <w:proofErr w:type="spellStart"/>
            <w:r w:rsidRPr="00836261">
              <w:rPr>
                <w:lang w:val="en-US"/>
              </w:rPr>
              <w:t>ili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kape</w:t>
            </w:r>
            <w:proofErr w:type="spellEnd"/>
            <w:r w:rsidRPr="00836261">
              <w:rPr>
                <w:lang w:val="en-US"/>
              </w:rPr>
              <w:t>/</w:t>
            </w:r>
            <w:proofErr w:type="spellStart"/>
            <w:r w:rsidRPr="00836261">
              <w:rPr>
                <w:lang w:val="en-US"/>
              </w:rPr>
              <w:t>potkape</w:t>
            </w:r>
            <w:proofErr w:type="spellEnd"/>
            <w:r w:rsidRPr="00836261">
              <w:rPr>
                <w:lang w:val="en-US"/>
              </w:rPr>
              <w:t>/</w:t>
            </w:r>
            <w:proofErr w:type="spellStart"/>
            <w:r w:rsidRPr="00836261">
              <w:rPr>
                <w:lang w:val="en-US"/>
              </w:rPr>
              <w:t>pokrivači</w:t>
            </w:r>
            <w:proofErr w:type="spellEnd"/>
            <w:r w:rsidRPr="00836261">
              <w:rPr>
                <w:lang w:val="en-US"/>
              </w:rPr>
              <w:t xml:space="preserve"> za </w:t>
            </w:r>
            <w:proofErr w:type="spellStart"/>
            <w:r w:rsidRPr="00836261">
              <w:rPr>
                <w:lang w:val="en-US"/>
              </w:rPr>
              <w:t>glavu</w:t>
            </w:r>
            <w:proofErr w:type="spellEnd"/>
            <w:r w:rsidRPr="00836261">
              <w:rPr>
                <w:lang w:val="en-US"/>
              </w:rPr>
              <w:t xml:space="preserve"> za </w:t>
            </w:r>
            <w:proofErr w:type="spellStart"/>
            <w:r w:rsidRPr="00836261">
              <w:rPr>
                <w:lang w:val="en-US"/>
              </w:rPr>
              <w:t>zaštitu</w:t>
            </w:r>
            <w:proofErr w:type="spellEnd"/>
            <w:r w:rsidRPr="00836261">
              <w:rPr>
                <w:lang w:val="en-US"/>
              </w:rPr>
              <w:t xml:space="preserve"> od:</w:t>
            </w:r>
          </w:p>
          <w:p w14:paraId="79960C5C" w14:textId="7F608170" w:rsidR="003D4E30" w:rsidRDefault="00836261" w:rsidP="00E64A53">
            <w:pPr>
              <w:pStyle w:val="normal0"/>
              <w:rPr>
                <w:lang w:val="en-US"/>
              </w:rPr>
            </w:pP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udara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padajućih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ili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odbačenih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predmeta</w:t>
            </w:r>
            <w:proofErr w:type="spellEnd"/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sudara</w:t>
            </w:r>
            <w:proofErr w:type="spellEnd"/>
            <w:r w:rsidRPr="00836261">
              <w:rPr>
                <w:lang w:val="en-US"/>
              </w:rPr>
              <w:t xml:space="preserve"> s </w:t>
            </w:r>
            <w:proofErr w:type="spellStart"/>
            <w:r w:rsidRPr="00836261">
              <w:rPr>
                <w:lang w:val="en-US"/>
              </w:rPr>
              <w:t>preprekom</w:t>
            </w:r>
            <w:proofErr w:type="spellEnd"/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mehaničkih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opasnosti</w:t>
            </w:r>
            <w:proofErr w:type="spellEnd"/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toplotnih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rizika</w:t>
            </w:r>
            <w:proofErr w:type="spellEnd"/>
            <w:r w:rsidRPr="00836261">
              <w:rPr>
                <w:lang w:val="en-US"/>
              </w:rPr>
              <w:t xml:space="preserve"> (</w:t>
            </w:r>
            <w:proofErr w:type="spellStart"/>
            <w:r w:rsidRPr="00836261">
              <w:rPr>
                <w:lang w:val="en-US"/>
              </w:rPr>
              <w:t>plamen</w:t>
            </w:r>
            <w:proofErr w:type="spellEnd"/>
            <w:r w:rsidRPr="00836261">
              <w:rPr>
                <w:lang w:val="en-US"/>
              </w:rPr>
              <w:t xml:space="preserve">, </w:t>
            </w:r>
            <w:proofErr w:type="spellStart"/>
            <w:r w:rsidRPr="00836261">
              <w:rPr>
                <w:lang w:val="en-US"/>
              </w:rPr>
              <w:t>vrućina</w:t>
            </w:r>
            <w:proofErr w:type="spellEnd"/>
            <w:r w:rsidRPr="00836261">
              <w:rPr>
                <w:lang w:val="en-US"/>
              </w:rPr>
              <w:t xml:space="preserve">, </w:t>
            </w:r>
            <w:proofErr w:type="spellStart"/>
            <w:r w:rsidRPr="00836261">
              <w:rPr>
                <w:lang w:val="en-US"/>
              </w:rPr>
              <w:t>hladnoća</w:t>
            </w:r>
            <w:proofErr w:type="spellEnd"/>
            <w:r w:rsidRPr="00836261">
              <w:rPr>
                <w:lang w:val="en-US"/>
              </w:rPr>
              <w:t xml:space="preserve">, </w:t>
            </w:r>
            <w:proofErr w:type="spellStart"/>
            <w:r w:rsidRPr="00836261">
              <w:rPr>
                <w:lang w:val="en-US"/>
              </w:rPr>
              <w:t>rastaljeni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metali</w:t>
            </w:r>
            <w:proofErr w:type="spellEnd"/>
            <w:r w:rsidRPr="00836261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strujnog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udara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i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rada</w:t>
            </w:r>
            <w:proofErr w:type="spellEnd"/>
            <w:r w:rsidRPr="00836261">
              <w:rPr>
                <w:lang w:val="en-US"/>
              </w:rPr>
              <w:t xml:space="preserve"> pod </w:t>
            </w:r>
            <w:proofErr w:type="spellStart"/>
            <w:r w:rsidRPr="00836261">
              <w:rPr>
                <w:lang w:val="en-US"/>
              </w:rPr>
              <w:t>naponom</w:t>
            </w:r>
            <w:proofErr w:type="spellEnd"/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hemijskih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štetnosti</w:t>
            </w:r>
            <w:proofErr w:type="spellEnd"/>
            <w:r>
              <w:rPr>
                <w:lang w:val="en-US"/>
              </w:rPr>
              <w:br/>
            </w:r>
            <w:r w:rsidRPr="008362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neioniziraiućeg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zračenia</w:t>
            </w:r>
            <w:proofErr w:type="spellEnd"/>
            <w:r w:rsidRPr="00836261">
              <w:rPr>
                <w:lang w:val="en-US"/>
              </w:rPr>
              <w:t xml:space="preserve"> (</w:t>
            </w:r>
            <w:proofErr w:type="spellStart"/>
            <w:r w:rsidRPr="00836261">
              <w:rPr>
                <w:lang w:val="en-US"/>
              </w:rPr>
              <w:t>ultraljubičasto</w:t>
            </w:r>
            <w:proofErr w:type="spellEnd"/>
            <w:r w:rsidRPr="00836261">
              <w:rPr>
                <w:lang w:val="en-US"/>
              </w:rPr>
              <w:t xml:space="preserve">, </w:t>
            </w:r>
            <w:proofErr w:type="spellStart"/>
            <w:r w:rsidRPr="00836261">
              <w:rPr>
                <w:lang w:val="en-US"/>
              </w:rPr>
              <w:t>infracrveno</w:t>
            </w:r>
            <w:proofErr w:type="spellEnd"/>
            <w:r w:rsidRPr="00836261">
              <w:rPr>
                <w:lang w:val="en-US"/>
              </w:rPr>
              <w:t xml:space="preserve">, </w:t>
            </w:r>
            <w:proofErr w:type="spellStart"/>
            <w:r w:rsidRPr="00836261">
              <w:rPr>
                <w:lang w:val="en-US"/>
              </w:rPr>
              <w:t>sola</w:t>
            </w:r>
            <w:r w:rsidR="005F29C3">
              <w:rPr>
                <w:lang w:val="en-US"/>
              </w:rPr>
              <w:t>rn</w:t>
            </w:r>
            <w:r w:rsidRPr="00836261">
              <w:rPr>
                <w:lang w:val="en-US"/>
              </w:rPr>
              <w:t>o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ili</w:t>
            </w:r>
            <w:proofErr w:type="spellEnd"/>
            <w:r w:rsidRPr="00836261">
              <w:rPr>
                <w:lang w:val="en-US"/>
              </w:rPr>
              <w:t xml:space="preserve"> </w:t>
            </w:r>
            <w:proofErr w:type="spellStart"/>
            <w:r w:rsidRPr="00836261">
              <w:rPr>
                <w:lang w:val="en-US"/>
              </w:rPr>
              <w:t>zračenie</w:t>
            </w:r>
            <w:proofErr w:type="spellEnd"/>
            <w:r w:rsidRPr="00836261">
              <w:rPr>
                <w:lang w:val="en-US"/>
              </w:rPr>
              <w:t xml:space="preserve"> od </w:t>
            </w:r>
            <w:proofErr w:type="spellStart"/>
            <w:r w:rsidRPr="00836261">
              <w:rPr>
                <w:lang w:val="en-US"/>
              </w:rPr>
              <w:t>zavarivanja</w:t>
            </w:r>
            <w:proofErr w:type="spellEnd"/>
            <w:r w:rsidRPr="00836261">
              <w:rPr>
                <w:lang w:val="en-US"/>
              </w:rPr>
              <w:t>)</w:t>
            </w:r>
          </w:p>
        </w:tc>
      </w:tr>
      <w:tr w:rsidR="003D4E30" w14:paraId="27E7C97A" w14:textId="77777777" w:rsidTr="00365FC4">
        <w:tc>
          <w:tcPr>
            <w:tcW w:w="3681" w:type="dxa"/>
            <w:vAlign w:val="center"/>
          </w:tcPr>
          <w:p w14:paraId="1BEEC481" w14:textId="4CD548DB" w:rsidR="003D4E30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 SLUHA</w:t>
            </w:r>
          </w:p>
        </w:tc>
        <w:tc>
          <w:tcPr>
            <w:tcW w:w="12013" w:type="dxa"/>
          </w:tcPr>
          <w:p w14:paraId="0A384CE3" w14:textId="77777777" w:rsidR="003965A9" w:rsidRDefault="00C15D05" w:rsidP="00E64A53">
            <w:pPr>
              <w:pStyle w:val="normal0"/>
              <w:rPr>
                <w:lang w:val="en-US"/>
              </w:rPr>
            </w:pPr>
            <w:proofErr w:type="spellStart"/>
            <w:r w:rsidRPr="00C15D05">
              <w:rPr>
                <w:lang w:val="en-US"/>
              </w:rPr>
              <w:t>Štitnici</w:t>
            </w:r>
            <w:proofErr w:type="spellEnd"/>
            <w:r w:rsidRPr="00C15D05">
              <w:rPr>
                <w:lang w:val="en-US"/>
              </w:rPr>
              <w:t xml:space="preserve"> za </w:t>
            </w:r>
            <w:proofErr w:type="spellStart"/>
            <w:r w:rsidRPr="00C15D05">
              <w:rPr>
                <w:lang w:val="en-US"/>
              </w:rPr>
              <w:t>uši</w:t>
            </w:r>
            <w:proofErr w:type="spellEnd"/>
            <w:r w:rsidRPr="00C15D05">
              <w:rPr>
                <w:lang w:val="en-US"/>
              </w:rPr>
              <w:t xml:space="preserve"> (</w:t>
            </w:r>
            <w:proofErr w:type="spellStart"/>
            <w:r w:rsidRPr="00C15D05">
              <w:rPr>
                <w:lang w:val="en-US"/>
              </w:rPr>
              <w:t>uključujući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štitnike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pričvršćene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na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kacigu</w:t>
            </w:r>
            <w:proofErr w:type="spellEnd"/>
            <w:r w:rsidRPr="00C15D05">
              <w:rPr>
                <w:lang w:val="en-US"/>
              </w:rPr>
              <w:t xml:space="preserve">, </w:t>
            </w:r>
            <w:proofErr w:type="spellStart"/>
            <w:r w:rsidRPr="00C15D05">
              <w:rPr>
                <w:lang w:val="en-US"/>
              </w:rPr>
              <w:t>štitnike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sa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aktivnom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kompenzacijom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šuma</w:t>
            </w:r>
            <w:proofErr w:type="spellEnd"/>
            <w:r w:rsidRPr="00C15D05">
              <w:rPr>
                <w:lang w:val="en-US"/>
              </w:rPr>
              <w:t xml:space="preserve">, </w:t>
            </w:r>
            <w:proofErr w:type="spellStart"/>
            <w:r w:rsidRPr="00C15D05">
              <w:rPr>
                <w:lang w:val="en-US"/>
              </w:rPr>
              <w:t>štitnike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sa</w:t>
            </w:r>
            <w:proofErr w:type="spellEnd"/>
            <w:r w:rsidRPr="00C15D05">
              <w:rPr>
                <w:lang w:val="en-US"/>
              </w:rPr>
              <w:t xml:space="preserve"> audio-</w:t>
            </w:r>
            <w:proofErr w:type="spellStart"/>
            <w:r w:rsidRPr="00C15D05">
              <w:rPr>
                <w:lang w:val="en-US"/>
              </w:rPr>
              <w:t>električkim</w:t>
            </w:r>
            <w:proofErr w:type="spellEnd"/>
            <w:r w:rsidRPr="00C15D05">
              <w:rPr>
                <w:lang w:val="en-US"/>
              </w:rPr>
              <w:t xml:space="preserve"> </w:t>
            </w:r>
            <w:proofErr w:type="spellStart"/>
            <w:r w:rsidRPr="00C15D05">
              <w:rPr>
                <w:lang w:val="en-US"/>
              </w:rPr>
              <w:t>ulazom</w:t>
            </w:r>
            <w:proofErr w:type="spellEnd"/>
            <w:r w:rsidRPr="00C15D05">
              <w:rPr>
                <w:lang w:val="en-US"/>
              </w:rPr>
              <w:t>)</w:t>
            </w:r>
          </w:p>
          <w:p w14:paraId="31F53B11" w14:textId="7292F119" w:rsidR="003D4E30" w:rsidRDefault="00C15D05" w:rsidP="00E64A53">
            <w:pPr>
              <w:pStyle w:val="normal0"/>
              <w:rPr>
                <w:lang w:val="en-US"/>
              </w:rPr>
            </w:pPr>
            <w:proofErr w:type="spellStart"/>
            <w:r w:rsidRPr="00C15D05">
              <w:rPr>
                <w:lang w:val="en-US"/>
              </w:rPr>
              <w:t>Čepići</w:t>
            </w:r>
            <w:proofErr w:type="spellEnd"/>
            <w:r w:rsidRPr="00C15D05">
              <w:rPr>
                <w:lang w:val="en-US"/>
              </w:rPr>
              <w:t xml:space="preserve"> za </w:t>
            </w:r>
            <w:proofErr w:type="spellStart"/>
            <w:r w:rsidRPr="00C15D05">
              <w:rPr>
                <w:lang w:val="en-US"/>
              </w:rPr>
              <w:t>uši</w:t>
            </w:r>
            <w:proofErr w:type="spellEnd"/>
          </w:p>
        </w:tc>
      </w:tr>
      <w:tr w:rsidR="003D4E30" w14:paraId="02834575" w14:textId="77777777" w:rsidTr="00365FC4">
        <w:tc>
          <w:tcPr>
            <w:tcW w:w="3681" w:type="dxa"/>
            <w:vAlign w:val="center"/>
          </w:tcPr>
          <w:p w14:paraId="0229200C" w14:textId="5A107484" w:rsidR="003D4E30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 OČIJU I LICA</w:t>
            </w:r>
          </w:p>
        </w:tc>
        <w:tc>
          <w:tcPr>
            <w:tcW w:w="12013" w:type="dxa"/>
          </w:tcPr>
          <w:p w14:paraId="153B3D61" w14:textId="77777777" w:rsidR="0049311C" w:rsidRPr="0049311C" w:rsidRDefault="0049311C" w:rsidP="00E64A53">
            <w:pPr>
              <w:pStyle w:val="normal0"/>
              <w:rPr>
                <w:lang w:val="en-US"/>
              </w:rPr>
            </w:pPr>
            <w:proofErr w:type="spellStart"/>
            <w:r w:rsidRPr="0049311C">
              <w:rPr>
                <w:lang w:val="en-US"/>
              </w:rPr>
              <w:t>Naočale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i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štitnici</w:t>
            </w:r>
            <w:proofErr w:type="spellEnd"/>
            <w:r w:rsidRPr="0049311C">
              <w:rPr>
                <w:lang w:val="en-US"/>
              </w:rPr>
              <w:t xml:space="preserve"> za lice (</w:t>
            </w:r>
            <w:proofErr w:type="spellStart"/>
            <w:r w:rsidRPr="0049311C">
              <w:rPr>
                <w:lang w:val="en-US"/>
              </w:rPr>
              <w:t>prema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potrebi</w:t>
            </w:r>
            <w:proofErr w:type="spellEnd"/>
            <w:r w:rsidRPr="0049311C">
              <w:rPr>
                <w:lang w:val="en-US"/>
              </w:rPr>
              <w:t xml:space="preserve"> s </w:t>
            </w:r>
            <w:proofErr w:type="spellStart"/>
            <w:r w:rsidRPr="0049311C">
              <w:rPr>
                <w:lang w:val="en-US"/>
              </w:rPr>
              <w:t>dioptrijskim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staklima</w:t>
            </w:r>
            <w:proofErr w:type="spellEnd"/>
            <w:r w:rsidRPr="0049311C">
              <w:rPr>
                <w:lang w:val="en-US"/>
              </w:rPr>
              <w:t xml:space="preserve">) za </w:t>
            </w:r>
            <w:proofErr w:type="spellStart"/>
            <w:r w:rsidRPr="0049311C">
              <w:rPr>
                <w:lang w:val="en-US"/>
              </w:rPr>
              <w:t>zaštitu</w:t>
            </w:r>
            <w:proofErr w:type="spellEnd"/>
            <w:r w:rsidRPr="0049311C">
              <w:rPr>
                <w:lang w:val="en-US"/>
              </w:rPr>
              <w:t xml:space="preserve"> od:</w:t>
            </w:r>
          </w:p>
          <w:p w14:paraId="7EBF0DD9" w14:textId="59E5F4C6" w:rsidR="003D4E30" w:rsidRDefault="0049311C" w:rsidP="00E64A53">
            <w:pPr>
              <w:pStyle w:val="normal0"/>
              <w:rPr>
                <w:lang w:val="en-US"/>
              </w:rPr>
            </w:pPr>
            <w:r w:rsidRPr="0049311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mehaničkih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opasnosti</w:t>
            </w:r>
            <w:proofErr w:type="spellEnd"/>
            <w:r>
              <w:rPr>
                <w:lang w:val="en-US"/>
              </w:rPr>
              <w:br/>
            </w:r>
            <w:r w:rsidRPr="0049311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opasnosti</w:t>
            </w:r>
            <w:proofErr w:type="spellEnd"/>
            <w:r w:rsidRPr="0049311C">
              <w:rPr>
                <w:lang w:val="en-US"/>
              </w:rPr>
              <w:t xml:space="preserve"> od </w:t>
            </w:r>
            <w:proofErr w:type="spellStart"/>
            <w:r w:rsidRPr="0049311C">
              <w:rPr>
                <w:lang w:val="en-US"/>
              </w:rPr>
              <w:t>toplote</w:t>
            </w:r>
            <w:proofErr w:type="spellEnd"/>
            <w:r>
              <w:rPr>
                <w:lang w:val="en-US"/>
              </w:rPr>
              <w:br/>
            </w:r>
            <w:r w:rsidRPr="0049311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nejonizirajućeg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zračenja</w:t>
            </w:r>
            <w:proofErr w:type="spellEnd"/>
            <w:r w:rsidRPr="0049311C">
              <w:rPr>
                <w:lang w:val="en-US"/>
              </w:rPr>
              <w:t xml:space="preserve"> (</w:t>
            </w:r>
            <w:proofErr w:type="spellStart"/>
            <w:r w:rsidRPr="0049311C">
              <w:rPr>
                <w:lang w:val="en-US"/>
              </w:rPr>
              <w:t>ultraljubičasto</w:t>
            </w:r>
            <w:proofErr w:type="spellEnd"/>
            <w:r w:rsidRPr="0049311C">
              <w:rPr>
                <w:lang w:val="en-US"/>
              </w:rPr>
              <w:t xml:space="preserve">, </w:t>
            </w:r>
            <w:proofErr w:type="spellStart"/>
            <w:r w:rsidRPr="0049311C">
              <w:rPr>
                <w:lang w:val="en-US"/>
              </w:rPr>
              <w:t>infracrveno</w:t>
            </w:r>
            <w:proofErr w:type="spellEnd"/>
            <w:r w:rsidRPr="0049311C">
              <w:rPr>
                <w:lang w:val="en-US"/>
              </w:rPr>
              <w:t xml:space="preserve">, </w:t>
            </w:r>
            <w:proofErr w:type="spellStart"/>
            <w:r w:rsidRPr="0049311C">
              <w:rPr>
                <w:lang w:val="en-US"/>
              </w:rPr>
              <w:t>solamo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ili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zračenje</w:t>
            </w:r>
            <w:proofErr w:type="spellEnd"/>
            <w:r w:rsidRPr="0049311C">
              <w:rPr>
                <w:lang w:val="en-US"/>
              </w:rPr>
              <w:t xml:space="preserve"> od </w:t>
            </w:r>
            <w:proofErr w:type="spellStart"/>
            <w:r w:rsidRPr="0049311C">
              <w:rPr>
                <w:lang w:val="en-US"/>
              </w:rPr>
              <w:t>zavarivanja</w:t>
            </w:r>
            <w:proofErr w:type="spellEnd"/>
            <w:r w:rsidRPr="0049311C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49311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jonizirajućeg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zračenja</w:t>
            </w:r>
            <w:proofErr w:type="spellEnd"/>
            <w:r>
              <w:rPr>
                <w:lang w:val="en-US"/>
              </w:rPr>
              <w:br/>
            </w:r>
            <w:r w:rsidRPr="0049311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aerosoli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i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tekućina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sa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hemikalijama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i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biološkim</w:t>
            </w:r>
            <w:proofErr w:type="spellEnd"/>
            <w:r w:rsidRPr="0049311C">
              <w:rPr>
                <w:lang w:val="en-US"/>
              </w:rPr>
              <w:t xml:space="preserve"> </w:t>
            </w:r>
            <w:proofErr w:type="spellStart"/>
            <w:r w:rsidRPr="0049311C">
              <w:rPr>
                <w:lang w:val="en-US"/>
              </w:rPr>
              <w:t>agensima</w:t>
            </w:r>
            <w:proofErr w:type="spellEnd"/>
          </w:p>
        </w:tc>
      </w:tr>
      <w:tr w:rsidR="003D4E30" w14:paraId="6BD9FB2B" w14:textId="77777777" w:rsidTr="00365FC4">
        <w:tc>
          <w:tcPr>
            <w:tcW w:w="3681" w:type="dxa"/>
            <w:vAlign w:val="center"/>
          </w:tcPr>
          <w:p w14:paraId="010C5B38" w14:textId="68B64E14" w:rsidR="003D4E30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 DISAJNIH PUTEVA</w:t>
            </w:r>
          </w:p>
        </w:tc>
        <w:tc>
          <w:tcPr>
            <w:tcW w:w="12013" w:type="dxa"/>
          </w:tcPr>
          <w:p w14:paraId="71C8AEB7" w14:textId="77777777" w:rsidR="00BA54EC" w:rsidRDefault="00925DB3" w:rsidP="00E64A53">
            <w:pPr>
              <w:pStyle w:val="normal0"/>
              <w:rPr>
                <w:lang w:val="en-US"/>
              </w:rPr>
            </w:pPr>
            <w:proofErr w:type="spellStart"/>
            <w:r w:rsidRPr="00925DB3">
              <w:rPr>
                <w:lang w:val="en-US"/>
              </w:rPr>
              <w:t>Filtrirajući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aparati</w:t>
            </w:r>
            <w:proofErr w:type="spellEnd"/>
            <w:r w:rsidRPr="00925DB3">
              <w:rPr>
                <w:lang w:val="en-US"/>
              </w:rPr>
              <w:t xml:space="preserve">, </w:t>
            </w:r>
            <w:proofErr w:type="spellStart"/>
            <w:r w:rsidRPr="00925DB3">
              <w:rPr>
                <w:lang w:val="en-US"/>
              </w:rPr>
              <w:t>maske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ili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polumaske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sa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filterima</w:t>
            </w:r>
            <w:proofErr w:type="spellEnd"/>
            <w:r w:rsidRPr="00925DB3">
              <w:rPr>
                <w:lang w:val="en-US"/>
              </w:rPr>
              <w:t xml:space="preserve"> za </w:t>
            </w:r>
            <w:proofErr w:type="spellStart"/>
            <w:r w:rsidRPr="00925DB3">
              <w:rPr>
                <w:lang w:val="en-US"/>
              </w:rPr>
              <w:t>prašinu</w:t>
            </w:r>
            <w:proofErr w:type="spellEnd"/>
            <w:r w:rsidRPr="00925DB3">
              <w:rPr>
                <w:lang w:val="en-US"/>
              </w:rPr>
              <w:t xml:space="preserve">, </w:t>
            </w:r>
            <w:proofErr w:type="spellStart"/>
            <w:r w:rsidRPr="00925DB3">
              <w:rPr>
                <w:lang w:val="en-US"/>
              </w:rPr>
              <w:t>gasove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radiokativnu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prašinu</w:t>
            </w:r>
            <w:proofErr w:type="spellEnd"/>
            <w:r w:rsidRPr="00925DB3">
              <w:rPr>
                <w:lang w:val="en-US"/>
              </w:rPr>
              <w:t xml:space="preserve">, </w:t>
            </w:r>
            <w:proofErr w:type="spellStart"/>
            <w:r w:rsidRPr="00925DB3">
              <w:rPr>
                <w:lang w:val="en-US"/>
              </w:rPr>
              <w:t>izolacioni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aparati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sa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crijevom</w:t>
            </w:r>
            <w:proofErr w:type="spellEnd"/>
            <w:r w:rsidRPr="00925DB3">
              <w:rPr>
                <w:lang w:val="en-US"/>
              </w:rPr>
              <w:t xml:space="preserve"> za </w:t>
            </w:r>
            <w:proofErr w:type="spellStart"/>
            <w:r w:rsidRPr="00925DB3">
              <w:rPr>
                <w:lang w:val="en-US"/>
              </w:rPr>
              <w:t>dovod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svježeg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ili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komprimovanog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vazduha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sa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maskom</w:t>
            </w:r>
            <w:proofErr w:type="spellEnd"/>
            <w:r w:rsidRPr="00925DB3">
              <w:rPr>
                <w:lang w:val="en-US"/>
              </w:rPr>
              <w:t xml:space="preserve"> za </w:t>
            </w:r>
            <w:proofErr w:type="spellStart"/>
            <w:r w:rsidRPr="00925DB3">
              <w:rPr>
                <w:lang w:val="en-US"/>
              </w:rPr>
              <w:t>cijelo</w:t>
            </w:r>
            <w:proofErr w:type="spellEnd"/>
            <w:r w:rsidRPr="00925DB3">
              <w:rPr>
                <w:lang w:val="en-US"/>
              </w:rPr>
              <w:t xml:space="preserve"> lice, </w:t>
            </w:r>
            <w:proofErr w:type="spellStart"/>
            <w:r w:rsidRPr="00925DB3">
              <w:rPr>
                <w:lang w:val="en-US"/>
              </w:rPr>
              <w:t>polumaskom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ili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sklopom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usnika</w:t>
            </w:r>
            <w:proofErr w:type="spellEnd"/>
          </w:p>
          <w:p w14:paraId="3EE72D3D" w14:textId="1A881635" w:rsidR="00177888" w:rsidRDefault="00925DB3" w:rsidP="00E64A53">
            <w:pPr>
              <w:pStyle w:val="normal0"/>
              <w:rPr>
                <w:lang w:val="en-US"/>
              </w:rPr>
            </w:pPr>
            <w:proofErr w:type="spellStart"/>
            <w:r w:rsidRPr="00925DB3">
              <w:rPr>
                <w:lang w:val="en-US"/>
              </w:rPr>
              <w:t>Uređaji</w:t>
            </w:r>
            <w:proofErr w:type="spellEnd"/>
            <w:r w:rsidRPr="00925DB3">
              <w:rPr>
                <w:lang w:val="en-US"/>
              </w:rPr>
              <w:t xml:space="preserve"> za </w:t>
            </w:r>
            <w:proofErr w:type="spellStart"/>
            <w:r w:rsidRPr="00925DB3">
              <w:rPr>
                <w:lang w:val="en-US"/>
              </w:rPr>
              <w:t>zaštitu</w:t>
            </w:r>
            <w:proofErr w:type="spellEnd"/>
            <w:r w:rsidRPr="00925DB3">
              <w:rPr>
                <w:lang w:val="en-US"/>
              </w:rPr>
              <w:t xml:space="preserve"> organa za </w:t>
            </w:r>
            <w:proofErr w:type="spellStart"/>
            <w:r w:rsidRPr="00925DB3">
              <w:rPr>
                <w:lang w:val="en-US"/>
              </w:rPr>
              <w:t>disanje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sa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pokretnom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maskom</w:t>
            </w:r>
            <w:proofErr w:type="spellEnd"/>
            <w:r w:rsidRPr="00925DB3">
              <w:rPr>
                <w:lang w:val="en-US"/>
              </w:rPr>
              <w:t xml:space="preserve"> za </w:t>
            </w:r>
            <w:proofErr w:type="spellStart"/>
            <w:r w:rsidRPr="00925DB3">
              <w:rPr>
                <w:lang w:val="en-US"/>
              </w:rPr>
              <w:t>zavarivanje</w:t>
            </w:r>
            <w:proofErr w:type="spellEnd"/>
            <w:r w:rsidRPr="00925DB3">
              <w:rPr>
                <w:lang w:val="en-US"/>
              </w:rPr>
              <w:t xml:space="preserve"> </w:t>
            </w:r>
          </w:p>
          <w:p w14:paraId="52143249" w14:textId="7382B234" w:rsidR="003D4E30" w:rsidRDefault="00925DB3" w:rsidP="00E64A53">
            <w:pPr>
              <w:pStyle w:val="normal0"/>
              <w:rPr>
                <w:lang w:val="en-US"/>
              </w:rPr>
            </w:pPr>
            <w:proofErr w:type="spellStart"/>
            <w:r w:rsidRPr="00925DB3">
              <w:rPr>
                <w:lang w:val="en-US"/>
              </w:rPr>
              <w:t>Ronilački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aparat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i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ronilačko</w:t>
            </w:r>
            <w:proofErr w:type="spellEnd"/>
            <w:r w:rsidRPr="00925DB3">
              <w:rPr>
                <w:lang w:val="en-US"/>
              </w:rPr>
              <w:t xml:space="preserve"> </w:t>
            </w:r>
            <w:proofErr w:type="spellStart"/>
            <w:r w:rsidRPr="00925DB3">
              <w:rPr>
                <w:lang w:val="en-US"/>
              </w:rPr>
              <w:t>o</w:t>
            </w:r>
            <w:r w:rsidR="00177888">
              <w:rPr>
                <w:lang w:val="en-US"/>
              </w:rPr>
              <w:t>dijelo</w:t>
            </w:r>
            <w:proofErr w:type="spellEnd"/>
          </w:p>
        </w:tc>
      </w:tr>
      <w:tr w:rsidR="001851E8" w14:paraId="16780082" w14:textId="77777777" w:rsidTr="00365FC4">
        <w:tc>
          <w:tcPr>
            <w:tcW w:w="3681" w:type="dxa"/>
            <w:vAlign w:val="center"/>
          </w:tcPr>
          <w:p w14:paraId="61EB8D7B" w14:textId="49F435DA" w:rsidR="001851E8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</w:t>
            </w:r>
            <w:r>
              <w:rPr>
                <w:lang w:val="en-US"/>
              </w:rPr>
              <w:t xml:space="preserve"> RUKU I ŠAKA</w:t>
            </w:r>
          </w:p>
        </w:tc>
        <w:tc>
          <w:tcPr>
            <w:tcW w:w="12013" w:type="dxa"/>
          </w:tcPr>
          <w:p w14:paraId="31310205" w14:textId="135A23E3" w:rsidR="00365FC4" w:rsidRPr="00365FC4" w:rsidRDefault="00365FC4" w:rsidP="00E64A53">
            <w:pPr>
              <w:pStyle w:val="normal0"/>
              <w:rPr>
                <w:lang w:val="en-US"/>
              </w:rPr>
            </w:pPr>
            <w:proofErr w:type="spellStart"/>
            <w:r w:rsidRPr="00365FC4">
              <w:rPr>
                <w:lang w:val="en-US"/>
              </w:rPr>
              <w:t>Rukavice</w:t>
            </w:r>
            <w:proofErr w:type="spellEnd"/>
            <w:r w:rsidRPr="00365FC4">
              <w:rPr>
                <w:lang w:val="en-US"/>
              </w:rPr>
              <w:t xml:space="preserve"> (</w:t>
            </w:r>
            <w:proofErr w:type="spellStart"/>
            <w:r w:rsidRPr="00365FC4">
              <w:rPr>
                <w:lang w:val="en-US"/>
              </w:rPr>
              <w:t>uključujući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rukavice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sa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spojenim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prstima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zaštitu</w:t>
            </w:r>
            <w:proofErr w:type="spellEnd"/>
            <w:r w:rsidRPr="00365FC4">
              <w:rPr>
                <w:lang w:val="en-US"/>
              </w:rPr>
              <w:t xml:space="preserve"> za </w:t>
            </w:r>
            <w:proofErr w:type="spellStart"/>
            <w:r w:rsidRPr="00365FC4">
              <w:rPr>
                <w:lang w:val="en-US"/>
              </w:rPr>
              <w:t>ruke</w:t>
            </w:r>
            <w:proofErr w:type="spellEnd"/>
            <w:r w:rsidRPr="00365FC4">
              <w:rPr>
                <w:lang w:val="en-US"/>
              </w:rPr>
              <w:t xml:space="preserve">) za </w:t>
            </w:r>
            <w:proofErr w:type="spellStart"/>
            <w:r w:rsidRPr="00365FC4">
              <w:rPr>
                <w:lang w:val="en-US"/>
              </w:rPr>
              <w:t>zaštitu</w:t>
            </w:r>
            <w:proofErr w:type="spellEnd"/>
            <w:r w:rsidRPr="00365FC4">
              <w:rPr>
                <w:lang w:val="en-US"/>
              </w:rPr>
              <w:t xml:space="preserve"> od:</w:t>
            </w:r>
          </w:p>
          <w:p w14:paraId="7105AA18" w14:textId="786DC2E5" w:rsidR="00305506" w:rsidRDefault="00365FC4" w:rsidP="00E64A53">
            <w:pPr>
              <w:pStyle w:val="normal0"/>
              <w:rPr>
                <w:lang w:val="en-US"/>
              </w:rPr>
            </w:pP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mehaničkih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opasnosti</w:t>
            </w:r>
            <w:proofErr w:type="spellEnd"/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toplotnih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rizika</w:t>
            </w:r>
            <w:proofErr w:type="spellEnd"/>
            <w:r w:rsidRPr="00365FC4">
              <w:rPr>
                <w:lang w:val="en-US"/>
              </w:rPr>
              <w:t xml:space="preserve"> (</w:t>
            </w:r>
            <w:proofErr w:type="spellStart"/>
            <w:r w:rsidRPr="00365FC4">
              <w:rPr>
                <w:lang w:val="en-US"/>
              </w:rPr>
              <w:t>vrućina</w:t>
            </w:r>
            <w:proofErr w:type="spellEnd"/>
            <w:r w:rsidRPr="00365FC4">
              <w:rPr>
                <w:lang w:val="en-US"/>
              </w:rPr>
              <w:t xml:space="preserve">, </w:t>
            </w:r>
            <w:proofErr w:type="spellStart"/>
            <w:r w:rsidRPr="00365FC4">
              <w:rPr>
                <w:lang w:val="en-US"/>
              </w:rPr>
              <w:t>plamen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hladnoća</w:t>
            </w:r>
            <w:proofErr w:type="spellEnd"/>
            <w:r w:rsidRPr="00365FC4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strujnog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udara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rada</w:t>
            </w:r>
            <w:proofErr w:type="spellEnd"/>
            <w:r w:rsidRPr="00365FC4">
              <w:rPr>
                <w:lang w:val="en-US"/>
              </w:rPr>
              <w:t xml:space="preserve"> pod </w:t>
            </w:r>
            <w:proofErr w:type="spellStart"/>
            <w:r w:rsidRPr="00365FC4">
              <w:rPr>
                <w:lang w:val="en-US"/>
              </w:rPr>
              <w:t>naponom</w:t>
            </w:r>
            <w:proofErr w:type="spellEnd"/>
            <w:r w:rsidRPr="00365FC4">
              <w:rPr>
                <w:lang w:val="en-US"/>
              </w:rPr>
              <w:t xml:space="preserve"> (</w:t>
            </w:r>
            <w:proofErr w:type="spellStart"/>
            <w:r w:rsidRPr="00365FC4">
              <w:rPr>
                <w:lang w:val="en-US"/>
              </w:rPr>
              <w:t>antistatička</w:t>
            </w:r>
            <w:proofErr w:type="spellEnd"/>
            <w:r w:rsidRPr="00365FC4">
              <w:rPr>
                <w:lang w:val="en-US"/>
              </w:rPr>
              <w:t xml:space="preserve">, </w:t>
            </w:r>
            <w:proofErr w:type="spellStart"/>
            <w:r w:rsidRPr="00365FC4">
              <w:rPr>
                <w:lang w:val="en-US"/>
              </w:rPr>
              <w:t>vodljiva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izolacijska</w:t>
            </w:r>
            <w:proofErr w:type="spellEnd"/>
            <w:r w:rsidRPr="00365FC4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hemijskih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štetnosti</w:t>
            </w:r>
            <w:proofErr w:type="spellEnd"/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bioloških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štetnosti</w:t>
            </w:r>
            <w:proofErr w:type="spellEnd"/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jonizirajućeg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zračenja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radioaktivne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kontaminacije</w:t>
            </w:r>
            <w:proofErr w:type="spellEnd"/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nejonizirajućeg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zračenja</w:t>
            </w:r>
            <w:proofErr w:type="spellEnd"/>
            <w:r w:rsidRPr="00365FC4">
              <w:rPr>
                <w:lang w:val="en-US"/>
              </w:rPr>
              <w:t xml:space="preserve"> (</w:t>
            </w:r>
            <w:proofErr w:type="spellStart"/>
            <w:r w:rsidRPr="00365FC4">
              <w:rPr>
                <w:lang w:val="en-US"/>
              </w:rPr>
              <w:t>ultraljubičasto</w:t>
            </w:r>
            <w:proofErr w:type="spellEnd"/>
            <w:r w:rsidRPr="00365FC4">
              <w:rPr>
                <w:lang w:val="en-US"/>
              </w:rPr>
              <w:t xml:space="preserve">, </w:t>
            </w:r>
            <w:proofErr w:type="spellStart"/>
            <w:r w:rsidRPr="00365FC4">
              <w:rPr>
                <w:lang w:val="en-US"/>
              </w:rPr>
              <w:t>infracrveno</w:t>
            </w:r>
            <w:proofErr w:type="spellEnd"/>
            <w:r w:rsidRPr="00365FC4">
              <w:rPr>
                <w:lang w:val="en-US"/>
              </w:rPr>
              <w:t xml:space="preserve">, </w:t>
            </w:r>
            <w:proofErr w:type="spellStart"/>
            <w:r w:rsidRPr="00365FC4">
              <w:rPr>
                <w:lang w:val="en-US"/>
              </w:rPr>
              <w:t>sola</w:t>
            </w:r>
            <w:r w:rsidR="000B400C">
              <w:rPr>
                <w:lang w:val="en-US"/>
              </w:rPr>
              <w:t>rn</w:t>
            </w:r>
            <w:r w:rsidRPr="00365FC4">
              <w:rPr>
                <w:lang w:val="en-US"/>
              </w:rPr>
              <w:t>o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ili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zračenje</w:t>
            </w:r>
            <w:proofErr w:type="spellEnd"/>
            <w:r w:rsidRPr="00365FC4">
              <w:rPr>
                <w:lang w:val="en-US"/>
              </w:rPr>
              <w:t xml:space="preserve"> od </w:t>
            </w:r>
            <w:proofErr w:type="spellStart"/>
            <w:r w:rsidRPr="00365FC4">
              <w:rPr>
                <w:lang w:val="en-US"/>
              </w:rPr>
              <w:t>zavarivanja</w:t>
            </w:r>
            <w:proofErr w:type="spellEnd"/>
            <w:r w:rsidRPr="00365FC4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365F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opasnosti</w:t>
            </w:r>
            <w:proofErr w:type="spellEnd"/>
            <w:r w:rsidRPr="00365FC4">
              <w:rPr>
                <w:lang w:val="en-US"/>
              </w:rPr>
              <w:t xml:space="preserve"> od </w:t>
            </w:r>
            <w:proofErr w:type="spellStart"/>
            <w:r w:rsidRPr="00365FC4">
              <w:rPr>
                <w:lang w:val="en-US"/>
              </w:rPr>
              <w:t>vibracija</w:t>
            </w:r>
            <w:proofErr w:type="spellEnd"/>
          </w:p>
          <w:p w14:paraId="249F832C" w14:textId="4FA5B79A" w:rsidR="001851E8" w:rsidRDefault="00365FC4" w:rsidP="00E64A53">
            <w:pPr>
              <w:pStyle w:val="normal0"/>
              <w:rPr>
                <w:lang w:val="en-US"/>
              </w:rPr>
            </w:pPr>
            <w:proofErr w:type="spellStart"/>
            <w:r w:rsidRPr="00365FC4">
              <w:rPr>
                <w:lang w:val="en-US"/>
              </w:rPr>
              <w:t>Zaštitni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rukavi</w:t>
            </w:r>
            <w:proofErr w:type="spellEnd"/>
            <w:r w:rsidRPr="00365FC4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proofErr w:type="spellStart"/>
            <w:r w:rsidRPr="00365FC4">
              <w:rPr>
                <w:lang w:val="en-US"/>
              </w:rPr>
              <w:t>Navlake</w:t>
            </w:r>
            <w:proofErr w:type="spellEnd"/>
            <w:r w:rsidRPr="00365FC4">
              <w:rPr>
                <w:lang w:val="en-US"/>
              </w:rPr>
              <w:t xml:space="preserve"> za </w:t>
            </w:r>
            <w:proofErr w:type="spellStart"/>
            <w:r w:rsidRPr="00365FC4">
              <w:rPr>
                <w:lang w:val="en-US"/>
              </w:rPr>
              <w:t>prste</w:t>
            </w:r>
            <w:proofErr w:type="spellEnd"/>
            <w:r>
              <w:rPr>
                <w:lang w:val="en-US"/>
              </w:rPr>
              <w:br/>
            </w:r>
            <w:proofErr w:type="spellStart"/>
            <w:r w:rsidRPr="00365FC4">
              <w:rPr>
                <w:lang w:val="en-US"/>
              </w:rPr>
              <w:t>Štitnik</w:t>
            </w:r>
            <w:proofErr w:type="spellEnd"/>
            <w:r w:rsidRPr="00365FC4">
              <w:rPr>
                <w:lang w:val="en-US"/>
              </w:rPr>
              <w:t xml:space="preserve"> za </w:t>
            </w:r>
            <w:proofErr w:type="spellStart"/>
            <w:r w:rsidRPr="00365FC4">
              <w:rPr>
                <w:lang w:val="en-US"/>
              </w:rPr>
              <w:t>zglob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šake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pri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teškom</w:t>
            </w:r>
            <w:proofErr w:type="spellEnd"/>
            <w:r w:rsidRPr="00365FC4">
              <w:rPr>
                <w:lang w:val="en-US"/>
              </w:rPr>
              <w:t xml:space="preserve"> </w:t>
            </w:r>
            <w:proofErr w:type="spellStart"/>
            <w:r w:rsidRPr="00365FC4">
              <w:rPr>
                <w:lang w:val="en-US"/>
              </w:rPr>
              <w:t>radu</w:t>
            </w:r>
            <w:proofErr w:type="spellEnd"/>
          </w:p>
        </w:tc>
      </w:tr>
      <w:tr w:rsidR="001851E8" w14:paraId="6E65DDF5" w14:textId="77777777" w:rsidTr="00365FC4">
        <w:tc>
          <w:tcPr>
            <w:tcW w:w="3681" w:type="dxa"/>
            <w:vAlign w:val="center"/>
          </w:tcPr>
          <w:p w14:paraId="7973E0CA" w14:textId="5D2F60E1" w:rsidR="001851E8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</w:t>
            </w:r>
            <w:r>
              <w:rPr>
                <w:lang w:val="en-US"/>
              </w:rPr>
              <w:t xml:space="preserve"> STOPALA I NOGU </w:t>
            </w:r>
            <w:r w:rsidR="009D16D0">
              <w:rPr>
                <w:lang w:val="en-US"/>
              </w:rPr>
              <w:t>-</w:t>
            </w:r>
            <w:r>
              <w:rPr>
                <w:lang w:val="en-US"/>
              </w:rPr>
              <w:t xml:space="preserve"> PROTUKLIZNA ZAŠTITA</w:t>
            </w:r>
          </w:p>
        </w:tc>
        <w:tc>
          <w:tcPr>
            <w:tcW w:w="12013" w:type="dxa"/>
          </w:tcPr>
          <w:p w14:paraId="29A1031B" w14:textId="77777777" w:rsidR="00305506" w:rsidRPr="00305506" w:rsidRDefault="00305506" w:rsidP="00E64A53">
            <w:pPr>
              <w:pStyle w:val="normal0"/>
              <w:rPr>
                <w:lang w:val="en-US"/>
              </w:rPr>
            </w:pPr>
            <w:r w:rsidRPr="00305506">
              <w:rPr>
                <w:lang w:val="en-US"/>
              </w:rPr>
              <w:t>Obuća (</w:t>
            </w:r>
            <w:proofErr w:type="spellStart"/>
            <w:r w:rsidRPr="00305506">
              <w:rPr>
                <w:lang w:val="en-US"/>
              </w:rPr>
              <w:t>npr</w:t>
            </w:r>
            <w:proofErr w:type="spellEnd"/>
            <w:r w:rsidRPr="00305506">
              <w:rPr>
                <w:lang w:val="en-US"/>
              </w:rPr>
              <w:t xml:space="preserve">. </w:t>
            </w:r>
            <w:proofErr w:type="spellStart"/>
            <w:r w:rsidRPr="00305506">
              <w:rPr>
                <w:lang w:val="en-US"/>
              </w:rPr>
              <w:t>cipele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uključujući</w:t>
            </w:r>
            <w:proofErr w:type="spellEnd"/>
            <w:r w:rsidRPr="00305506">
              <w:rPr>
                <w:lang w:val="en-US"/>
              </w:rPr>
              <w:t xml:space="preserve">, </w:t>
            </w:r>
            <w:proofErr w:type="spellStart"/>
            <w:r w:rsidRPr="00305506">
              <w:rPr>
                <w:lang w:val="en-US"/>
              </w:rPr>
              <w:t>klompe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čizme</w:t>
            </w:r>
            <w:proofErr w:type="spellEnd"/>
            <w:r w:rsidRPr="00305506">
              <w:rPr>
                <w:lang w:val="en-US"/>
              </w:rPr>
              <w:t xml:space="preserve"> s </w:t>
            </w:r>
            <w:proofErr w:type="spellStart"/>
            <w:r w:rsidRPr="00305506">
              <w:rPr>
                <w:lang w:val="en-US"/>
              </w:rPr>
              <w:t>metalnim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kapicama</w:t>
            </w:r>
            <w:proofErr w:type="spellEnd"/>
            <w:r w:rsidRPr="00305506">
              <w:rPr>
                <w:lang w:val="en-US"/>
              </w:rPr>
              <w:t xml:space="preserve">) za </w:t>
            </w:r>
            <w:proofErr w:type="spellStart"/>
            <w:r w:rsidRPr="00305506">
              <w:rPr>
                <w:lang w:val="en-US"/>
              </w:rPr>
              <w:t>zaštitu</w:t>
            </w:r>
            <w:proofErr w:type="spellEnd"/>
            <w:r w:rsidRPr="00305506">
              <w:rPr>
                <w:lang w:val="en-US"/>
              </w:rPr>
              <w:t xml:space="preserve"> od:</w:t>
            </w:r>
          </w:p>
          <w:p w14:paraId="13B0E17D" w14:textId="4615B152" w:rsidR="00305506" w:rsidRPr="00305506" w:rsidRDefault="00305506" w:rsidP="00E64A53">
            <w:pPr>
              <w:pStyle w:val="normal0"/>
              <w:rPr>
                <w:lang w:val="en-US"/>
              </w:rPr>
            </w:pP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mehaničkih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 w:rsidRPr="00305506">
              <w:rPr>
                <w:lang w:val="en-US"/>
              </w:rPr>
              <w:t xml:space="preserve"> od </w:t>
            </w:r>
            <w:proofErr w:type="spellStart"/>
            <w:r w:rsidRPr="00305506">
              <w:rPr>
                <w:lang w:val="en-US"/>
              </w:rPr>
              <w:t>poskliznuća</w:t>
            </w:r>
            <w:proofErr w:type="spellEnd"/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toplotnih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rizika</w:t>
            </w:r>
            <w:proofErr w:type="spellEnd"/>
            <w:r w:rsidRPr="00305506">
              <w:rPr>
                <w:lang w:val="en-US"/>
              </w:rPr>
              <w:t xml:space="preserve"> (</w:t>
            </w:r>
            <w:proofErr w:type="spellStart"/>
            <w:r w:rsidRPr="00305506">
              <w:rPr>
                <w:lang w:val="en-US"/>
              </w:rPr>
              <w:t>vrućina</w:t>
            </w:r>
            <w:proofErr w:type="spellEnd"/>
            <w:r w:rsidRPr="00305506">
              <w:rPr>
                <w:lang w:val="en-US"/>
              </w:rPr>
              <w:t xml:space="preserve">, </w:t>
            </w:r>
            <w:proofErr w:type="spellStart"/>
            <w:r w:rsidRPr="00305506">
              <w:rPr>
                <w:lang w:val="en-US"/>
              </w:rPr>
              <w:t>plamen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hladnoća</w:t>
            </w:r>
            <w:proofErr w:type="spellEnd"/>
            <w:r w:rsidRPr="00305506">
              <w:rPr>
                <w:lang w:val="en-US"/>
              </w:rPr>
              <w:t>)</w:t>
            </w:r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strujnog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udara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rada</w:t>
            </w:r>
            <w:proofErr w:type="spellEnd"/>
            <w:r w:rsidRPr="00305506">
              <w:rPr>
                <w:lang w:val="en-US"/>
              </w:rPr>
              <w:t xml:space="preserve"> pod </w:t>
            </w:r>
            <w:proofErr w:type="spellStart"/>
            <w:r w:rsidRPr="00305506">
              <w:rPr>
                <w:lang w:val="en-US"/>
              </w:rPr>
              <w:t>naponom</w:t>
            </w:r>
            <w:proofErr w:type="spellEnd"/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hemijskih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štetnosti</w:t>
            </w:r>
            <w:proofErr w:type="spellEnd"/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 w:rsidRPr="00305506">
              <w:rPr>
                <w:lang w:val="en-US"/>
              </w:rPr>
              <w:t xml:space="preserve"> od </w:t>
            </w:r>
            <w:proofErr w:type="spellStart"/>
            <w:r w:rsidRPr="00305506">
              <w:rPr>
                <w:lang w:val="en-US"/>
              </w:rPr>
              <w:t>vibracija</w:t>
            </w:r>
            <w:proofErr w:type="spellEnd"/>
            <w:r>
              <w:rPr>
                <w:lang w:val="en-US"/>
              </w:rPr>
              <w:br/>
            </w:r>
            <w:r w:rsidRPr="00305506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bioloških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štetnosti</w:t>
            </w:r>
            <w:proofErr w:type="spellEnd"/>
          </w:p>
          <w:p w14:paraId="6D83A535" w14:textId="0B9DE22D" w:rsidR="001851E8" w:rsidRDefault="00305506" w:rsidP="00E64A53">
            <w:pPr>
              <w:pStyle w:val="normal0"/>
              <w:rPr>
                <w:lang w:val="en-US"/>
              </w:rPr>
            </w:pPr>
            <w:proofErr w:type="spellStart"/>
            <w:r w:rsidRPr="00305506">
              <w:rPr>
                <w:lang w:val="en-US"/>
              </w:rPr>
              <w:t>Cipele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koje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mogu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brzo</w:t>
            </w:r>
            <w:proofErr w:type="spellEnd"/>
            <w:r w:rsidRPr="00305506">
              <w:rPr>
                <w:lang w:val="en-US"/>
              </w:rPr>
              <w:t xml:space="preserve"> da se </w:t>
            </w:r>
            <w:proofErr w:type="spellStart"/>
            <w:r w:rsidRPr="00305506">
              <w:rPr>
                <w:lang w:val="en-US"/>
              </w:rPr>
              <w:t>razvežu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skinu</w:t>
            </w:r>
            <w:proofErr w:type="spellEnd"/>
            <w:r w:rsidRPr="00305506"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 w:rsidRPr="00305506">
              <w:rPr>
                <w:lang w:val="en-US"/>
              </w:rPr>
              <w:t>Cipele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sa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dodatnim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ojačanjem</w:t>
            </w:r>
            <w:proofErr w:type="spellEnd"/>
            <w:r w:rsidRPr="00305506">
              <w:rPr>
                <w:lang w:val="en-US"/>
              </w:rPr>
              <w:t xml:space="preserve"> u </w:t>
            </w:r>
            <w:proofErr w:type="spellStart"/>
            <w:r w:rsidRPr="00305506">
              <w:rPr>
                <w:lang w:val="en-US"/>
              </w:rPr>
              <w:t>predjelu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prstiju</w:t>
            </w:r>
            <w:proofErr w:type="spellEnd"/>
            <w:r w:rsidRPr="00305506">
              <w:rPr>
                <w:lang w:val="en-US"/>
              </w:rPr>
              <w:t>,</w:t>
            </w:r>
            <w:r>
              <w:rPr>
                <w:lang w:val="en-US"/>
              </w:rPr>
              <w:br/>
            </w:r>
            <w:proofErr w:type="spellStart"/>
            <w:r w:rsidRPr="00305506">
              <w:rPr>
                <w:lang w:val="en-US"/>
              </w:rPr>
              <w:t>Odstranjivi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štitnici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zgloba</w:t>
            </w:r>
            <w:proofErr w:type="spellEnd"/>
            <w:r w:rsidRPr="00305506">
              <w:rPr>
                <w:lang w:val="en-US"/>
              </w:rPr>
              <w:t xml:space="preserve"> za </w:t>
            </w:r>
            <w:proofErr w:type="spellStart"/>
            <w:r w:rsidRPr="00305506">
              <w:rPr>
                <w:lang w:val="en-US"/>
              </w:rPr>
              <w:t>zaštitu</w:t>
            </w:r>
            <w:proofErr w:type="spellEnd"/>
            <w:r w:rsidRPr="00305506">
              <w:rPr>
                <w:lang w:val="en-US"/>
              </w:rPr>
              <w:t xml:space="preserve"> od </w:t>
            </w:r>
            <w:proofErr w:type="spellStart"/>
            <w:r w:rsidRPr="00305506">
              <w:rPr>
                <w:lang w:val="en-US"/>
              </w:rPr>
              <w:t>mehaničkih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 w:rsidRPr="00305506">
              <w:rPr>
                <w:lang w:val="en-US"/>
              </w:rPr>
              <w:t xml:space="preserve"> </w:t>
            </w:r>
            <w:r w:rsidR="00AD76C1">
              <w:rPr>
                <w:lang w:val="en-US"/>
              </w:rPr>
              <w:br/>
            </w:r>
            <w:proofErr w:type="spellStart"/>
            <w:r w:rsidRPr="00305506">
              <w:rPr>
                <w:lang w:val="en-US"/>
              </w:rPr>
              <w:t>Štitnici</w:t>
            </w:r>
            <w:proofErr w:type="spellEnd"/>
            <w:r w:rsidRPr="00305506">
              <w:rPr>
                <w:lang w:val="en-US"/>
              </w:rPr>
              <w:t xml:space="preserve"> za </w:t>
            </w:r>
            <w:proofErr w:type="spellStart"/>
            <w:r w:rsidRPr="00305506">
              <w:rPr>
                <w:lang w:val="en-US"/>
              </w:rPr>
              <w:t>koljena</w:t>
            </w:r>
            <w:proofErr w:type="spellEnd"/>
            <w:r w:rsidRPr="00305506">
              <w:rPr>
                <w:lang w:val="en-US"/>
              </w:rPr>
              <w:t xml:space="preserve"> za </w:t>
            </w:r>
            <w:proofErr w:type="spellStart"/>
            <w:r w:rsidRPr="00305506">
              <w:rPr>
                <w:lang w:val="en-US"/>
              </w:rPr>
              <w:t>zaštitu</w:t>
            </w:r>
            <w:proofErr w:type="spellEnd"/>
            <w:r w:rsidRPr="00305506">
              <w:rPr>
                <w:lang w:val="en-US"/>
              </w:rPr>
              <w:t xml:space="preserve"> od </w:t>
            </w:r>
            <w:proofErr w:type="spellStart"/>
            <w:r w:rsidRPr="00305506">
              <w:rPr>
                <w:lang w:val="en-US"/>
              </w:rPr>
              <w:t>mehaničkih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>
              <w:rPr>
                <w:lang w:val="en-US"/>
              </w:rPr>
              <w:br/>
            </w:r>
            <w:proofErr w:type="spellStart"/>
            <w:r w:rsidRPr="00305506">
              <w:rPr>
                <w:lang w:val="en-US"/>
              </w:rPr>
              <w:t>Navlake</w:t>
            </w:r>
            <w:proofErr w:type="spellEnd"/>
            <w:r w:rsidRPr="00305506">
              <w:rPr>
                <w:lang w:val="en-US"/>
              </w:rPr>
              <w:t xml:space="preserve"> za </w:t>
            </w:r>
            <w:proofErr w:type="spellStart"/>
            <w:r w:rsidRPr="00305506">
              <w:rPr>
                <w:lang w:val="en-US"/>
              </w:rPr>
              <w:t>zaštitu</w:t>
            </w:r>
            <w:proofErr w:type="spellEnd"/>
            <w:r w:rsidRPr="00305506">
              <w:rPr>
                <w:lang w:val="en-US"/>
              </w:rPr>
              <w:t xml:space="preserve"> od </w:t>
            </w:r>
            <w:proofErr w:type="spellStart"/>
            <w:r w:rsidRPr="00305506">
              <w:rPr>
                <w:lang w:val="en-US"/>
              </w:rPr>
              <w:t>mehaničkih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toplotnih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opasnosti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hemijskih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i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bioloških</w:t>
            </w:r>
            <w:proofErr w:type="spellEnd"/>
            <w:r w:rsidRPr="00305506">
              <w:rPr>
                <w:lang w:val="en-US"/>
              </w:rPr>
              <w:t xml:space="preserve"> </w:t>
            </w:r>
            <w:proofErr w:type="spellStart"/>
            <w:r w:rsidRPr="00305506">
              <w:rPr>
                <w:lang w:val="en-US"/>
              </w:rPr>
              <w:t>štetnosti</w:t>
            </w:r>
            <w:proofErr w:type="spellEnd"/>
          </w:p>
        </w:tc>
      </w:tr>
      <w:tr w:rsidR="001851E8" w14:paraId="44EE9659" w14:textId="77777777" w:rsidTr="00365FC4">
        <w:tc>
          <w:tcPr>
            <w:tcW w:w="3681" w:type="dxa"/>
            <w:vAlign w:val="center"/>
          </w:tcPr>
          <w:p w14:paraId="6A37D13D" w14:textId="2AF631CC" w:rsidR="001851E8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</w:t>
            </w:r>
            <w:r>
              <w:rPr>
                <w:lang w:val="en-US"/>
              </w:rPr>
              <w:t xml:space="preserve"> KOŽE </w:t>
            </w:r>
            <w:r w:rsidR="009D16D0">
              <w:rPr>
                <w:lang w:val="en-US"/>
              </w:rPr>
              <w:t>-</w:t>
            </w:r>
            <w:r>
              <w:rPr>
                <w:lang w:val="en-US"/>
              </w:rPr>
              <w:t xml:space="preserve"> ZAŠTITNE KREME</w:t>
            </w:r>
          </w:p>
        </w:tc>
        <w:tc>
          <w:tcPr>
            <w:tcW w:w="12013" w:type="dxa"/>
          </w:tcPr>
          <w:p w14:paraId="52690FD7" w14:textId="77777777" w:rsidR="005E5FFB" w:rsidRPr="005E5FFB" w:rsidRDefault="005E5FFB" w:rsidP="00E64A53">
            <w:pPr>
              <w:pStyle w:val="normal0"/>
              <w:rPr>
                <w:lang w:val="en-US"/>
              </w:rPr>
            </w:pPr>
            <w:proofErr w:type="spellStart"/>
            <w:r w:rsidRPr="005E5FFB">
              <w:rPr>
                <w:lang w:val="en-US"/>
              </w:rPr>
              <w:t>Zaštitne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kreme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od:</w:t>
            </w:r>
          </w:p>
          <w:p w14:paraId="7A630CCA" w14:textId="6C2B644A" w:rsidR="001851E8" w:rsidRDefault="005E5FFB" w:rsidP="00E64A53">
            <w:pPr>
              <w:pStyle w:val="normal0"/>
              <w:rPr>
                <w:lang w:val="en-US"/>
              </w:rPr>
            </w:pP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nejonizirajućeg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zračenja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ultraljubičasto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infracrveno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solarno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ili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zračenje</w:t>
            </w:r>
            <w:proofErr w:type="spellEnd"/>
            <w:r w:rsidRPr="005E5FFB">
              <w:rPr>
                <w:lang w:val="en-US"/>
              </w:rPr>
              <w:t xml:space="preserve"> od </w:t>
            </w:r>
            <w:proofErr w:type="spellStart"/>
            <w:r w:rsidRPr="005E5FFB">
              <w:rPr>
                <w:lang w:val="en-US"/>
              </w:rPr>
              <w:t>zavarivanja</w:t>
            </w:r>
            <w:proofErr w:type="spellEnd"/>
            <w:r w:rsidRPr="005E5FFB">
              <w:rPr>
                <w:lang w:val="en-US"/>
              </w:rPr>
              <w:t>) -</w:t>
            </w:r>
            <w:proofErr w:type="spellStart"/>
            <w:r w:rsidRPr="005E5FFB">
              <w:rPr>
                <w:lang w:val="en-US"/>
              </w:rPr>
              <w:t>jonizirajućeg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zračenja</w:t>
            </w:r>
            <w:proofErr w:type="spellEnd"/>
            <w:r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hemikalija</w:t>
            </w:r>
            <w:proofErr w:type="spellEnd"/>
            <w:r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bioloških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štetnosti</w:t>
            </w:r>
            <w:proofErr w:type="spellEnd"/>
            <w:r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toplotnih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opasnosti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vrućina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plamen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hladnoća</w:t>
            </w:r>
            <w:proofErr w:type="spellEnd"/>
            <w:r w:rsidRPr="005E5FFB">
              <w:rPr>
                <w:lang w:val="en-US"/>
              </w:rPr>
              <w:t>)</w:t>
            </w:r>
          </w:p>
        </w:tc>
      </w:tr>
      <w:tr w:rsidR="001851E8" w14:paraId="766E272E" w14:textId="77777777" w:rsidTr="00365FC4">
        <w:tc>
          <w:tcPr>
            <w:tcW w:w="3681" w:type="dxa"/>
            <w:vAlign w:val="center"/>
          </w:tcPr>
          <w:p w14:paraId="1CC4C524" w14:textId="0BFCD54B" w:rsidR="001851E8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</w:t>
            </w:r>
            <w:r>
              <w:rPr>
                <w:lang w:val="en-US"/>
              </w:rPr>
              <w:t xml:space="preserve"> TRUPA I ABDOMENA</w:t>
            </w:r>
          </w:p>
        </w:tc>
        <w:tc>
          <w:tcPr>
            <w:tcW w:w="12013" w:type="dxa"/>
          </w:tcPr>
          <w:p w14:paraId="1D7BC652" w14:textId="07632ECD" w:rsidR="005E5FFB" w:rsidRPr="005E5FFB" w:rsidRDefault="005E5FFB" w:rsidP="00E64A53">
            <w:pPr>
              <w:pStyle w:val="normal0"/>
              <w:rPr>
                <w:lang w:val="en-US"/>
              </w:rPr>
            </w:pPr>
            <w:proofErr w:type="spellStart"/>
            <w:r w:rsidRPr="005E5FFB">
              <w:rPr>
                <w:lang w:val="en-US"/>
              </w:rPr>
              <w:t>Zaštitni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prsluci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jakne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kecelje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opremom</w:t>
            </w:r>
            <w:proofErr w:type="spellEnd"/>
            <w:r w:rsidRPr="005E5FFB">
              <w:rPr>
                <w:lang w:val="en-US"/>
              </w:rPr>
              <w:t xml:space="preserve"> za rad (od </w:t>
            </w:r>
            <w:proofErr w:type="spellStart"/>
            <w:r w:rsidRPr="005E5FFB">
              <w:rPr>
                <w:lang w:val="en-US"/>
              </w:rPr>
              <w:t>probadanja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posjekotina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prskanja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rastopljenog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metala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</w:t>
            </w:r>
            <w:r w:rsidR="00E81D0A">
              <w:rPr>
                <w:lang w:val="en-US"/>
              </w:rPr>
              <w:t>l</w:t>
            </w:r>
            <w:proofErr w:type="spellEnd"/>
            <w:r w:rsidRPr="005E5FFB">
              <w:rPr>
                <w:lang w:val="en-US"/>
              </w:rPr>
              <w:t>)</w:t>
            </w:r>
          </w:p>
          <w:p w14:paraId="43CBA462" w14:textId="1BF608D1" w:rsidR="001851E8" w:rsidRDefault="005E5FFB" w:rsidP="00E64A53">
            <w:pPr>
              <w:pStyle w:val="normal0"/>
              <w:rPr>
                <w:lang w:val="en-US"/>
              </w:rPr>
            </w:pPr>
            <w:proofErr w:type="spellStart"/>
            <w:r w:rsidRPr="005E5FFB">
              <w:rPr>
                <w:lang w:val="en-US"/>
              </w:rPr>
              <w:t>Zaštitni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prsluci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jakne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kecelje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hemikalijama</w:t>
            </w:r>
            <w:proofErr w:type="spellEnd"/>
            <w:r w:rsidRPr="005E5FFB">
              <w:rPr>
                <w:lang w:val="en-US"/>
              </w:rPr>
              <w:t xml:space="preserve"> </w:t>
            </w:r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Termo-prsluci</w:t>
            </w:r>
            <w:proofErr w:type="spellEnd"/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Prsluci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spašavanje</w:t>
            </w:r>
            <w:proofErr w:type="spellEnd"/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Kecelje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od </w:t>
            </w:r>
            <w:proofErr w:type="spellStart"/>
            <w:r w:rsidRPr="005E5FFB">
              <w:rPr>
                <w:lang w:val="en-US"/>
              </w:rPr>
              <w:t>rendgenskog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zračenja</w:t>
            </w:r>
            <w:proofErr w:type="spellEnd"/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Opasači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tijelo</w:t>
            </w:r>
            <w:proofErr w:type="spellEnd"/>
          </w:p>
        </w:tc>
      </w:tr>
      <w:tr w:rsidR="001851E8" w14:paraId="1B54D1FA" w14:textId="77777777" w:rsidTr="00365FC4">
        <w:tc>
          <w:tcPr>
            <w:tcW w:w="3681" w:type="dxa"/>
            <w:vAlign w:val="center"/>
          </w:tcPr>
          <w:p w14:paraId="7EDE9ADA" w14:textId="7E0F829A" w:rsidR="001851E8" w:rsidRDefault="001851E8" w:rsidP="00E64A53">
            <w:pPr>
              <w:pStyle w:val="normal0"/>
              <w:rPr>
                <w:lang w:val="en-US"/>
              </w:rPr>
            </w:pPr>
            <w:r>
              <w:rPr>
                <w:lang w:val="en-US"/>
              </w:rPr>
              <w:t>ZAŠTITA</w:t>
            </w:r>
            <w:r>
              <w:rPr>
                <w:lang w:val="en-US"/>
              </w:rPr>
              <w:t xml:space="preserve"> CIJELOG TELA</w:t>
            </w:r>
          </w:p>
        </w:tc>
        <w:tc>
          <w:tcPr>
            <w:tcW w:w="12013" w:type="dxa"/>
          </w:tcPr>
          <w:p w14:paraId="6CD38C67" w14:textId="48BD08E6" w:rsidR="005E5FFB" w:rsidRPr="005E5FFB" w:rsidRDefault="005E5FFB" w:rsidP="00E64A53">
            <w:pPr>
              <w:pStyle w:val="normal0"/>
              <w:rPr>
                <w:lang w:val="en-US"/>
              </w:rPr>
            </w:pPr>
            <w:proofErr w:type="spellStart"/>
            <w:r w:rsidRPr="005E5FFB">
              <w:rPr>
                <w:lang w:val="en-US"/>
              </w:rPr>
              <w:t>Sredstva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oprema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lične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zaštite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od pada </w:t>
            </w:r>
            <w:proofErr w:type="spellStart"/>
            <w:r w:rsidRPr="005E5FFB">
              <w:rPr>
                <w:lang w:val="en-US"/>
              </w:rPr>
              <w:t>sa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visine</w:t>
            </w:r>
            <w:proofErr w:type="spellEnd"/>
            <w:r w:rsidRPr="005E5FFB">
              <w:rPr>
                <w:lang w:val="en-US"/>
              </w:rPr>
              <w:t xml:space="preserve">, za </w:t>
            </w:r>
            <w:proofErr w:type="spellStart"/>
            <w:r w:rsidRPr="005E5FFB">
              <w:rPr>
                <w:lang w:val="en-US"/>
              </w:rPr>
              <w:t>zaustavljanje</w:t>
            </w:r>
            <w:proofErr w:type="spellEnd"/>
            <w:r w:rsidRPr="005E5FFB">
              <w:rPr>
                <w:lang w:val="en-US"/>
              </w:rPr>
              <w:t xml:space="preserve"> pada s </w:t>
            </w:r>
            <w:proofErr w:type="spellStart"/>
            <w:r w:rsidRPr="005E5FFB">
              <w:rPr>
                <w:lang w:val="en-US"/>
              </w:rPr>
              <w:t>uvlačivom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trakom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pojasevi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cijelo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tijelo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pojasevi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sjedenje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sigurnosni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pojasevi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pridržavanje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povezna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užad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pridržavanje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leđa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sigurnosno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vezivanje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radu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usporivači</w:t>
            </w:r>
            <w:proofErr w:type="spellEnd"/>
            <w:r w:rsidRPr="005E5FFB">
              <w:rPr>
                <w:lang w:val="en-US"/>
              </w:rPr>
              <w:t xml:space="preserve"> pada, </w:t>
            </w:r>
            <w:proofErr w:type="spellStart"/>
            <w:r w:rsidRPr="005E5FFB">
              <w:rPr>
                <w:lang w:val="en-US"/>
              </w:rPr>
              <w:t>oprema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zaustavljanje</w:t>
            </w:r>
            <w:proofErr w:type="spellEnd"/>
            <w:r w:rsidRPr="005E5FFB">
              <w:rPr>
                <w:lang w:val="en-US"/>
              </w:rPr>
              <w:t xml:space="preserve"> pada s </w:t>
            </w:r>
            <w:proofErr w:type="spellStart"/>
            <w:r w:rsidRPr="005E5FFB">
              <w:rPr>
                <w:lang w:val="en-US"/>
              </w:rPr>
              <w:t>vodilicom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uključujući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sidrenu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liniju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oprema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prilagođavanje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užadi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sidrene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naprave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koje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nisu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trajno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pričvršćene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koje</w:t>
            </w:r>
            <w:proofErr w:type="spellEnd"/>
            <w:r w:rsidRPr="005E5FFB">
              <w:rPr>
                <w:lang w:val="en-US"/>
              </w:rPr>
              <w:t xml:space="preserve"> ne </w:t>
            </w:r>
            <w:proofErr w:type="spellStart"/>
            <w:r w:rsidRPr="005E5FFB">
              <w:rPr>
                <w:lang w:val="en-US"/>
              </w:rPr>
              <w:t>treba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zatezati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upotrebe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spojni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elementi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povezna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užad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pojasevi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spašavanje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Zaštitna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odjeća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uključujući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cijelo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tijelo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tj</w:t>
            </w:r>
            <w:proofErr w:type="spellEnd"/>
            <w:r w:rsidRPr="005E5FFB">
              <w:rPr>
                <w:lang w:val="en-US"/>
              </w:rPr>
              <w:t xml:space="preserve">. </w:t>
            </w:r>
            <w:proofErr w:type="spellStart"/>
            <w:r w:rsidRPr="005E5FFB">
              <w:rPr>
                <w:lang w:val="en-US"/>
              </w:rPr>
              <w:t>odijela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kombinezoni</w:t>
            </w:r>
            <w:proofErr w:type="spellEnd"/>
            <w:r w:rsidRPr="005E5FFB">
              <w:rPr>
                <w:lang w:val="en-US"/>
              </w:rPr>
              <w:t xml:space="preserve">)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dio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tijela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tj</w:t>
            </w:r>
            <w:proofErr w:type="spellEnd"/>
            <w:r w:rsidRPr="005E5FFB">
              <w:rPr>
                <w:lang w:val="en-US"/>
              </w:rPr>
              <w:t xml:space="preserve">. </w:t>
            </w:r>
            <w:proofErr w:type="spellStart"/>
            <w:r w:rsidRPr="005E5FFB">
              <w:rPr>
                <w:lang w:val="en-US"/>
              </w:rPr>
              <w:t>navlake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hlače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jakne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prsluci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kecelje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štitnici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koljena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kapuljače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potkape</w:t>
            </w:r>
            <w:proofErr w:type="spellEnd"/>
            <w:r w:rsidRPr="005E5FFB">
              <w:rPr>
                <w:lang w:val="en-US"/>
              </w:rPr>
              <w:t xml:space="preserve">) za </w:t>
            </w:r>
            <w:proofErr w:type="spellStart"/>
            <w:r w:rsidRPr="005E5FFB">
              <w:rPr>
                <w:lang w:val="en-US"/>
              </w:rPr>
              <w:t>zaštitu</w:t>
            </w:r>
            <w:proofErr w:type="spellEnd"/>
            <w:r w:rsidRPr="005E5FFB">
              <w:rPr>
                <w:lang w:val="en-US"/>
              </w:rPr>
              <w:t xml:space="preserve"> od:</w:t>
            </w:r>
          </w:p>
          <w:p w14:paraId="5B840670" w14:textId="3CFB7B7D" w:rsidR="005E5FFB" w:rsidRPr="005E5FFB" w:rsidRDefault="005E5FFB" w:rsidP="00E64A53">
            <w:pPr>
              <w:pStyle w:val="normal0"/>
              <w:rPr>
                <w:lang w:val="en-US"/>
              </w:rPr>
            </w:pP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mehaničkih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opasnosti</w:t>
            </w:r>
            <w:proofErr w:type="spellEnd"/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 w:rsidR="00181412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toplotnih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opasnosti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vrućina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plamen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hladnoća</w:t>
            </w:r>
            <w:proofErr w:type="spellEnd"/>
            <w:r w:rsidRPr="005E5FFB">
              <w:rPr>
                <w:lang w:val="en-US"/>
              </w:rPr>
              <w:t>)</w:t>
            </w:r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hemikalija</w:t>
            </w:r>
            <w:proofErr w:type="spellEnd"/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bioloških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štetnosti</w:t>
            </w:r>
            <w:proofErr w:type="spellEnd"/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jonizirajućeg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radioaktivnosti</w:t>
            </w:r>
            <w:proofErr w:type="spellEnd"/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nejonizirajućeg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zračenja</w:t>
            </w:r>
            <w:proofErr w:type="spellEnd"/>
            <w:r w:rsidRPr="005E5FFB">
              <w:rPr>
                <w:lang w:val="en-US"/>
              </w:rPr>
              <w:t xml:space="preserve"> (</w:t>
            </w:r>
            <w:proofErr w:type="spellStart"/>
            <w:r w:rsidRPr="005E5FFB">
              <w:rPr>
                <w:lang w:val="en-US"/>
              </w:rPr>
              <w:t>ultraljubičasto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infracrveno</w:t>
            </w:r>
            <w:proofErr w:type="spellEnd"/>
            <w:r w:rsidRPr="005E5FFB">
              <w:rPr>
                <w:lang w:val="en-US"/>
              </w:rPr>
              <w:t xml:space="preserve">, </w:t>
            </w:r>
            <w:proofErr w:type="spellStart"/>
            <w:r w:rsidRPr="005E5FFB">
              <w:rPr>
                <w:lang w:val="en-US"/>
              </w:rPr>
              <w:t>sola</w:t>
            </w:r>
            <w:r w:rsidR="00AC136E">
              <w:rPr>
                <w:lang w:val="en-US"/>
              </w:rPr>
              <w:t>rn</w:t>
            </w:r>
            <w:r w:rsidRPr="005E5FFB">
              <w:rPr>
                <w:lang w:val="en-US"/>
              </w:rPr>
              <w:t>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ili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zračenje</w:t>
            </w:r>
            <w:proofErr w:type="spellEnd"/>
            <w:r w:rsidRPr="005E5FFB">
              <w:rPr>
                <w:lang w:val="en-US"/>
              </w:rPr>
              <w:t xml:space="preserve"> od </w:t>
            </w:r>
            <w:proofErr w:type="spellStart"/>
            <w:r w:rsidRPr="005E5FFB">
              <w:rPr>
                <w:lang w:val="en-US"/>
              </w:rPr>
              <w:t>zavarivanja</w:t>
            </w:r>
            <w:proofErr w:type="spellEnd"/>
            <w:r w:rsidRPr="005E5FFB">
              <w:rPr>
                <w:lang w:val="en-US"/>
              </w:rPr>
              <w:t>)</w:t>
            </w:r>
            <w:r w:rsidR="00AC136E">
              <w:rPr>
                <w:lang w:val="en-US"/>
              </w:rPr>
              <w:br/>
            </w:r>
            <w:r w:rsidRPr="005E5FFB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strujnog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udara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rada</w:t>
            </w:r>
            <w:proofErr w:type="spellEnd"/>
            <w:r w:rsidRPr="005E5FFB">
              <w:rPr>
                <w:lang w:val="en-US"/>
              </w:rPr>
              <w:t xml:space="preserve"> pod </w:t>
            </w:r>
            <w:proofErr w:type="spellStart"/>
            <w:r w:rsidRPr="005E5FFB">
              <w:rPr>
                <w:lang w:val="en-US"/>
              </w:rPr>
              <w:t>naponom</w:t>
            </w:r>
            <w:proofErr w:type="spellEnd"/>
            <w:r w:rsidRPr="005E5FFB">
              <w:rPr>
                <w:lang w:val="en-US"/>
              </w:rPr>
              <w:t xml:space="preserve"> -</w:t>
            </w:r>
            <w:proofErr w:type="spellStart"/>
            <w:r w:rsidRPr="005E5FFB">
              <w:rPr>
                <w:lang w:val="en-US"/>
              </w:rPr>
              <w:t>zaplitanja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zahvaćanja</w:t>
            </w:r>
            <w:proofErr w:type="spellEnd"/>
          </w:p>
          <w:p w14:paraId="3CE7953B" w14:textId="1B2A010D" w:rsidR="001851E8" w:rsidRDefault="005E5FFB" w:rsidP="00E64A53">
            <w:pPr>
              <w:pStyle w:val="normal0"/>
              <w:rPr>
                <w:lang w:val="en-US"/>
              </w:rPr>
            </w:pPr>
            <w:proofErr w:type="spellStart"/>
            <w:r w:rsidRPr="005E5FFB">
              <w:rPr>
                <w:lang w:val="en-US"/>
              </w:rPr>
              <w:t>Prsluci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spašavanje</w:t>
            </w:r>
            <w:proofErr w:type="spellEnd"/>
            <w:r w:rsidRPr="005E5FFB">
              <w:rPr>
                <w:lang w:val="en-US"/>
              </w:rPr>
              <w:t xml:space="preserve"> za </w:t>
            </w:r>
            <w:proofErr w:type="spellStart"/>
            <w:r w:rsidRPr="005E5FFB">
              <w:rPr>
                <w:lang w:val="en-US"/>
              </w:rPr>
              <w:t>sprječavanje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utapanja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i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plutajuća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pomagala</w:t>
            </w:r>
            <w:proofErr w:type="spellEnd"/>
            <w:r w:rsidRPr="005E5FFB">
              <w:rPr>
                <w:lang w:val="en-US"/>
              </w:rPr>
              <w:t xml:space="preserve"> </w:t>
            </w:r>
            <w:r w:rsidR="00AC136E">
              <w:rPr>
                <w:lang w:val="en-US"/>
              </w:rPr>
              <w:br/>
            </w:r>
            <w:proofErr w:type="spellStart"/>
            <w:r w:rsidRPr="005E5FFB">
              <w:rPr>
                <w:lang w:val="en-US"/>
              </w:rPr>
              <w:t>Sredstva</w:t>
            </w:r>
            <w:proofErr w:type="spellEnd"/>
            <w:r w:rsidRPr="005E5FFB">
              <w:rPr>
                <w:lang w:val="en-US"/>
              </w:rPr>
              <w:t xml:space="preserve"> i </w:t>
            </w:r>
            <w:proofErr w:type="spellStart"/>
            <w:r w:rsidRPr="005E5FFB">
              <w:rPr>
                <w:lang w:val="en-US"/>
              </w:rPr>
              <w:t>oprema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lične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zaštite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koja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vidljivo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upozorava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na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korisnikovu</w:t>
            </w:r>
            <w:proofErr w:type="spellEnd"/>
            <w:r w:rsidRPr="005E5FFB">
              <w:rPr>
                <w:lang w:val="en-US"/>
              </w:rPr>
              <w:t xml:space="preserve"> </w:t>
            </w:r>
            <w:proofErr w:type="spellStart"/>
            <w:r w:rsidRPr="005E5FFB">
              <w:rPr>
                <w:lang w:val="en-US"/>
              </w:rPr>
              <w:t>prisutnost</w:t>
            </w:r>
            <w:proofErr w:type="spellEnd"/>
          </w:p>
        </w:tc>
      </w:tr>
    </w:tbl>
    <w:p w14:paraId="04426FC2" w14:textId="77777777" w:rsidR="00E31D72" w:rsidRDefault="00E31D72" w:rsidP="003D4E30">
      <w:pPr>
        <w:pStyle w:val="normal0"/>
        <w:rPr>
          <w:lang w:val="en-US"/>
        </w:rPr>
      </w:pPr>
    </w:p>
    <w:p w14:paraId="1BA3ABA7" w14:textId="77777777" w:rsidR="0052097E" w:rsidRDefault="0052097E" w:rsidP="00643168">
      <w:pPr>
        <w:pStyle w:val="normal0"/>
        <w:jc w:val="center"/>
        <w:rPr>
          <w:lang w:val="en-US"/>
        </w:rPr>
      </w:pPr>
    </w:p>
    <w:p w14:paraId="00CA686F" w14:textId="6C47A59C" w:rsidR="00643168" w:rsidRDefault="00643168" w:rsidP="00643168">
      <w:pPr>
        <w:pStyle w:val="normal0"/>
        <w:jc w:val="center"/>
        <w:rPr>
          <w:lang w:val="sr-Latn-RS"/>
        </w:rPr>
      </w:pPr>
      <w:proofErr w:type="spellStart"/>
      <w:r w:rsidRPr="0030226B">
        <w:rPr>
          <w:lang w:val="en-US"/>
        </w:rPr>
        <w:t>Prilog</w:t>
      </w:r>
      <w:proofErr w:type="spellEnd"/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broj</w:t>
      </w:r>
      <w:proofErr w:type="spellEnd"/>
      <w:r w:rsidRPr="0030226B">
        <w:rPr>
          <w:lang w:val="en-US"/>
        </w:rPr>
        <w:t xml:space="preserve"> </w:t>
      </w:r>
      <w:r>
        <w:rPr>
          <w:lang w:val="en-US"/>
        </w:rPr>
        <w:t>3</w:t>
      </w:r>
      <w:r w:rsidRPr="0030226B">
        <w:rPr>
          <w:lang w:val="en-US"/>
        </w:rPr>
        <w:t xml:space="preserve"> </w:t>
      </w:r>
      <w:r w:rsidR="009D16D0">
        <w:rPr>
          <w:lang w:val="en-US"/>
        </w:rPr>
        <w:t>-</w:t>
      </w:r>
      <w:r w:rsidRPr="0030226B">
        <w:rPr>
          <w:lang w:val="en-US"/>
        </w:rPr>
        <w:t xml:space="preserve"> </w:t>
      </w:r>
      <w:proofErr w:type="spellStart"/>
      <w:r w:rsidRPr="0030226B">
        <w:rPr>
          <w:lang w:val="en-US"/>
        </w:rPr>
        <w:t>Pregled</w:t>
      </w:r>
      <w:proofErr w:type="spellEnd"/>
      <w:r w:rsidRPr="0030226B">
        <w:rPr>
          <w:lang w:val="en-US"/>
        </w:rPr>
        <w:t xml:space="preserve"> </w:t>
      </w:r>
      <w:proofErr w:type="spellStart"/>
      <w:r>
        <w:rPr>
          <w:lang w:val="en-US"/>
        </w:rPr>
        <w:t>sredstava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 w:rsidR="00A30C5F">
        <w:rPr>
          <w:lang w:val="en-US"/>
        </w:rPr>
        <w:t xml:space="preserve"> </w:t>
      </w:r>
      <w:proofErr w:type="spellStart"/>
      <w:r w:rsidR="00A30C5F">
        <w:rPr>
          <w:lang w:val="en-US"/>
        </w:rPr>
        <w:t>prema</w:t>
      </w:r>
      <w:proofErr w:type="spellEnd"/>
      <w:r w:rsidR="00A30C5F">
        <w:rPr>
          <w:lang w:val="en-US"/>
        </w:rPr>
        <w:t xml:space="preserve"> </w:t>
      </w:r>
      <w:proofErr w:type="spellStart"/>
      <w:r w:rsidR="00A30C5F">
        <w:rPr>
          <w:lang w:val="en-US"/>
        </w:rPr>
        <w:t>poslovima</w:t>
      </w:r>
      <w:proofErr w:type="spellEnd"/>
      <w:r w:rsidR="00A30C5F">
        <w:rPr>
          <w:lang w:val="en-US"/>
        </w:rPr>
        <w:t xml:space="preserve"> koji </w:t>
      </w:r>
      <w:proofErr w:type="spellStart"/>
      <w:r w:rsidR="00642819">
        <w:rPr>
          <w:lang w:val="en-US"/>
        </w:rPr>
        <w:t>z</w:t>
      </w:r>
      <w:r w:rsidR="00A30C5F">
        <w:rPr>
          <w:lang w:val="en-US"/>
        </w:rPr>
        <w:t>ahtijevaju</w:t>
      </w:r>
      <w:proofErr w:type="spellEnd"/>
      <w:r w:rsidR="00A30C5F">
        <w:rPr>
          <w:lang w:val="en-US"/>
        </w:rPr>
        <w:t xml:space="preserve"> </w:t>
      </w:r>
      <w:proofErr w:type="spellStart"/>
      <w:r w:rsidR="00A30C5F">
        <w:rPr>
          <w:lang w:val="en-US"/>
        </w:rPr>
        <w:t>njihovo</w:t>
      </w:r>
      <w:proofErr w:type="spellEnd"/>
      <w:r w:rsidR="00A30C5F">
        <w:rPr>
          <w:lang w:val="en-US"/>
        </w:rPr>
        <w:t xml:space="preserve"> </w:t>
      </w:r>
      <w:proofErr w:type="spellStart"/>
      <w:r w:rsidR="00A30C5F">
        <w:rPr>
          <w:lang w:val="en-US"/>
        </w:rPr>
        <w:t>kori</w:t>
      </w:r>
      <w:proofErr w:type="spellEnd"/>
      <w:r w:rsidR="00A30C5F">
        <w:rPr>
          <w:lang w:val="sr-Latn-RS"/>
        </w:rPr>
        <w:t>štenje</w:t>
      </w:r>
    </w:p>
    <w:p w14:paraId="2C88331A" w14:textId="77777777" w:rsidR="00642819" w:rsidRDefault="00642819" w:rsidP="00643168">
      <w:pPr>
        <w:pStyle w:val="normal0"/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3727"/>
        <w:gridCol w:w="4536"/>
        <w:gridCol w:w="3508"/>
      </w:tblGrid>
      <w:tr w:rsidR="00642819" w14:paraId="2E96B32B" w14:textId="77777777" w:rsidTr="001373D3">
        <w:tc>
          <w:tcPr>
            <w:tcW w:w="15694" w:type="dxa"/>
            <w:gridSpan w:val="4"/>
          </w:tcPr>
          <w:p w14:paraId="2810FBC0" w14:textId="47F2F128" w:rsidR="00642819" w:rsidRPr="00A4709A" w:rsidRDefault="00642819" w:rsidP="00E64A53">
            <w:pPr>
              <w:pStyle w:val="normal0"/>
              <w:jc w:val="center"/>
              <w:rPr>
                <w:b/>
                <w:bCs/>
                <w:lang w:val="sr-Latn-RS"/>
              </w:rPr>
            </w:pPr>
            <w:r w:rsidRPr="00A4709A">
              <w:rPr>
                <w:b/>
                <w:bCs/>
                <w:lang w:val="en-US"/>
              </w:rPr>
              <w:t>PREGLED SREDSTAVA I OPREME LIČNE ZAŠTITE PREMA POSLOVIMA KOJI ZAHTIJEVAJU NJIHOVO KORI</w:t>
            </w:r>
            <w:r w:rsidRPr="00A4709A">
              <w:rPr>
                <w:b/>
                <w:bCs/>
                <w:lang w:val="sr-Latn-RS"/>
              </w:rPr>
              <w:t>ŠTENJE</w:t>
            </w:r>
          </w:p>
        </w:tc>
      </w:tr>
      <w:tr w:rsidR="00642819" w14:paraId="7E1E7309" w14:textId="77777777" w:rsidTr="008F1EB4">
        <w:tc>
          <w:tcPr>
            <w:tcW w:w="3923" w:type="dxa"/>
          </w:tcPr>
          <w:p w14:paraId="666437DC" w14:textId="69A6FDA4" w:rsidR="00642819" w:rsidRDefault="007C72F6" w:rsidP="00E64A53">
            <w:pPr>
              <w:pStyle w:val="normal0"/>
              <w:jc w:val="center"/>
              <w:rPr>
                <w:lang w:val="sr-Latn-RS"/>
              </w:rPr>
            </w:pPr>
            <w:r w:rsidRPr="007C72F6">
              <w:rPr>
                <w:lang w:val="sr-Latn-RS"/>
              </w:rPr>
              <w:t>Rizici (opasnosti i štetnosti)</w:t>
            </w:r>
          </w:p>
        </w:tc>
        <w:tc>
          <w:tcPr>
            <w:tcW w:w="3727" w:type="dxa"/>
          </w:tcPr>
          <w:p w14:paraId="2DBFD873" w14:textId="007155F8" w:rsidR="00642819" w:rsidRDefault="007C72F6" w:rsidP="00E64A53">
            <w:pPr>
              <w:pStyle w:val="normal0"/>
              <w:jc w:val="center"/>
              <w:rPr>
                <w:lang w:val="sr-Latn-RS"/>
              </w:rPr>
            </w:pPr>
            <w:r w:rsidRPr="007C72F6">
              <w:rPr>
                <w:lang w:val="sr-Latn-RS"/>
              </w:rPr>
              <w:t xml:space="preserve">Zahvaćeni dio tijela </w:t>
            </w:r>
            <w:r w:rsidR="004210AB">
              <w:rPr>
                <w:lang w:val="sr-Latn-RS"/>
              </w:rPr>
              <w:br/>
            </w:r>
            <w:r w:rsidRPr="007C72F6">
              <w:rPr>
                <w:lang w:val="sr-Latn-RS"/>
              </w:rPr>
              <w:t>Vrsta sredstva i opreme lične zaštite</w:t>
            </w:r>
          </w:p>
        </w:tc>
        <w:tc>
          <w:tcPr>
            <w:tcW w:w="4536" w:type="dxa"/>
          </w:tcPr>
          <w:p w14:paraId="33DF9257" w14:textId="089B8535" w:rsidR="00642819" w:rsidRDefault="007C72F6" w:rsidP="00E64A53">
            <w:pPr>
              <w:pStyle w:val="normal0"/>
              <w:jc w:val="center"/>
              <w:rPr>
                <w:lang w:val="sr-Latn-RS"/>
              </w:rPr>
            </w:pPr>
            <w:r w:rsidRPr="007C72F6">
              <w:rPr>
                <w:lang w:val="sr-Latn-RS"/>
              </w:rPr>
              <w:t>Primjeri poslova za koje može biti potrebna odgovarajuća vrsta sredstava i opreme lične zaštite</w:t>
            </w:r>
          </w:p>
        </w:tc>
        <w:tc>
          <w:tcPr>
            <w:tcW w:w="3508" w:type="dxa"/>
          </w:tcPr>
          <w:p w14:paraId="22FDCFED" w14:textId="31B73A9B" w:rsidR="00642819" w:rsidRDefault="007C72F6" w:rsidP="00E64A53">
            <w:pPr>
              <w:pStyle w:val="normal0"/>
              <w:jc w:val="center"/>
              <w:rPr>
                <w:lang w:val="sr-Latn-RS"/>
              </w:rPr>
            </w:pPr>
            <w:r w:rsidRPr="007C72F6">
              <w:rPr>
                <w:lang w:val="sr-Latn-RS"/>
              </w:rPr>
              <w:t>Djelatnosti</w:t>
            </w:r>
          </w:p>
        </w:tc>
      </w:tr>
      <w:tr w:rsidR="00642819" w14:paraId="1F68D59E" w14:textId="77777777" w:rsidTr="008F1EB4">
        <w:tc>
          <w:tcPr>
            <w:tcW w:w="3923" w:type="dxa"/>
            <w:vAlign w:val="center"/>
          </w:tcPr>
          <w:p w14:paraId="71302C75" w14:textId="19852C31" w:rsidR="00642819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Udar padajućih ili izbačenih predmeta, sudar s preprekom i mlazovi visokog pritiska</w:t>
            </w:r>
          </w:p>
        </w:tc>
        <w:tc>
          <w:tcPr>
            <w:tcW w:w="3727" w:type="dxa"/>
            <w:vAlign w:val="center"/>
          </w:tcPr>
          <w:p w14:paraId="0FF21471" w14:textId="77777777" w:rsidR="004210AB" w:rsidRP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Lobanja:</w:t>
            </w:r>
          </w:p>
          <w:p w14:paraId="60267F03" w14:textId="5506EEB1" w:rsidR="00642819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Zaštitna kaciga (šljem)</w:t>
            </w:r>
          </w:p>
        </w:tc>
        <w:tc>
          <w:tcPr>
            <w:tcW w:w="4536" w:type="dxa"/>
          </w:tcPr>
          <w:p w14:paraId="3FE36F54" w14:textId="49540F8D" w:rsidR="00642819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skelama i ispod njih, te u njihovoj blizini i na povišenim mjestima rada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CD7383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armaturni radovi i radovi u cestogradnji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postavljanje i odstranjivanje oplata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montaža i postavljanje skela 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6A4BC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montažni i instalacijski radovi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rušenje </w:t>
            </w:r>
            <w:r w:rsidR="007543EC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7543EC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minerski radovi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jamama, rovovima, rudarskim oknima i tunelima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blizini liftova, uređaja za dizanje, dizalica i pokretnih traka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podzemni radovi, kamenolomi, dnevni kopovi 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 industrijskim pećima, spremnicima, mašinama, silosima, bunkerima i cjevovodima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klaonicama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rukovanje teretom ili prijevoz i skladištenje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šumarski radovi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metalnim mostovima, metalnim konstrukcijama, metalnim hidrauličkim postrojenjima, visokim pećima, čeličanama i valjaonicama, velikim kontejnerima, velikim cjevovodima, kotlovnicama i energetskim postrojenjima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rad na nasipima i u kamenolomima 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037C9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 ručnim mehaniziranim alatima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 visokim pećima, postrojenjima za direktnu redukciju, čeličanama, valjaonicama, pogonima za preradu metala, mehaniziranim kovačnicama i ljevaonicama</w:t>
            </w:r>
          </w:p>
        </w:tc>
        <w:tc>
          <w:tcPr>
            <w:tcW w:w="3508" w:type="dxa"/>
          </w:tcPr>
          <w:p w14:paraId="1332D02C" w14:textId="7F0C6E09" w:rsidR="00642819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Visoko gradnja </w:t>
            </w:r>
            <w:r w:rsidR="009D5A13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-niskogradnja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proizvodnja, ugradnja i održavanje mašina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brodogradnja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rudarstvo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 energije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izgradnja i održavanje infrastrukture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industrija željeza i čelika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 xml:space="preserve"> -klaonice </w:t>
            </w:r>
            <w:r w:rsidR="009D5A13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9D5A13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manevarski radovi u željezničkom prometu 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8F1EB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luke, prijevoz i logistika</w:t>
            </w:r>
            <w:r w:rsidR="008F1EB4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šumarstvo i dr</w:t>
            </w:r>
          </w:p>
        </w:tc>
      </w:tr>
      <w:tr w:rsidR="00424F6A" w14:paraId="03A5668C" w14:textId="77777777" w:rsidTr="00B943CC">
        <w:trPr>
          <w:trHeight w:val="3795"/>
        </w:trPr>
        <w:tc>
          <w:tcPr>
            <w:tcW w:w="3923" w:type="dxa"/>
            <w:vAlign w:val="center"/>
          </w:tcPr>
          <w:p w14:paraId="13D7D9A1" w14:textId="77777777" w:rsidR="00424F6A" w:rsidRDefault="00424F6A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777DD4BA" w14:textId="77777777" w:rsidR="00424F6A" w:rsidRDefault="00424F6A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Oči i/ili lice:</w:t>
            </w:r>
          </w:p>
          <w:p w14:paraId="5AC4B70D" w14:textId="3156CB6C" w:rsidR="00424F6A" w:rsidRDefault="00424F6A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Naočale i štitnici za lice</w:t>
            </w:r>
          </w:p>
        </w:tc>
        <w:tc>
          <w:tcPr>
            <w:tcW w:w="4536" w:type="dxa"/>
          </w:tcPr>
          <w:p w14:paraId="47AF4517" w14:textId="0D3E3C8A" w:rsidR="00424F6A" w:rsidRDefault="00424F6A" w:rsidP="001331B8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zavarivanje, brušenje i radovi na rezanju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ručno kovanje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klesanje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obrada i prerada kamena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 ručnim alatima na mehanizovani pogon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radovi na mašinama za obradu uklanjanjem materijala za male strugotine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mehanizirano kovanje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odstranjivanje i lomljenje dijelova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raspršivanje abrazivnih tvari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upotreba rezača žbunja ili motorne pile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stomatološki i hirurški zahvati</w:t>
            </w:r>
          </w:p>
        </w:tc>
        <w:tc>
          <w:tcPr>
            <w:tcW w:w="3508" w:type="dxa"/>
          </w:tcPr>
          <w:p w14:paraId="29FA5541" w14:textId="59881447" w:rsidR="00424F6A" w:rsidRDefault="00424F6A" w:rsidP="001331B8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-Visokogradnja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proizvodnja, ugradnja i održavanje mašina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brodogradnja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rudarstvo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 energije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izgradnja i održavanje infrastrukture 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industrija željeza i čelika 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-metalna i drvna industrija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klesarski radovi 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 xml:space="preserve">-vrtlarstvo 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zdravstvena njega</w:t>
            </w:r>
            <w:r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šumarstvo</w:t>
            </w:r>
            <w:r>
              <w:rPr>
                <w:lang w:val="sr-Latn-RS"/>
              </w:rPr>
              <w:t xml:space="preserve"> i dr.</w:t>
            </w:r>
          </w:p>
        </w:tc>
      </w:tr>
      <w:tr w:rsidR="00642819" w14:paraId="5AECCF88" w14:textId="77777777" w:rsidTr="008F1EB4">
        <w:tc>
          <w:tcPr>
            <w:tcW w:w="3923" w:type="dxa"/>
            <w:vAlign w:val="center"/>
          </w:tcPr>
          <w:p w14:paraId="1B574711" w14:textId="77777777" w:rsidR="00642819" w:rsidRDefault="00642819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65BE1905" w14:textId="77777777" w:rsidR="00642819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Stopala i noge (dijelovi):</w:t>
            </w:r>
          </w:p>
          <w:p w14:paraId="555416C7" w14:textId="4E7733D7" w:rsidR="004210AB" w:rsidRP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Obuća (cipele/čizme) sa zaštitnom navlakom</w:t>
            </w:r>
          </w:p>
          <w:p w14:paraId="7E4E1909" w14:textId="15FAB825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Obuća s metatarzalnom zaštitom</w:t>
            </w:r>
          </w:p>
        </w:tc>
        <w:tc>
          <w:tcPr>
            <w:tcW w:w="4536" w:type="dxa"/>
          </w:tcPr>
          <w:p w14:paraId="15236183" w14:textId="48EE959D" w:rsidR="00642819" w:rsidRDefault="004210AB" w:rsidP="00383CDD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armaturni radovi i radovi u cestogradnji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postavljanje i odstranjivanje oplata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6A5794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montaža i postavljanje skela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rušenje </w:t>
            </w:r>
            <w:r w:rsidR="00B239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B239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minerski radovi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obrada i prerada kamena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5363E0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klaonicama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prevoz i skladištenje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sa kalupima u proizvodnji keramike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sa zamrznutim mesom i pakovanje konzervirane hrane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proizvodnja, izrada i obrada proizvoda od ravnog stakla i staklenog posuđa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rekonstrukcija i održavanje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šumarski radovi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2A25F2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rad sa betonom i građevinskim elementima, uključujući postavljanje i odstranjivanje oplata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2A25F2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radilištima i u skladištima izvođača radova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krovu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rad na metalnim mostovima, metalnim konstrukcijama, visokim stupovima, tornjevima, liftovima, metalnim i hidrauličkim postrojenjima, visokim pećima, čeličanama i valjaonicama, velikim spremnicima, velikim cjevovodima, dizalicama, kotlovnicama i energetskim postrojenjima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izgradnja peći, instalacija sistema za grijanje i provjetravanje te montažni radovi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sa visokim pećima, postrojenjima za direktnu redukciju, čeličanama, valjaonicama, pogonima za preradu metala, kovačnicama, mehaniziranim kovačnicama, postrojenjima za toplo prešanje i izvlačenje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-rad u kamenolomima, dnevnim kopovima, skladištima ugljena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oblaganje peći u proizvodnji keramike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 xml:space="preserve"> -</w:t>
            </w:r>
            <w:r w:rsidR="00B250F1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manevarski radovi u željezničkom prometu</w:t>
            </w:r>
          </w:p>
        </w:tc>
        <w:tc>
          <w:tcPr>
            <w:tcW w:w="3508" w:type="dxa"/>
          </w:tcPr>
          <w:p w14:paraId="0960A028" w14:textId="47388F89" w:rsidR="00642819" w:rsidRDefault="004210AB" w:rsidP="00310295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-Visokogradnja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0F0A7E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niskogradnja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proizvodnja, ugradnja i održavanje mašina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0F0A7E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brodogradnja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0F0A7E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rudarstvo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0F0A7E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proizvodnja</w:t>
            </w:r>
            <w:r w:rsidR="000F0A7E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energije</w:t>
            </w:r>
            <w:r w:rsidR="00310295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izgradnja i održavanje infrastrukture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industrija željeza i čelika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klaonice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logistička poduzeća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proizvodna industrija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383CDD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industrija stakla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šumarstvo i dr.</w:t>
            </w:r>
          </w:p>
        </w:tc>
      </w:tr>
      <w:tr w:rsidR="004210AB" w14:paraId="53CED95A" w14:textId="77777777" w:rsidTr="008F1EB4">
        <w:tc>
          <w:tcPr>
            <w:tcW w:w="3923" w:type="dxa"/>
            <w:vAlign w:val="center"/>
          </w:tcPr>
          <w:p w14:paraId="1AE84975" w14:textId="797638D5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Padovi zbog poskliznuća</w:t>
            </w:r>
          </w:p>
        </w:tc>
        <w:tc>
          <w:tcPr>
            <w:tcW w:w="3727" w:type="dxa"/>
            <w:vAlign w:val="center"/>
          </w:tcPr>
          <w:p w14:paraId="680D4E52" w14:textId="77777777" w:rsidR="004210AB" w:rsidRP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Stopala:</w:t>
            </w:r>
          </w:p>
          <w:p w14:paraId="5C56CD1E" w14:textId="61829A98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Protuklizna obuća</w:t>
            </w:r>
          </w:p>
        </w:tc>
        <w:tc>
          <w:tcPr>
            <w:tcW w:w="4536" w:type="dxa"/>
          </w:tcPr>
          <w:p w14:paraId="0907D9E9" w14:textId="2080622D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 w:rsidR="00B250F1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rad na klizavim površinama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B250F1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vlažnim okruženjima</w:t>
            </w:r>
          </w:p>
        </w:tc>
        <w:tc>
          <w:tcPr>
            <w:tcW w:w="3508" w:type="dxa"/>
          </w:tcPr>
          <w:p w14:paraId="0D3F633D" w14:textId="7189F987" w:rsidR="004210AB" w:rsidRDefault="004210AB" w:rsidP="00FB2E8E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 xml:space="preserve">-Visoko gradnja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AE6A1B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niskogradnja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AE6A1B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brodogradnja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AE6A1B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klaonica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čišćenje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AE6A1B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prehrambena industrija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AE6A1B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vrtlarstvo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ribarstvo</w:t>
            </w:r>
            <w:r w:rsidR="00FB2E8E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šumarstvo i dr.</w:t>
            </w:r>
          </w:p>
        </w:tc>
      </w:tr>
      <w:tr w:rsidR="004210AB" w14:paraId="763FE40D" w14:textId="77777777" w:rsidTr="008F1EB4">
        <w:tc>
          <w:tcPr>
            <w:tcW w:w="3923" w:type="dxa"/>
            <w:vAlign w:val="center"/>
          </w:tcPr>
          <w:p w14:paraId="5181D155" w14:textId="028002B9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Padovi sa visine</w:t>
            </w:r>
          </w:p>
        </w:tc>
        <w:tc>
          <w:tcPr>
            <w:tcW w:w="3727" w:type="dxa"/>
            <w:vAlign w:val="center"/>
          </w:tcPr>
          <w:p w14:paraId="583EE110" w14:textId="77777777" w:rsidR="004210AB" w:rsidRP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Cijelo tijelo:</w:t>
            </w:r>
          </w:p>
          <w:p w14:paraId="7C487FF8" w14:textId="7F4D18E5" w:rsidR="004210AB" w:rsidRDefault="004210AB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Sredstva i oprema lične zaštite za sprječavanje ili zaustavljanje pada s visine</w:t>
            </w:r>
          </w:p>
        </w:tc>
        <w:tc>
          <w:tcPr>
            <w:tcW w:w="4536" w:type="dxa"/>
          </w:tcPr>
          <w:p w14:paraId="046241FC" w14:textId="03C0A83F" w:rsidR="004210AB" w:rsidRDefault="004210AB" w:rsidP="00E0467A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skelama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sastavljanje građevinskih elemenata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CE0580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visokim stupovima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krovu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 w:rsidR="00CE0580"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 xml:space="preserve">rad na okomitim ili kosim površinama 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-rad u kabinama visokih dizalica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visokim kabinama opreme za utovar i istovar robe u visokoregalnim skladištima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na visokim dijelovima tornjeva za bušenje</w:t>
            </w:r>
            <w:r w:rsidR="00E0467A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u oknima i kanalizaciji</w:t>
            </w:r>
            <w:r w:rsidR="00383CDD">
              <w:rPr>
                <w:lang w:val="sr-Latn-RS"/>
              </w:rPr>
              <w:br/>
            </w:r>
            <w:r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210AB">
              <w:rPr>
                <w:lang w:val="sr-Latn-RS"/>
              </w:rPr>
              <w:t>rad skupljanja sjemena na stablima</w:t>
            </w:r>
          </w:p>
        </w:tc>
        <w:tc>
          <w:tcPr>
            <w:tcW w:w="3508" w:type="dxa"/>
          </w:tcPr>
          <w:p w14:paraId="488A21CF" w14:textId="025FDCA8" w:rsidR="004210AB" w:rsidRDefault="00DC5792" w:rsidP="00383CDD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4210AB" w:rsidRPr="004210AB">
              <w:rPr>
                <w:lang w:val="sr-Latn-RS"/>
              </w:rPr>
              <w:t>Visoko gradnja</w:t>
            </w:r>
            <w:r w:rsidR="00383CDD">
              <w:rPr>
                <w:lang w:val="sr-Latn-RS"/>
              </w:rPr>
              <w:br/>
            </w:r>
            <w:r w:rsidR="004210AB"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4210AB" w:rsidRPr="004210AB">
              <w:rPr>
                <w:lang w:val="sr-Latn-RS"/>
              </w:rPr>
              <w:t>niskogradnja</w:t>
            </w:r>
            <w:r w:rsidR="00383CDD">
              <w:rPr>
                <w:lang w:val="sr-Latn-RS"/>
              </w:rPr>
              <w:br/>
            </w:r>
            <w:r w:rsidR="004210AB" w:rsidRPr="004210A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4210AB" w:rsidRPr="004210AB">
              <w:rPr>
                <w:lang w:val="sr-Latn-RS"/>
              </w:rPr>
              <w:t>brodogradnja</w:t>
            </w:r>
            <w:r w:rsidR="00383CDD">
              <w:rPr>
                <w:lang w:val="sr-Latn-RS"/>
              </w:rPr>
              <w:br/>
            </w:r>
            <w:r w:rsidR="004210AB" w:rsidRPr="004210AB">
              <w:rPr>
                <w:lang w:val="sr-Latn-RS"/>
              </w:rPr>
              <w:t>-</w:t>
            </w:r>
            <w:r w:rsidR="004210AB">
              <w:rPr>
                <w:lang w:val="sr-Latn-RS"/>
              </w:rPr>
              <w:t xml:space="preserve"> </w:t>
            </w:r>
            <w:r w:rsidR="004210AB" w:rsidRPr="004210AB">
              <w:rPr>
                <w:lang w:val="sr-Latn-RS"/>
              </w:rPr>
              <w:t>održavanje infrastrukture</w:t>
            </w:r>
            <w:r w:rsidR="00383CDD">
              <w:rPr>
                <w:lang w:val="sr-Latn-RS"/>
              </w:rPr>
              <w:br/>
            </w:r>
            <w:r w:rsidR="004210AB" w:rsidRPr="004210AB">
              <w:rPr>
                <w:lang w:val="sr-Latn-RS"/>
              </w:rPr>
              <w:t>-</w:t>
            </w:r>
            <w:r w:rsidR="004210AB">
              <w:rPr>
                <w:lang w:val="sr-Latn-RS"/>
              </w:rPr>
              <w:t xml:space="preserve"> </w:t>
            </w:r>
            <w:r w:rsidR="004210AB" w:rsidRPr="004210AB">
              <w:rPr>
                <w:lang w:val="sr-Latn-RS"/>
              </w:rPr>
              <w:t>šumarstvo i dr.</w:t>
            </w:r>
          </w:p>
        </w:tc>
      </w:tr>
      <w:tr w:rsidR="00590914" w14:paraId="5649515E" w14:textId="77777777" w:rsidTr="00590914">
        <w:trPr>
          <w:trHeight w:val="436"/>
        </w:trPr>
        <w:tc>
          <w:tcPr>
            <w:tcW w:w="3923" w:type="dxa"/>
            <w:vMerge w:val="restart"/>
            <w:vAlign w:val="center"/>
          </w:tcPr>
          <w:p w14:paraId="39F3F0F2" w14:textId="39977CCA" w:rsidR="00590914" w:rsidRPr="004210AB" w:rsidRDefault="00590914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Statička kompresija dijelova tijela</w:t>
            </w:r>
          </w:p>
        </w:tc>
        <w:tc>
          <w:tcPr>
            <w:tcW w:w="3727" w:type="dxa"/>
            <w:vAlign w:val="center"/>
          </w:tcPr>
          <w:p w14:paraId="1B7A8029" w14:textId="77777777" w:rsidR="00590914" w:rsidRPr="004210AB" w:rsidRDefault="00590914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Koljena (dijelovi nogu):</w:t>
            </w:r>
          </w:p>
          <w:p w14:paraId="5E6F510C" w14:textId="4593779E" w:rsidR="00590914" w:rsidRDefault="00590914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Štitnici za koljena</w:t>
            </w:r>
          </w:p>
        </w:tc>
        <w:tc>
          <w:tcPr>
            <w:tcW w:w="4536" w:type="dxa"/>
          </w:tcPr>
          <w:p w14:paraId="6F853118" w14:textId="63B5CB10" w:rsidR="00590914" w:rsidRDefault="00590914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- ugradnja blokova, pločica i opločnika na podove</w:t>
            </w:r>
          </w:p>
        </w:tc>
        <w:tc>
          <w:tcPr>
            <w:tcW w:w="3508" w:type="dxa"/>
          </w:tcPr>
          <w:p w14:paraId="63B94999" w14:textId="26B7BAA2" w:rsidR="00590914" w:rsidRDefault="00543283" w:rsidP="00E64A53">
            <w:pPr>
              <w:pStyle w:val="normal0"/>
              <w:rPr>
                <w:lang w:val="sr-Latn-RS"/>
              </w:rPr>
            </w:pPr>
            <w:r w:rsidRPr="00543283">
              <w:rPr>
                <w:lang w:val="sr-Latn-RS"/>
              </w:rPr>
              <w:t xml:space="preserve">-Visoko gradnja </w:t>
            </w:r>
            <w:r>
              <w:rPr>
                <w:lang w:val="sr-Latn-RS"/>
              </w:rPr>
              <w:br/>
            </w:r>
            <w:r w:rsidRPr="00543283">
              <w:rPr>
                <w:lang w:val="sr-Latn-RS"/>
              </w:rPr>
              <w:t>-</w:t>
            </w:r>
            <w:r w:rsidR="00513AF6">
              <w:rPr>
                <w:lang w:val="sr-Latn-RS"/>
              </w:rPr>
              <w:t xml:space="preserve"> </w:t>
            </w:r>
            <w:r w:rsidRPr="00543283">
              <w:rPr>
                <w:lang w:val="sr-Latn-RS"/>
              </w:rPr>
              <w:t>niskogradnja i dr.</w:t>
            </w:r>
          </w:p>
        </w:tc>
      </w:tr>
      <w:tr w:rsidR="00590914" w14:paraId="053A6910" w14:textId="77777777" w:rsidTr="008F1EB4">
        <w:trPr>
          <w:trHeight w:val="435"/>
        </w:trPr>
        <w:tc>
          <w:tcPr>
            <w:tcW w:w="3923" w:type="dxa"/>
            <w:vMerge/>
            <w:vAlign w:val="center"/>
          </w:tcPr>
          <w:p w14:paraId="4B20FB9D" w14:textId="77777777" w:rsidR="00590914" w:rsidRPr="004210AB" w:rsidRDefault="00590914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4750BFA" w14:textId="77777777" w:rsidR="00590914" w:rsidRPr="00590914" w:rsidRDefault="00590914" w:rsidP="00590914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Stopala:</w:t>
            </w:r>
          </w:p>
          <w:p w14:paraId="4B619AF7" w14:textId="39593C67" w:rsidR="00590914" w:rsidRPr="004210AB" w:rsidRDefault="00590914" w:rsidP="00590914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Obuća sa zaštitnim navlakama</w:t>
            </w:r>
          </w:p>
        </w:tc>
        <w:tc>
          <w:tcPr>
            <w:tcW w:w="4536" w:type="dxa"/>
          </w:tcPr>
          <w:p w14:paraId="7A82C2E7" w14:textId="0D5ADECF" w:rsidR="00590914" w:rsidRPr="004210AB" w:rsidRDefault="00E04659" w:rsidP="00543283">
            <w:pPr>
              <w:pStyle w:val="normal0"/>
              <w:rPr>
                <w:lang w:val="sr-Latn-RS"/>
              </w:rPr>
            </w:pPr>
            <w:r w:rsidRPr="00E0465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E04659">
              <w:rPr>
                <w:lang w:val="sr-Latn-RS"/>
              </w:rPr>
              <w:t>rušenje</w:t>
            </w:r>
            <w:r w:rsidR="00543283">
              <w:rPr>
                <w:lang w:val="sr-Latn-RS"/>
              </w:rPr>
              <w:br/>
            </w:r>
            <w:r w:rsidRPr="00E0465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E04659">
              <w:rPr>
                <w:lang w:val="sr-Latn-RS"/>
              </w:rPr>
              <w:t>rukovanje teretom</w:t>
            </w:r>
          </w:p>
        </w:tc>
        <w:tc>
          <w:tcPr>
            <w:tcW w:w="3508" w:type="dxa"/>
          </w:tcPr>
          <w:p w14:paraId="057C1B92" w14:textId="182F3379" w:rsidR="00590914" w:rsidRDefault="00543283" w:rsidP="00543283">
            <w:pPr>
              <w:pStyle w:val="normal0"/>
              <w:rPr>
                <w:lang w:val="sr-Latn-RS"/>
              </w:rPr>
            </w:pPr>
            <w:r w:rsidRPr="00543283">
              <w:rPr>
                <w:lang w:val="sr-Latn-RS"/>
              </w:rPr>
              <w:t xml:space="preserve">-Visoko gradnja </w:t>
            </w:r>
            <w:r>
              <w:rPr>
                <w:lang w:val="sr-Latn-RS"/>
              </w:rPr>
              <w:br/>
              <w:t xml:space="preserve">- </w:t>
            </w:r>
            <w:r w:rsidRPr="00543283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Pr="0054328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43283">
              <w:rPr>
                <w:lang w:val="sr-Latn-RS"/>
              </w:rPr>
              <w:t>prijevoz i skladištenje</w:t>
            </w:r>
            <w:r>
              <w:rPr>
                <w:lang w:val="sr-Latn-RS"/>
              </w:rPr>
              <w:br/>
            </w:r>
            <w:r w:rsidRPr="0054328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43283">
              <w:rPr>
                <w:lang w:val="sr-Latn-RS"/>
              </w:rPr>
              <w:t>održavanje i dr.</w:t>
            </w:r>
          </w:p>
        </w:tc>
      </w:tr>
      <w:tr w:rsidR="008D4D64" w14:paraId="03FD117F" w14:textId="77777777" w:rsidTr="008F1EB4">
        <w:tc>
          <w:tcPr>
            <w:tcW w:w="3923" w:type="dxa"/>
            <w:vMerge w:val="restart"/>
            <w:vAlign w:val="center"/>
          </w:tcPr>
          <w:p w14:paraId="6E1C1E9A" w14:textId="6F078E98" w:rsidR="008D4D64" w:rsidRPr="004210AB" w:rsidRDefault="008D4D64" w:rsidP="00E64A53">
            <w:pPr>
              <w:pStyle w:val="normal0"/>
              <w:rPr>
                <w:lang w:val="sr-Latn-RS"/>
              </w:rPr>
            </w:pPr>
            <w:r w:rsidRPr="004210AB">
              <w:rPr>
                <w:lang w:val="sr-Latn-RS"/>
              </w:rPr>
              <w:t>Mehaničke povrede (ogrebotine, posjekotine, ugrizi, rane ili ubodi)</w:t>
            </w:r>
          </w:p>
        </w:tc>
        <w:tc>
          <w:tcPr>
            <w:tcW w:w="3727" w:type="dxa"/>
            <w:vAlign w:val="center"/>
          </w:tcPr>
          <w:p w14:paraId="2C97F1C8" w14:textId="77777777" w:rsidR="008D4D64" w:rsidRPr="00590914" w:rsidRDefault="008D4D64" w:rsidP="00590914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Oči i/ili lice:</w:t>
            </w:r>
          </w:p>
          <w:p w14:paraId="47CEDDC0" w14:textId="5C234259" w:rsidR="008D4D64" w:rsidRDefault="008D4D64" w:rsidP="00590914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Naočale i štitnici za lice</w:t>
            </w:r>
          </w:p>
        </w:tc>
        <w:tc>
          <w:tcPr>
            <w:tcW w:w="4536" w:type="dxa"/>
          </w:tcPr>
          <w:p w14:paraId="661DE67D" w14:textId="44298704" w:rsidR="008D4D64" w:rsidRDefault="008D4D64" w:rsidP="009D16D0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rad s ručno navođenim alatima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zavarivanje i kovanje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brušenje i radovi na rezanju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klesanje-obrada i prerada kamena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rad na mašinama za obradu skidanjem strugotine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mehanizirano kovanje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odstranjivanje i lomljenje dijelova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raspršivanje abrazivnih tvari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upotreba rezača žbunja ili motorne pile</w:t>
            </w:r>
            <w:r>
              <w:rPr>
                <w:lang w:val="sr-Latn-RS"/>
              </w:rPr>
              <w:br/>
            </w:r>
          </w:p>
        </w:tc>
        <w:tc>
          <w:tcPr>
            <w:tcW w:w="3508" w:type="dxa"/>
          </w:tcPr>
          <w:p w14:paraId="24203E27" w14:textId="3CC55D42" w:rsidR="008D4D64" w:rsidRDefault="008D4D64" w:rsidP="009D16D0">
            <w:pPr>
              <w:pStyle w:val="normal0"/>
              <w:rPr>
                <w:lang w:val="sr-Latn-RS"/>
              </w:rPr>
            </w:pP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 xml:space="preserve">Visokogradnja </w:t>
            </w:r>
            <w:r>
              <w:rPr>
                <w:lang w:val="sr-Latn-RS"/>
              </w:rPr>
              <w:br/>
              <w:t xml:space="preserve">- </w:t>
            </w:r>
            <w:r w:rsidRPr="00590914">
              <w:rPr>
                <w:lang w:val="sr-Latn-RS"/>
              </w:rPr>
              <w:t xml:space="preserve">niskogradnja 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 xml:space="preserve">brodogradnja </w:t>
            </w:r>
            <w:r>
              <w:rPr>
                <w:lang w:val="sr-Latn-RS"/>
              </w:rPr>
              <w:br/>
              <w:t>-</w:t>
            </w:r>
            <w:r w:rsidRPr="00590914">
              <w:rPr>
                <w:lang w:val="sr-Latn-RS"/>
              </w:rPr>
              <w:t xml:space="preserve"> rudarstvo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proizvodnja energije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 xml:space="preserve">održavanje infrastrukture 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 xml:space="preserve">industrija željeza i čelika 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metalna i drvna industrija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 xml:space="preserve">klesarski radovi 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vrtlarstvo</w:t>
            </w:r>
            <w:r>
              <w:rPr>
                <w:lang w:val="sr-Latn-RS"/>
              </w:rPr>
              <w:br/>
            </w:r>
            <w:r w:rsidRPr="0059091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90914">
              <w:rPr>
                <w:lang w:val="sr-Latn-RS"/>
              </w:rPr>
              <w:t>šumarstvo i dr.</w:t>
            </w:r>
          </w:p>
        </w:tc>
      </w:tr>
      <w:tr w:rsidR="008D4D64" w14:paraId="0B260CDD" w14:textId="77777777" w:rsidTr="008F1EB4">
        <w:tc>
          <w:tcPr>
            <w:tcW w:w="3923" w:type="dxa"/>
            <w:vMerge/>
            <w:vAlign w:val="center"/>
          </w:tcPr>
          <w:p w14:paraId="24DAB43A" w14:textId="77777777" w:rsidR="008D4D64" w:rsidRPr="004210AB" w:rsidRDefault="008D4D64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36BF9763" w14:textId="77777777" w:rsidR="008D4D64" w:rsidRPr="008D4D6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Šake:</w:t>
            </w:r>
          </w:p>
          <w:p w14:paraId="7540D6C8" w14:textId="6F1F9118" w:rsidR="008D4D64" w:rsidRPr="0059091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Rukavice za mehaničku zaštitu</w:t>
            </w:r>
          </w:p>
        </w:tc>
        <w:tc>
          <w:tcPr>
            <w:tcW w:w="4536" w:type="dxa"/>
          </w:tcPr>
          <w:p w14:paraId="537C9BF5" w14:textId="2F17B4C0" w:rsidR="008D4D64" w:rsidRPr="0059091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rad s čeličnim konstrukcijama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-rukovanje predmetima oštrih rubova, osim na mašinama kod kojih postoji opasnost od zahvaćanja rukavice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redovno rezanje s ručnim nožem u proizvodnji mesnih proizvoda i klaonicama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zamjena noževa na mašinama za rezanje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šumarski radovi 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vrtlarski radovi</w:t>
            </w:r>
          </w:p>
        </w:tc>
        <w:tc>
          <w:tcPr>
            <w:tcW w:w="3508" w:type="dxa"/>
          </w:tcPr>
          <w:p w14:paraId="6E77F605" w14:textId="19EBBB0B" w:rsidR="008D4D64" w:rsidRPr="00590914" w:rsidRDefault="008D4D64" w:rsidP="00A6316C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</w:t>
            </w:r>
            <w:r w:rsidR="00A6316C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Visokogradnja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A6316C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niskogradnja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A6316C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brodogradnja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održavanje infrastrukture 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A6316C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proizvodna industrija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A6316C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prehrambena industrija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klanje</w:t>
            </w:r>
            <w:r w:rsidR="00A6316C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šumarstvo i dr.</w:t>
            </w:r>
          </w:p>
        </w:tc>
      </w:tr>
      <w:tr w:rsidR="008D4D64" w14:paraId="05C8FD44" w14:textId="77777777" w:rsidTr="008F1EB4">
        <w:tc>
          <w:tcPr>
            <w:tcW w:w="3923" w:type="dxa"/>
            <w:vMerge/>
            <w:vAlign w:val="center"/>
          </w:tcPr>
          <w:p w14:paraId="79510FD5" w14:textId="77777777" w:rsidR="008D4D64" w:rsidRPr="004210AB" w:rsidRDefault="008D4D64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4E5BF00" w14:textId="77777777" w:rsidR="008D4D64" w:rsidRDefault="008D4D64" w:rsidP="0059091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Podlaktice:</w:t>
            </w:r>
          </w:p>
          <w:p w14:paraId="35D966F9" w14:textId="300A9B5D" w:rsidR="008D4D64" w:rsidRPr="00590914" w:rsidRDefault="008D4D64" w:rsidP="0059091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Zaštita ruku</w:t>
            </w:r>
          </w:p>
        </w:tc>
        <w:tc>
          <w:tcPr>
            <w:tcW w:w="4536" w:type="dxa"/>
          </w:tcPr>
          <w:p w14:paraId="70503D63" w14:textId="25D25882" w:rsidR="008D4D64" w:rsidRPr="00590914" w:rsidRDefault="008D4D64" w:rsidP="009D16D0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 uklanjanje kostiju i rezanje</w:t>
            </w:r>
          </w:p>
        </w:tc>
        <w:tc>
          <w:tcPr>
            <w:tcW w:w="3508" w:type="dxa"/>
          </w:tcPr>
          <w:p w14:paraId="5150047D" w14:textId="7E949B85" w:rsidR="008D4D64" w:rsidRPr="00590914" w:rsidRDefault="008D4D64" w:rsidP="009D16D0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prehrambena industrija </w:t>
            </w:r>
            <w:r w:rsidR="009631F3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klanje i dr.</w:t>
            </w:r>
          </w:p>
        </w:tc>
      </w:tr>
      <w:tr w:rsidR="008D4D64" w14:paraId="3026D311" w14:textId="77777777" w:rsidTr="008F1EB4">
        <w:tc>
          <w:tcPr>
            <w:tcW w:w="3923" w:type="dxa"/>
            <w:vMerge/>
            <w:vAlign w:val="center"/>
          </w:tcPr>
          <w:p w14:paraId="5229FDED" w14:textId="77777777" w:rsidR="008D4D64" w:rsidRPr="004210AB" w:rsidRDefault="008D4D64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32447619" w14:textId="77777777" w:rsidR="008D4D64" w:rsidRPr="008D4D6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Trup/trbuh/noge:</w:t>
            </w:r>
          </w:p>
          <w:p w14:paraId="699A1925" w14:textId="77777777" w:rsidR="008D4D6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 xml:space="preserve">Zaštitna kecelja, nazuvci </w:t>
            </w:r>
          </w:p>
          <w:p w14:paraId="2FFF3CD3" w14:textId="1CDD1C79" w:rsidR="008D4D64" w:rsidRPr="0059091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Hlače za zaštitu od uboda (hlače za zaštitu od posjekotina)</w:t>
            </w:r>
          </w:p>
        </w:tc>
        <w:tc>
          <w:tcPr>
            <w:tcW w:w="4536" w:type="dxa"/>
          </w:tcPr>
          <w:p w14:paraId="6DCD2851" w14:textId="6BB5DC87" w:rsidR="008D4D64" w:rsidRPr="0059091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redovno rezanje s ručnim nožem u proizvodnji mesnih proizvoda i klaonicama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>šumarski radovi</w:t>
            </w:r>
          </w:p>
        </w:tc>
        <w:tc>
          <w:tcPr>
            <w:tcW w:w="3508" w:type="dxa"/>
          </w:tcPr>
          <w:p w14:paraId="72909812" w14:textId="261F4BAF" w:rsidR="008D4D64" w:rsidRPr="00590914" w:rsidRDefault="008D4D64" w:rsidP="009D16D0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prehrambena industrija </w:t>
            </w:r>
            <w:r w:rsidR="009631F3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klanje </w:t>
            </w:r>
            <w:r w:rsidR="009631F3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 šumarstvo i dr.</w:t>
            </w:r>
          </w:p>
        </w:tc>
      </w:tr>
      <w:tr w:rsidR="008D4D64" w14:paraId="56AE68BF" w14:textId="77777777" w:rsidTr="008F1EB4">
        <w:tc>
          <w:tcPr>
            <w:tcW w:w="3923" w:type="dxa"/>
            <w:vMerge/>
            <w:vAlign w:val="center"/>
          </w:tcPr>
          <w:p w14:paraId="391F66F1" w14:textId="77777777" w:rsidR="008D4D64" w:rsidRPr="004210AB" w:rsidRDefault="008D4D64" w:rsidP="00E64A53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495BAD01" w14:textId="77777777" w:rsidR="008D4D64" w:rsidRPr="008D4D6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Stopala:</w:t>
            </w:r>
          </w:p>
          <w:p w14:paraId="04BCFA61" w14:textId="5D08CB30" w:rsidR="008D4D64" w:rsidRPr="00590914" w:rsidRDefault="008D4D64" w:rsidP="008D4D64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Neprobojna obuća</w:t>
            </w:r>
          </w:p>
        </w:tc>
        <w:tc>
          <w:tcPr>
            <w:tcW w:w="4536" w:type="dxa"/>
          </w:tcPr>
          <w:p w14:paraId="60DE1202" w14:textId="7F7862D3" w:rsidR="008D4D64" w:rsidRPr="00590914" w:rsidRDefault="003A3349" w:rsidP="008D4D64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8D4D64" w:rsidRPr="008D4D64">
              <w:rPr>
                <w:lang w:val="sr-Latn-RS"/>
              </w:rPr>
              <w:t>armaturni radovi i radovi u cestogradnji</w:t>
            </w:r>
            <w:r w:rsidR="008D4D64">
              <w:rPr>
                <w:lang w:val="sr-Latn-RS"/>
              </w:rPr>
              <w:br/>
            </w:r>
            <w:r w:rsidR="008D4D64" w:rsidRPr="008D4D64">
              <w:rPr>
                <w:lang w:val="sr-Latn-RS"/>
              </w:rPr>
              <w:t>-</w:t>
            </w:r>
            <w:r w:rsidR="008D4D64">
              <w:rPr>
                <w:lang w:val="sr-Latn-RS"/>
              </w:rPr>
              <w:t xml:space="preserve"> </w:t>
            </w:r>
            <w:r w:rsidR="008D4D64" w:rsidRPr="008D4D64">
              <w:rPr>
                <w:lang w:val="sr-Latn-RS"/>
              </w:rPr>
              <w:t>rušenje</w:t>
            </w:r>
            <w:r w:rsidR="008D4D64">
              <w:rPr>
                <w:lang w:val="sr-Latn-RS"/>
              </w:rPr>
              <w:br/>
            </w:r>
            <w:r w:rsidR="008D4D64" w:rsidRPr="008D4D64">
              <w:rPr>
                <w:lang w:val="sr-Latn-RS"/>
              </w:rPr>
              <w:t>-</w:t>
            </w:r>
            <w:r w:rsidR="008D4D64">
              <w:rPr>
                <w:lang w:val="sr-Latn-RS"/>
              </w:rPr>
              <w:t xml:space="preserve"> </w:t>
            </w:r>
            <w:r w:rsidR="008D4D64" w:rsidRPr="008D4D64">
              <w:rPr>
                <w:lang w:val="sr-Latn-RS"/>
              </w:rPr>
              <w:t>postavljanje i demontaža oplata</w:t>
            </w:r>
            <w:r w:rsidR="008D4D64">
              <w:rPr>
                <w:lang w:val="sr-Latn-RS"/>
              </w:rPr>
              <w:br/>
            </w:r>
            <w:r w:rsidR="008D4D64" w:rsidRPr="008D4D64">
              <w:rPr>
                <w:lang w:val="sr-Latn-RS"/>
              </w:rPr>
              <w:t>- šumarski radovi</w:t>
            </w:r>
          </w:p>
        </w:tc>
        <w:tc>
          <w:tcPr>
            <w:tcW w:w="3508" w:type="dxa"/>
          </w:tcPr>
          <w:p w14:paraId="4265CE76" w14:textId="14252A83" w:rsidR="008D4D64" w:rsidRPr="00590914" w:rsidRDefault="008D4D64" w:rsidP="009D16D0">
            <w:pPr>
              <w:pStyle w:val="normal0"/>
              <w:rPr>
                <w:lang w:val="sr-Latn-RS"/>
              </w:rPr>
            </w:pP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Visokogradnja </w:t>
            </w:r>
            <w:r w:rsidR="009631F3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niskogradnja </w:t>
            </w:r>
            <w:r w:rsidR="009631F3"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</w:t>
            </w:r>
            <w:r w:rsidR="009631F3">
              <w:rPr>
                <w:lang w:val="sr-Latn-RS"/>
              </w:rPr>
              <w:t xml:space="preserve"> </w:t>
            </w:r>
            <w:r w:rsidRPr="008D4D64">
              <w:rPr>
                <w:lang w:val="sr-Latn-RS"/>
              </w:rPr>
              <w:t xml:space="preserve">brodogradnja </w:t>
            </w:r>
            <w:r w:rsidR="009631F3">
              <w:rPr>
                <w:lang w:val="sr-Latn-RS"/>
              </w:rPr>
              <w:br/>
            </w:r>
            <w:r>
              <w:rPr>
                <w:lang w:val="sr-Latn-RS"/>
              </w:rPr>
              <w:t>-</w:t>
            </w:r>
            <w:r w:rsidRPr="008D4D64">
              <w:rPr>
                <w:lang w:val="sr-Latn-RS"/>
              </w:rPr>
              <w:t xml:space="preserve"> rudarstvo</w:t>
            </w:r>
            <w:r>
              <w:rPr>
                <w:lang w:val="sr-Latn-RS"/>
              </w:rPr>
              <w:br/>
            </w:r>
            <w:r w:rsidRPr="008D4D64">
              <w:rPr>
                <w:lang w:val="sr-Latn-RS"/>
              </w:rPr>
              <w:t>- šumarstvo i dr.</w:t>
            </w:r>
          </w:p>
        </w:tc>
      </w:tr>
      <w:tr w:rsidR="008D4D64" w14:paraId="1072E8C5" w14:textId="77777777" w:rsidTr="008F1EB4">
        <w:tc>
          <w:tcPr>
            <w:tcW w:w="3923" w:type="dxa"/>
            <w:vAlign w:val="center"/>
          </w:tcPr>
          <w:p w14:paraId="7B47004F" w14:textId="0B806CD9" w:rsidR="008D4D64" w:rsidRPr="004210AB" w:rsidRDefault="009762B4" w:rsidP="00E64A53">
            <w:pPr>
              <w:pStyle w:val="normal0"/>
              <w:rPr>
                <w:lang w:val="sr-Latn-RS"/>
              </w:rPr>
            </w:pPr>
            <w:r w:rsidRPr="009762B4">
              <w:rPr>
                <w:lang w:val="sr-Latn-RS"/>
              </w:rPr>
              <w:t>Zaplitanje i zahvaćanje</w:t>
            </w:r>
          </w:p>
        </w:tc>
        <w:tc>
          <w:tcPr>
            <w:tcW w:w="3727" w:type="dxa"/>
            <w:vAlign w:val="center"/>
          </w:tcPr>
          <w:p w14:paraId="0B18716F" w14:textId="77777777" w:rsidR="003713C2" w:rsidRPr="003713C2" w:rsidRDefault="003713C2" w:rsidP="003713C2">
            <w:pPr>
              <w:pStyle w:val="normal0"/>
              <w:rPr>
                <w:lang w:val="sr-Latn-RS"/>
              </w:rPr>
            </w:pPr>
            <w:r w:rsidRPr="003713C2">
              <w:rPr>
                <w:lang w:val="sr-Latn-RS"/>
              </w:rPr>
              <w:t>Cijelo tijelo:</w:t>
            </w:r>
          </w:p>
          <w:p w14:paraId="6DE3C631" w14:textId="43C4596F" w:rsidR="008D4D64" w:rsidRPr="00590914" w:rsidRDefault="003713C2" w:rsidP="003713C2">
            <w:pPr>
              <w:pStyle w:val="normal0"/>
              <w:rPr>
                <w:lang w:val="sr-Latn-RS"/>
              </w:rPr>
            </w:pPr>
            <w:r w:rsidRPr="003713C2">
              <w:rPr>
                <w:lang w:val="sr-Latn-RS"/>
              </w:rPr>
              <w:t>Zaštitna odjeća za upotrebu pri opasnosti od zaplitanja u pokretne dijelove</w:t>
            </w:r>
          </w:p>
        </w:tc>
        <w:tc>
          <w:tcPr>
            <w:tcW w:w="4536" w:type="dxa"/>
          </w:tcPr>
          <w:p w14:paraId="56372A6E" w14:textId="168478F3" w:rsidR="008D4D64" w:rsidRPr="00590914" w:rsidRDefault="00F03EC3" w:rsidP="009D16D0">
            <w:pPr>
              <w:pStyle w:val="normal0"/>
              <w:rPr>
                <w:lang w:val="sr-Latn-RS"/>
              </w:rPr>
            </w:pPr>
            <w:r w:rsidRPr="00F03EC3">
              <w:rPr>
                <w:lang w:val="sr-Latn-RS"/>
              </w:rPr>
              <w:t>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 xml:space="preserve">zaplitanje u dijelove mašina 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 xml:space="preserve">zahvaćanje dijelovima mašina 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 xml:space="preserve">zahvaćanje odjeće dijelovima mašina 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 obaranje s nogu</w:t>
            </w:r>
          </w:p>
        </w:tc>
        <w:tc>
          <w:tcPr>
            <w:tcW w:w="3508" w:type="dxa"/>
          </w:tcPr>
          <w:p w14:paraId="1D6395B4" w14:textId="4DB2C420" w:rsidR="008D4D64" w:rsidRPr="00590914" w:rsidRDefault="00F03EC3" w:rsidP="00330730">
            <w:pPr>
              <w:pStyle w:val="normal0"/>
              <w:rPr>
                <w:lang w:val="sr-Latn-RS"/>
              </w:rPr>
            </w:pPr>
            <w:r w:rsidRPr="00F03EC3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>montaža mašina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>proizvodnja industrijskih mašina 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 xml:space="preserve">inženjerstvo 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 xml:space="preserve">gradnja </w:t>
            </w:r>
            <w:r w:rsidR="00330730">
              <w:rPr>
                <w:lang w:val="sr-Latn-RS"/>
              </w:rPr>
              <w:br/>
            </w:r>
            <w:r w:rsidRPr="00F03EC3">
              <w:rPr>
                <w:lang w:val="sr-Latn-RS"/>
              </w:rPr>
              <w:t>-</w:t>
            </w:r>
            <w:r w:rsidR="00330730">
              <w:rPr>
                <w:lang w:val="sr-Latn-RS"/>
              </w:rPr>
              <w:t xml:space="preserve"> </w:t>
            </w:r>
            <w:r w:rsidRPr="00F03EC3">
              <w:rPr>
                <w:lang w:val="sr-Latn-RS"/>
              </w:rPr>
              <w:t>poljoprivreda i</w:t>
            </w:r>
          </w:p>
        </w:tc>
      </w:tr>
      <w:tr w:rsidR="008D4D64" w14:paraId="0F6FBC85" w14:textId="77777777" w:rsidTr="008F1EB4">
        <w:tc>
          <w:tcPr>
            <w:tcW w:w="3923" w:type="dxa"/>
            <w:vAlign w:val="center"/>
          </w:tcPr>
          <w:p w14:paraId="1A49E88F" w14:textId="650ED98C" w:rsidR="008D4D64" w:rsidRPr="004210AB" w:rsidRDefault="009762B4" w:rsidP="00E64A53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>Buka</w:t>
            </w:r>
          </w:p>
        </w:tc>
        <w:tc>
          <w:tcPr>
            <w:tcW w:w="3727" w:type="dxa"/>
            <w:vAlign w:val="center"/>
          </w:tcPr>
          <w:p w14:paraId="10A50194" w14:textId="77777777" w:rsidR="00E463EF" w:rsidRPr="00E463EF" w:rsidRDefault="00E463EF" w:rsidP="00E463EF">
            <w:pPr>
              <w:pStyle w:val="normal0"/>
              <w:rPr>
                <w:lang w:val="sr-Latn-RS"/>
              </w:rPr>
            </w:pPr>
            <w:r w:rsidRPr="00E463EF">
              <w:rPr>
                <w:lang w:val="sr-Latn-RS"/>
              </w:rPr>
              <w:t>Uši:</w:t>
            </w:r>
          </w:p>
          <w:p w14:paraId="206B7EC8" w14:textId="253A36E6" w:rsidR="008D4D64" w:rsidRPr="00590914" w:rsidRDefault="00E463EF" w:rsidP="00E463EF">
            <w:pPr>
              <w:pStyle w:val="normal0"/>
              <w:rPr>
                <w:lang w:val="sr-Latn-RS"/>
              </w:rPr>
            </w:pPr>
            <w:r w:rsidRPr="00E463EF">
              <w:rPr>
                <w:lang w:val="sr-Latn-RS"/>
              </w:rPr>
              <w:t>Zaštita sluha</w:t>
            </w:r>
          </w:p>
        </w:tc>
        <w:tc>
          <w:tcPr>
            <w:tcW w:w="4536" w:type="dxa"/>
          </w:tcPr>
          <w:p w14:paraId="56EB8769" w14:textId="607626D0" w:rsidR="008D4D64" w:rsidRPr="00590914" w:rsidRDefault="00AC221D" w:rsidP="00330730">
            <w:pPr>
              <w:pStyle w:val="normal0"/>
              <w:rPr>
                <w:lang w:val="sr-Latn-RS"/>
              </w:rPr>
            </w:pPr>
            <w:r w:rsidRPr="00AC221D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rad s presama za metal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 xml:space="preserve">rad s pneumatskim bušilicama 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8106B7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 xml:space="preserve">rad radnika u zračnim lukama 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8106B7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rad sa električnim alatom</w:t>
            </w:r>
            <w:r w:rsidR="00330730">
              <w:rPr>
                <w:lang w:val="sr-Latn-RS"/>
              </w:rPr>
              <w:br/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minerski radovi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rad pilota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prerada drva i tekstila</w:t>
            </w:r>
            <w:r w:rsidR="00330730">
              <w:rPr>
                <w:lang w:val="sr-Latn-RS"/>
              </w:rPr>
              <w:br/>
            </w:r>
            <w:r w:rsidRPr="00AC221D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Pr="00AC221D">
              <w:rPr>
                <w:lang w:val="sr-Latn-RS"/>
              </w:rPr>
              <w:t>rad sa motornom pilom</w:t>
            </w:r>
          </w:p>
        </w:tc>
        <w:tc>
          <w:tcPr>
            <w:tcW w:w="3508" w:type="dxa"/>
          </w:tcPr>
          <w:p w14:paraId="24B6AF4C" w14:textId="7845B81D" w:rsidR="008D4D64" w:rsidRPr="00590914" w:rsidRDefault="00330730" w:rsidP="00330730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D973D5" w:rsidRPr="00D973D5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visokogradnja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aeronautička</w:t>
            </w:r>
            <w:r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rudarstvo</w:t>
            </w:r>
            <w:r>
              <w:rPr>
                <w:lang w:val="sr-Latn-RS"/>
              </w:rPr>
              <w:br/>
            </w:r>
            <w:r w:rsidR="00D973D5" w:rsidRPr="00D973D5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="00D973D5" w:rsidRPr="00D973D5">
              <w:rPr>
                <w:lang w:val="sr-Latn-RS"/>
              </w:rPr>
              <w:t>šumarstvo i dr.</w:t>
            </w:r>
          </w:p>
        </w:tc>
      </w:tr>
      <w:tr w:rsidR="008D4D64" w14:paraId="31C192F7" w14:textId="77777777" w:rsidTr="008F1EB4">
        <w:tc>
          <w:tcPr>
            <w:tcW w:w="3923" w:type="dxa"/>
            <w:vAlign w:val="center"/>
          </w:tcPr>
          <w:p w14:paraId="70B73A82" w14:textId="3FF0AF82" w:rsidR="008D4D64" w:rsidRPr="004210AB" w:rsidRDefault="00590A4A" w:rsidP="00E64A53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Vibracije</w:t>
            </w:r>
          </w:p>
        </w:tc>
        <w:tc>
          <w:tcPr>
            <w:tcW w:w="3727" w:type="dxa"/>
            <w:vAlign w:val="center"/>
          </w:tcPr>
          <w:p w14:paraId="50C42CED" w14:textId="77777777" w:rsidR="00D973D5" w:rsidRPr="00D973D5" w:rsidRDefault="00D973D5" w:rsidP="00D973D5">
            <w:pPr>
              <w:pStyle w:val="normal0"/>
              <w:rPr>
                <w:lang w:val="sr-Latn-RS"/>
              </w:rPr>
            </w:pPr>
            <w:r w:rsidRPr="00D973D5">
              <w:rPr>
                <w:lang w:val="sr-Latn-RS"/>
              </w:rPr>
              <w:t>Šake:</w:t>
            </w:r>
          </w:p>
          <w:p w14:paraId="404C8B55" w14:textId="10FC725E" w:rsidR="008D4D64" w:rsidRPr="00590914" w:rsidRDefault="00D973D5" w:rsidP="00D973D5">
            <w:pPr>
              <w:pStyle w:val="normal0"/>
              <w:rPr>
                <w:lang w:val="sr-Latn-RS"/>
              </w:rPr>
            </w:pPr>
            <w:r w:rsidRPr="00D973D5">
              <w:rPr>
                <w:lang w:val="sr-Latn-RS"/>
              </w:rPr>
              <w:t>Zaštitne rukavice, antivibracijske</w:t>
            </w:r>
          </w:p>
        </w:tc>
        <w:tc>
          <w:tcPr>
            <w:tcW w:w="4536" w:type="dxa"/>
          </w:tcPr>
          <w:p w14:paraId="538A0A54" w14:textId="4A818036" w:rsidR="00F30528" w:rsidRPr="00F30528" w:rsidRDefault="00F30528" w:rsidP="00330730">
            <w:pPr>
              <w:pStyle w:val="normal0"/>
              <w:rPr>
                <w:lang w:val="sr-Latn-RS"/>
              </w:rPr>
            </w:pPr>
            <w:r w:rsidRPr="00F30528">
              <w:rPr>
                <w:lang w:val="sr-Latn-RS"/>
              </w:rPr>
              <w:t>- rad s mehaniziranim ručno navođenim alatima</w:t>
            </w:r>
          </w:p>
        </w:tc>
        <w:tc>
          <w:tcPr>
            <w:tcW w:w="3508" w:type="dxa"/>
          </w:tcPr>
          <w:p w14:paraId="71BB192C" w14:textId="6EDCE71D" w:rsidR="008D4D64" w:rsidRPr="00590914" w:rsidRDefault="00330730" w:rsidP="00330730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F30528" w:rsidRPr="00F30528">
              <w:rPr>
                <w:lang w:val="sr-Latn-RS"/>
              </w:rPr>
              <w:t>proizvodna</w:t>
            </w:r>
            <w:r>
              <w:rPr>
                <w:lang w:val="sr-Latn-RS"/>
              </w:rPr>
              <w:br/>
            </w:r>
            <w:r w:rsidR="00F30528" w:rsidRPr="00F30528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="00F30528" w:rsidRPr="00F30528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="00F30528" w:rsidRPr="00F30528">
              <w:rPr>
                <w:lang w:val="sr-Latn-RS"/>
              </w:rPr>
              <w:t xml:space="preserve">izgradnja </w:t>
            </w:r>
            <w:r>
              <w:rPr>
                <w:lang w:val="sr-Latn-RS"/>
              </w:rPr>
              <w:br/>
            </w:r>
            <w:r w:rsidR="00F30528" w:rsidRPr="00F30528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30528" w:rsidRPr="00F30528">
              <w:rPr>
                <w:lang w:val="sr-Latn-RS"/>
              </w:rPr>
              <w:t>niskogradnja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</w:r>
            <w:r w:rsidR="00F30528" w:rsidRPr="00F30528">
              <w:rPr>
                <w:lang w:val="sr-Latn-RS"/>
              </w:rPr>
              <w:t>-</w:t>
            </w:r>
            <w:r w:rsidR="00507346">
              <w:rPr>
                <w:lang w:val="sr-Latn-RS"/>
              </w:rPr>
              <w:t xml:space="preserve"> </w:t>
            </w:r>
            <w:r w:rsidR="00F30528" w:rsidRPr="00F30528">
              <w:rPr>
                <w:lang w:val="sr-Latn-RS"/>
              </w:rPr>
              <w:t>šumarstvo i dr</w:t>
            </w:r>
            <w:r>
              <w:rPr>
                <w:lang w:val="sr-Latn-RS"/>
              </w:rPr>
              <w:t>.</w:t>
            </w:r>
          </w:p>
        </w:tc>
      </w:tr>
      <w:tr w:rsidR="001A6B42" w14:paraId="6A4AB743" w14:textId="77777777" w:rsidTr="00507346">
        <w:trPr>
          <w:trHeight w:val="467"/>
        </w:trPr>
        <w:tc>
          <w:tcPr>
            <w:tcW w:w="3923" w:type="dxa"/>
            <w:vMerge w:val="restart"/>
            <w:vAlign w:val="center"/>
          </w:tcPr>
          <w:p w14:paraId="619A8B65" w14:textId="0B6535E8" w:rsidR="001A6B42" w:rsidRPr="00590A4A" w:rsidRDefault="001A6B42" w:rsidP="00E64A53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Vrućina i/ili plamen</w:t>
            </w:r>
          </w:p>
        </w:tc>
        <w:tc>
          <w:tcPr>
            <w:tcW w:w="3727" w:type="dxa"/>
            <w:vAlign w:val="center"/>
          </w:tcPr>
          <w:p w14:paraId="51BEAD54" w14:textId="77777777" w:rsidR="001A6B42" w:rsidRPr="00F30528" w:rsidRDefault="001A6B42" w:rsidP="00F30528">
            <w:pPr>
              <w:pStyle w:val="normal0"/>
              <w:rPr>
                <w:lang w:val="sr-Latn-RS"/>
              </w:rPr>
            </w:pPr>
            <w:r w:rsidRPr="00F30528">
              <w:rPr>
                <w:lang w:val="sr-Latn-RS"/>
              </w:rPr>
              <w:t>Lice/cijela glava:</w:t>
            </w:r>
          </w:p>
          <w:p w14:paraId="00E283DA" w14:textId="1B0C5E90" w:rsidR="001A6B42" w:rsidRPr="00590914" w:rsidRDefault="001A6B42" w:rsidP="00F30528">
            <w:pPr>
              <w:pStyle w:val="normal0"/>
              <w:rPr>
                <w:lang w:val="sr-Latn-RS"/>
              </w:rPr>
            </w:pPr>
            <w:r w:rsidRPr="00F30528">
              <w:rPr>
                <w:lang w:val="sr-Latn-RS"/>
              </w:rPr>
              <w:t>Zaštitne maske za zavarivanje, kacige/kape za zaštitu od vrućine ili plamena, zaštitne kapuljače protiv vrućine i/ili plamena</w:t>
            </w:r>
          </w:p>
        </w:tc>
        <w:tc>
          <w:tcPr>
            <w:tcW w:w="4536" w:type="dxa"/>
          </w:tcPr>
          <w:p w14:paraId="0CE8F3BA" w14:textId="6F00EA5E" w:rsidR="001A6B42" w:rsidRPr="00590914" w:rsidRDefault="001A6B42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rad u uslovima visokih temperatura, toplinskim zračenjem ili plamenom</w:t>
            </w:r>
            <w:r>
              <w:rPr>
                <w:lang w:val="sr-Latn-RS"/>
              </w:rPr>
              <w:br/>
            </w: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rad s rastaljenim tvarima ili u njihovoj blizini</w:t>
            </w:r>
            <w:r>
              <w:rPr>
                <w:lang w:val="sr-Latn-RS"/>
              </w:rPr>
              <w:br/>
            </w: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rad s aparatom za zavarivanje plastičnih masa</w:t>
            </w:r>
          </w:p>
        </w:tc>
        <w:tc>
          <w:tcPr>
            <w:tcW w:w="3508" w:type="dxa"/>
          </w:tcPr>
          <w:p w14:paraId="5FDADC85" w14:textId="29B841C5" w:rsidR="001A6B42" w:rsidRPr="00590914" w:rsidRDefault="001A6B42" w:rsidP="009D16D0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industrija željeza i čelika -metalna industrija -usluge održavanja -proizvodna industrija i dr.</w:t>
            </w:r>
          </w:p>
        </w:tc>
      </w:tr>
      <w:tr w:rsidR="001A6B42" w14:paraId="320B312B" w14:textId="77777777" w:rsidTr="008F1EB4">
        <w:trPr>
          <w:trHeight w:val="465"/>
        </w:trPr>
        <w:tc>
          <w:tcPr>
            <w:tcW w:w="3923" w:type="dxa"/>
            <w:vMerge/>
            <w:vAlign w:val="center"/>
          </w:tcPr>
          <w:p w14:paraId="5CB953FE" w14:textId="77777777" w:rsidR="001A6B42" w:rsidRPr="00590A4A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645595D7" w14:textId="77777777" w:rsidR="001A6B42" w:rsidRDefault="001A6B42" w:rsidP="00507346">
            <w:pPr>
              <w:pStyle w:val="normal0"/>
              <w:rPr>
                <w:lang w:val="sr-Latn-RS"/>
              </w:rPr>
            </w:pPr>
            <w:r w:rsidRPr="00507346">
              <w:rPr>
                <w:lang w:val="sr-Latn-RS"/>
              </w:rPr>
              <w:t>Trup/trbuh/noge:</w:t>
            </w:r>
          </w:p>
          <w:p w14:paraId="40C23271" w14:textId="32B30D50" w:rsidR="001A6B42" w:rsidRDefault="001A6B42" w:rsidP="00507346">
            <w:pPr>
              <w:pStyle w:val="normal0"/>
              <w:rPr>
                <w:lang w:val="sr-Latn-RS"/>
              </w:rPr>
            </w:pPr>
            <w:r w:rsidRPr="00330730">
              <w:rPr>
                <w:lang w:val="sr-Latn-RS"/>
              </w:rPr>
              <w:t>Zaštitna kecelja, nazuvci</w:t>
            </w:r>
          </w:p>
          <w:p w14:paraId="4CD831A2" w14:textId="79711C77" w:rsidR="001A6B42" w:rsidRPr="00F30528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4536" w:type="dxa"/>
          </w:tcPr>
          <w:p w14:paraId="1CF4DF15" w14:textId="55234598" w:rsidR="001A6B42" w:rsidRPr="00F4405B" w:rsidRDefault="001A6B42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 zavarivanje i kovanje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 lijevanje</w:t>
            </w:r>
          </w:p>
        </w:tc>
        <w:tc>
          <w:tcPr>
            <w:tcW w:w="3508" w:type="dxa"/>
          </w:tcPr>
          <w:p w14:paraId="791EEA30" w14:textId="74B98158" w:rsidR="001A6B42" w:rsidRPr="00F4405B" w:rsidRDefault="001A6B42" w:rsidP="0010081C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usluge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održavanja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 i dr.</w:t>
            </w:r>
          </w:p>
        </w:tc>
      </w:tr>
      <w:tr w:rsidR="001A6B42" w14:paraId="3DBF1671" w14:textId="77777777" w:rsidTr="008F1EB4">
        <w:trPr>
          <w:trHeight w:val="465"/>
        </w:trPr>
        <w:tc>
          <w:tcPr>
            <w:tcW w:w="3923" w:type="dxa"/>
            <w:vMerge/>
            <w:vAlign w:val="center"/>
          </w:tcPr>
          <w:p w14:paraId="726A10AA" w14:textId="77777777" w:rsidR="001A6B42" w:rsidRPr="00590A4A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4E1E2359" w14:textId="77777777" w:rsidR="001A6B42" w:rsidRPr="00507346" w:rsidRDefault="001A6B42" w:rsidP="0010081C">
            <w:pPr>
              <w:pStyle w:val="normal0"/>
              <w:rPr>
                <w:lang w:val="sr-Latn-RS"/>
              </w:rPr>
            </w:pPr>
            <w:r w:rsidRPr="00507346">
              <w:rPr>
                <w:lang w:val="sr-Latn-RS"/>
              </w:rPr>
              <w:t>Šaka:</w:t>
            </w:r>
          </w:p>
          <w:p w14:paraId="6A0E45FD" w14:textId="753EF6C1" w:rsidR="001A6B42" w:rsidRPr="00F30528" w:rsidRDefault="001A6B42" w:rsidP="0010081C">
            <w:pPr>
              <w:pStyle w:val="normal0"/>
              <w:rPr>
                <w:lang w:val="sr-Latn-RS"/>
              </w:rPr>
            </w:pPr>
            <w:r w:rsidRPr="00507346">
              <w:rPr>
                <w:lang w:val="sr-Latn-RS"/>
              </w:rPr>
              <w:t>Zaštitne rukavice protiv vrućine i/ili plamena</w:t>
            </w:r>
          </w:p>
        </w:tc>
        <w:tc>
          <w:tcPr>
            <w:tcW w:w="4536" w:type="dxa"/>
          </w:tcPr>
          <w:p w14:paraId="409FDB0B" w14:textId="7FEB8A5D" w:rsidR="001A6B42" w:rsidRPr="00F4405B" w:rsidRDefault="001A6B42" w:rsidP="0050734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>- z</w:t>
            </w:r>
            <w:r w:rsidRPr="00507346">
              <w:rPr>
                <w:lang w:val="sr-Latn-RS"/>
              </w:rPr>
              <w:t>avarivanje i kovanje</w:t>
            </w:r>
            <w:r>
              <w:rPr>
                <w:lang w:val="sr-Latn-RS"/>
              </w:rPr>
              <w:br/>
            </w:r>
            <w:r w:rsidRPr="0050734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07346">
              <w:rPr>
                <w:lang w:val="sr-Latn-RS"/>
              </w:rPr>
              <w:t>rad s visokim temperaturama, toplinskim zračenjem ili plamenom</w:t>
            </w:r>
            <w:r>
              <w:rPr>
                <w:lang w:val="sr-Latn-RS"/>
              </w:rPr>
              <w:br/>
            </w:r>
            <w:r w:rsidRPr="0050734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07346">
              <w:rPr>
                <w:lang w:val="sr-Latn-RS"/>
              </w:rPr>
              <w:t>rad s rastaljenim tvarima ili u njihovoj blizini</w:t>
            </w:r>
          </w:p>
        </w:tc>
        <w:tc>
          <w:tcPr>
            <w:tcW w:w="3508" w:type="dxa"/>
          </w:tcPr>
          <w:p w14:paraId="4FA3108F" w14:textId="7145096D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usluge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održavanja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 i dr.</w:t>
            </w:r>
          </w:p>
        </w:tc>
      </w:tr>
      <w:tr w:rsidR="001A6B42" w14:paraId="3AD89EB2" w14:textId="77777777" w:rsidTr="008F1EB4">
        <w:trPr>
          <w:trHeight w:val="465"/>
        </w:trPr>
        <w:tc>
          <w:tcPr>
            <w:tcW w:w="3923" w:type="dxa"/>
            <w:vMerge/>
            <w:vAlign w:val="center"/>
          </w:tcPr>
          <w:p w14:paraId="66CCB461" w14:textId="77777777" w:rsidR="001A6B42" w:rsidRPr="00590A4A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567CA30E" w14:textId="77777777" w:rsidR="001A6B42" w:rsidRPr="00507346" w:rsidRDefault="001A6B42" w:rsidP="0010081C">
            <w:pPr>
              <w:pStyle w:val="normal0"/>
              <w:rPr>
                <w:lang w:val="sr-Latn-RS"/>
              </w:rPr>
            </w:pPr>
            <w:r w:rsidRPr="00507346">
              <w:rPr>
                <w:lang w:val="sr-Latn-RS"/>
              </w:rPr>
              <w:t>Podlaktice:</w:t>
            </w:r>
          </w:p>
          <w:p w14:paraId="5630EA71" w14:textId="068822E3" w:rsidR="001A6B42" w:rsidRPr="00F30528" w:rsidRDefault="001A6B42" w:rsidP="0010081C">
            <w:pPr>
              <w:pStyle w:val="normal0"/>
              <w:rPr>
                <w:lang w:val="sr-Latn-RS"/>
              </w:rPr>
            </w:pPr>
            <w:r w:rsidRPr="00507346">
              <w:rPr>
                <w:lang w:val="sr-Latn-RS"/>
              </w:rPr>
              <w:t>Rukavi</w:t>
            </w:r>
          </w:p>
        </w:tc>
        <w:tc>
          <w:tcPr>
            <w:tcW w:w="4536" w:type="dxa"/>
          </w:tcPr>
          <w:p w14:paraId="2D9EDEE6" w14:textId="5A851224" w:rsidR="001A6B42" w:rsidRPr="00F4405B" w:rsidRDefault="00B32FF5" w:rsidP="002613FA">
            <w:pPr>
              <w:pStyle w:val="normal0"/>
              <w:rPr>
                <w:lang w:val="sr-Latn-RS"/>
              </w:rPr>
            </w:pPr>
            <w:r w:rsidRPr="00B32FF5">
              <w:rPr>
                <w:lang w:val="sr-Latn-RS"/>
              </w:rPr>
              <w:t>-</w:t>
            </w:r>
            <w:r w:rsidR="002613FA">
              <w:rPr>
                <w:lang w:val="sr-Latn-RS"/>
              </w:rPr>
              <w:t xml:space="preserve"> </w:t>
            </w:r>
            <w:r w:rsidRPr="00B32FF5">
              <w:rPr>
                <w:lang w:val="sr-Latn-RS"/>
              </w:rPr>
              <w:t>zavarivanje i kovanje</w:t>
            </w:r>
            <w:r w:rsidR="002613FA">
              <w:rPr>
                <w:lang w:val="sr-Latn-RS"/>
              </w:rPr>
              <w:br/>
            </w:r>
            <w:r w:rsidRPr="00B32FF5">
              <w:rPr>
                <w:lang w:val="sr-Latn-RS"/>
              </w:rPr>
              <w:t>-</w:t>
            </w:r>
            <w:r w:rsidR="002613FA">
              <w:rPr>
                <w:lang w:val="sr-Latn-RS"/>
              </w:rPr>
              <w:t xml:space="preserve"> </w:t>
            </w:r>
            <w:r w:rsidRPr="00B32FF5">
              <w:rPr>
                <w:lang w:val="sr-Latn-RS"/>
              </w:rPr>
              <w:t>rad s rastaljenim tvarima ili u njihovoj blizini</w:t>
            </w:r>
          </w:p>
        </w:tc>
        <w:tc>
          <w:tcPr>
            <w:tcW w:w="3508" w:type="dxa"/>
          </w:tcPr>
          <w:p w14:paraId="42D9DBF8" w14:textId="0087841A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usluge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održavanja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 i dr.</w:t>
            </w:r>
          </w:p>
        </w:tc>
      </w:tr>
      <w:tr w:rsidR="001A6B42" w14:paraId="57EC8894" w14:textId="77777777" w:rsidTr="001A6B42">
        <w:trPr>
          <w:trHeight w:val="260"/>
        </w:trPr>
        <w:tc>
          <w:tcPr>
            <w:tcW w:w="3923" w:type="dxa"/>
            <w:vMerge/>
            <w:vAlign w:val="center"/>
          </w:tcPr>
          <w:p w14:paraId="234CF832" w14:textId="77777777" w:rsidR="001A6B42" w:rsidRPr="00590A4A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721F6F81" w14:textId="77777777" w:rsidR="001A6B42" w:rsidRPr="001A6B42" w:rsidRDefault="001A6B42" w:rsidP="001A6B42">
            <w:pPr>
              <w:pStyle w:val="normal0"/>
              <w:rPr>
                <w:lang w:val="sr-Latn-RS"/>
              </w:rPr>
            </w:pPr>
            <w:r w:rsidRPr="001A6B42">
              <w:rPr>
                <w:lang w:val="sr-Latn-RS"/>
              </w:rPr>
              <w:t>Stopala:</w:t>
            </w:r>
          </w:p>
          <w:p w14:paraId="5ADA4E5C" w14:textId="3B05A286" w:rsidR="001A6B42" w:rsidRPr="00F30528" w:rsidRDefault="001A6B42" w:rsidP="001A6B42">
            <w:pPr>
              <w:pStyle w:val="normal0"/>
              <w:rPr>
                <w:lang w:val="sr-Latn-RS"/>
              </w:rPr>
            </w:pPr>
            <w:r w:rsidRPr="001A6B42">
              <w:rPr>
                <w:lang w:val="sr-Latn-RS"/>
              </w:rPr>
              <w:t>Obuća za zaštitu od vrućine i/ili plamena</w:t>
            </w:r>
          </w:p>
        </w:tc>
        <w:tc>
          <w:tcPr>
            <w:tcW w:w="4536" w:type="dxa"/>
          </w:tcPr>
          <w:p w14:paraId="03FD021B" w14:textId="7EE0E3BF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B32FF5">
              <w:rPr>
                <w:lang w:val="sr-Latn-RS"/>
              </w:rPr>
              <w:t>- rad s rastopljenim tvarima ili u njihovoj blizini</w:t>
            </w:r>
          </w:p>
        </w:tc>
        <w:tc>
          <w:tcPr>
            <w:tcW w:w="3508" w:type="dxa"/>
          </w:tcPr>
          <w:p w14:paraId="1C4681C1" w14:textId="69E38354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usluge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održavanja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 i dr.</w:t>
            </w:r>
          </w:p>
        </w:tc>
      </w:tr>
      <w:tr w:rsidR="001A6B42" w14:paraId="78A3104F" w14:textId="77777777" w:rsidTr="008F1EB4">
        <w:trPr>
          <w:trHeight w:val="259"/>
        </w:trPr>
        <w:tc>
          <w:tcPr>
            <w:tcW w:w="3923" w:type="dxa"/>
            <w:vMerge/>
            <w:vAlign w:val="center"/>
          </w:tcPr>
          <w:p w14:paraId="70BC114D" w14:textId="77777777" w:rsidR="001A6B42" w:rsidRPr="00590A4A" w:rsidRDefault="001A6B42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7F7B3668" w14:textId="77777777" w:rsidR="001A6B42" w:rsidRPr="001A6B42" w:rsidRDefault="001A6B42" w:rsidP="001A6B42">
            <w:pPr>
              <w:pStyle w:val="normal0"/>
              <w:rPr>
                <w:lang w:val="sr-Latn-RS"/>
              </w:rPr>
            </w:pPr>
            <w:r w:rsidRPr="001A6B42">
              <w:rPr>
                <w:lang w:val="sr-Latn-RS"/>
              </w:rPr>
              <w:t>Cijelo tijelo/dio tijela:</w:t>
            </w:r>
          </w:p>
          <w:p w14:paraId="79F09B86" w14:textId="34E32EE4" w:rsidR="001A6B42" w:rsidRPr="00F30528" w:rsidRDefault="001A6B42" w:rsidP="001A6B42">
            <w:pPr>
              <w:pStyle w:val="normal0"/>
              <w:rPr>
                <w:lang w:val="sr-Latn-RS"/>
              </w:rPr>
            </w:pPr>
            <w:r w:rsidRPr="001A6B42">
              <w:rPr>
                <w:lang w:val="sr-Latn-RS"/>
              </w:rPr>
              <w:t>Zaštitna odjeća protiv vrućine i/ili plamena</w:t>
            </w:r>
          </w:p>
        </w:tc>
        <w:tc>
          <w:tcPr>
            <w:tcW w:w="4536" w:type="dxa"/>
          </w:tcPr>
          <w:p w14:paraId="1E8B5AE5" w14:textId="3E15E670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B32FF5">
              <w:rPr>
                <w:lang w:val="sr-Latn-RS"/>
              </w:rPr>
              <w:t>-</w:t>
            </w:r>
            <w:r w:rsidR="002613FA">
              <w:rPr>
                <w:lang w:val="sr-Latn-RS"/>
              </w:rPr>
              <w:t xml:space="preserve"> </w:t>
            </w:r>
            <w:r w:rsidRPr="00B32FF5">
              <w:rPr>
                <w:lang w:val="sr-Latn-RS"/>
              </w:rPr>
              <w:t>rad s visokim temperaturama, toplotnim zračenjem ili plamenom</w:t>
            </w:r>
          </w:p>
        </w:tc>
        <w:tc>
          <w:tcPr>
            <w:tcW w:w="3508" w:type="dxa"/>
          </w:tcPr>
          <w:p w14:paraId="632AB65E" w14:textId="7A65367C" w:rsidR="001A6B42" w:rsidRPr="00F4405B" w:rsidRDefault="00B32FF5" w:rsidP="00507346">
            <w:pPr>
              <w:pStyle w:val="normal0"/>
              <w:rPr>
                <w:lang w:val="sr-Latn-RS"/>
              </w:rPr>
            </w:pPr>
            <w:r w:rsidRPr="00F440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4405B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10081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metalna</w:t>
            </w:r>
            <w:r>
              <w:rPr>
                <w:lang w:val="sr-Latn-RS"/>
              </w:rPr>
              <w:t xml:space="preserve"> </w:t>
            </w:r>
            <w:r w:rsidRPr="0010081C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F30528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30528">
              <w:rPr>
                <w:lang w:val="sr-Latn-RS"/>
              </w:rPr>
              <w:t>šumarstvo i dr</w:t>
            </w:r>
          </w:p>
        </w:tc>
      </w:tr>
      <w:tr w:rsidR="00C5672A" w14:paraId="13F9CC86" w14:textId="77777777" w:rsidTr="00C5672A">
        <w:trPr>
          <w:trHeight w:val="879"/>
        </w:trPr>
        <w:tc>
          <w:tcPr>
            <w:tcW w:w="3923" w:type="dxa"/>
            <w:vMerge w:val="restart"/>
            <w:vAlign w:val="center"/>
          </w:tcPr>
          <w:p w14:paraId="025B5649" w14:textId="3D4BB8E9" w:rsidR="00C5672A" w:rsidRPr="00590A4A" w:rsidRDefault="00C5672A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Hladnoća</w:t>
            </w:r>
          </w:p>
        </w:tc>
        <w:tc>
          <w:tcPr>
            <w:tcW w:w="3727" w:type="dxa"/>
            <w:vAlign w:val="center"/>
          </w:tcPr>
          <w:p w14:paraId="0995B722" w14:textId="77777777" w:rsidR="00C5672A" w:rsidRPr="00C5672A" w:rsidRDefault="00C5672A" w:rsidP="00C5672A">
            <w:pPr>
              <w:pStyle w:val="normal0"/>
              <w:rPr>
                <w:lang w:val="sr-Latn-RS"/>
              </w:rPr>
            </w:pPr>
            <w:r w:rsidRPr="00C5672A">
              <w:rPr>
                <w:lang w:val="sr-Latn-RS"/>
              </w:rPr>
              <w:t>Šake:</w:t>
            </w:r>
          </w:p>
          <w:p w14:paraId="4F9F542A" w14:textId="77777777" w:rsidR="00C5672A" w:rsidRPr="00C5672A" w:rsidRDefault="00C5672A" w:rsidP="00C5672A">
            <w:pPr>
              <w:pStyle w:val="normal0"/>
              <w:rPr>
                <w:lang w:val="sr-Latn-RS"/>
              </w:rPr>
            </w:pPr>
            <w:r w:rsidRPr="00C5672A">
              <w:rPr>
                <w:lang w:val="sr-Latn-RS"/>
              </w:rPr>
              <w:t>Zaštitne rukavice protiv hladnoće Stopala:</w:t>
            </w:r>
          </w:p>
          <w:p w14:paraId="0509E8E5" w14:textId="2E6CADAB" w:rsidR="00C5672A" w:rsidRPr="00590914" w:rsidRDefault="00C5672A" w:rsidP="00C5672A">
            <w:pPr>
              <w:pStyle w:val="normal0"/>
              <w:rPr>
                <w:lang w:val="sr-Latn-RS"/>
              </w:rPr>
            </w:pPr>
            <w:r w:rsidRPr="00C5672A">
              <w:rPr>
                <w:lang w:val="sr-Latn-RS"/>
              </w:rPr>
              <w:t>Obuća za zaštitu od hladnoće</w:t>
            </w:r>
          </w:p>
        </w:tc>
        <w:tc>
          <w:tcPr>
            <w:tcW w:w="4536" w:type="dxa"/>
          </w:tcPr>
          <w:p w14:paraId="68383969" w14:textId="71BB902C" w:rsidR="00C5672A" w:rsidRPr="00590914" w:rsidRDefault="006F7ED6" w:rsidP="00AE6345">
            <w:pPr>
              <w:pStyle w:val="normal0"/>
              <w:rPr>
                <w:lang w:val="sr-Latn-RS"/>
              </w:rPr>
            </w:pP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rad na otvorenom po ekstremno hladnom vremenu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rad u prostorijama za duboko zamrzavanje 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rad s kriogenim tekućinama</w:t>
            </w:r>
          </w:p>
        </w:tc>
        <w:tc>
          <w:tcPr>
            <w:tcW w:w="3508" w:type="dxa"/>
          </w:tcPr>
          <w:p w14:paraId="4FFF6606" w14:textId="02ADA5AA" w:rsidR="00C5672A" w:rsidRPr="00590914" w:rsidRDefault="006F7ED6" w:rsidP="002F6872">
            <w:pPr>
              <w:pStyle w:val="normal0"/>
              <w:rPr>
                <w:lang w:val="sr-Latn-RS"/>
              </w:rPr>
            </w:pP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visokogradnja</w:t>
            </w:r>
            <w:r w:rsidR="00AE6345">
              <w:rPr>
                <w:lang w:val="sr-Latn-RS"/>
              </w:rPr>
              <w:br/>
            </w:r>
            <w:r w:rsidR="002F6872">
              <w:rPr>
                <w:lang w:val="sr-Latn-RS"/>
              </w:rPr>
              <w:t xml:space="preserve">- </w:t>
            </w:r>
            <w:r w:rsidRPr="006F7ED6">
              <w:rPr>
                <w:lang w:val="sr-Latn-RS"/>
              </w:rPr>
              <w:t xml:space="preserve">niskogradnja </w:t>
            </w:r>
            <w:r w:rsidR="0062336E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62336E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brodogradnja</w:t>
            </w:r>
            <w:r w:rsidR="002F6872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 xml:space="preserve">rudarstvo 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prehrambena industrija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sektor poljoprivrede i ribarstva</w:t>
            </w:r>
          </w:p>
        </w:tc>
      </w:tr>
      <w:tr w:rsidR="00C5672A" w14:paraId="5FCD9128" w14:textId="77777777" w:rsidTr="008F1EB4">
        <w:trPr>
          <w:trHeight w:val="879"/>
        </w:trPr>
        <w:tc>
          <w:tcPr>
            <w:tcW w:w="3923" w:type="dxa"/>
            <w:vMerge/>
            <w:vAlign w:val="center"/>
          </w:tcPr>
          <w:p w14:paraId="2C81AE64" w14:textId="77777777" w:rsidR="00C5672A" w:rsidRPr="00590A4A" w:rsidRDefault="00C5672A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5847C606" w14:textId="77777777" w:rsidR="003F778D" w:rsidRDefault="00C5672A" w:rsidP="00C5672A">
            <w:pPr>
              <w:pStyle w:val="normal0"/>
              <w:rPr>
                <w:lang w:val="sr-Latn-RS"/>
              </w:rPr>
            </w:pPr>
            <w:r w:rsidRPr="00C5672A">
              <w:rPr>
                <w:lang w:val="sr-Latn-RS"/>
              </w:rPr>
              <w:t xml:space="preserve">Cijelo tijelo/dio tijela uključujući glavu: </w:t>
            </w:r>
          </w:p>
          <w:p w14:paraId="060BEEE0" w14:textId="37266D9C" w:rsidR="00C5672A" w:rsidRPr="00C5672A" w:rsidRDefault="00C5672A" w:rsidP="00C5672A">
            <w:pPr>
              <w:pStyle w:val="normal0"/>
              <w:rPr>
                <w:lang w:val="sr-Latn-RS"/>
              </w:rPr>
            </w:pPr>
            <w:r w:rsidRPr="00C5672A">
              <w:rPr>
                <w:lang w:val="sr-Latn-RS"/>
              </w:rPr>
              <w:t>Zaštitna odjeća protiv hladnoće</w:t>
            </w:r>
          </w:p>
        </w:tc>
        <w:tc>
          <w:tcPr>
            <w:tcW w:w="4536" w:type="dxa"/>
          </w:tcPr>
          <w:p w14:paraId="12D7B1DD" w14:textId="0BFAD1C8" w:rsidR="00C5672A" w:rsidRPr="00590914" w:rsidRDefault="006F7ED6" w:rsidP="00AE6345">
            <w:pPr>
              <w:pStyle w:val="normal0"/>
              <w:rPr>
                <w:lang w:val="sr-Latn-RS"/>
              </w:rPr>
            </w:pP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rad na otvorenom po hladnom vremenu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rad u prostorijama za duboko zamrzavanje</w:t>
            </w:r>
          </w:p>
        </w:tc>
        <w:tc>
          <w:tcPr>
            <w:tcW w:w="3508" w:type="dxa"/>
          </w:tcPr>
          <w:p w14:paraId="77CF1E62" w14:textId="401EEF98" w:rsidR="00C5672A" w:rsidRPr="00590914" w:rsidRDefault="006F7ED6" w:rsidP="00AE6345">
            <w:pPr>
              <w:pStyle w:val="normal0"/>
              <w:rPr>
                <w:lang w:val="sr-Latn-RS"/>
              </w:rPr>
            </w:pP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 xml:space="preserve">visokogradnja 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 xml:space="preserve">niskogradnja 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brodogradnja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 xml:space="preserve">rudarstvo 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prehrambena industrija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sektor poljoprivrede i ribarstva</w:t>
            </w:r>
            <w:r w:rsidR="00AE6345">
              <w:rPr>
                <w:lang w:val="sr-Latn-RS"/>
              </w:rPr>
              <w:br/>
            </w:r>
            <w:r w:rsidRPr="006F7ED6">
              <w:rPr>
                <w:lang w:val="sr-Latn-RS"/>
              </w:rPr>
              <w:t>-</w:t>
            </w:r>
            <w:r w:rsidR="00AE6345">
              <w:rPr>
                <w:lang w:val="sr-Latn-RS"/>
              </w:rPr>
              <w:t xml:space="preserve"> </w:t>
            </w:r>
            <w:r w:rsidRPr="006F7ED6">
              <w:rPr>
                <w:lang w:val="sr-Latn-RS"/>
              </w:rPr>
              <w:t>prijevoz i skladištenje i dr.</w:t>
            </w:r>
          </w:p>
        </w:tc>
      </w:tr>
      <w:tr w:rsidR="009A7B2C" w14:paraId="111FC781" w14:textId="77777777" w:rsidTr="006666B0">
        <w:trPr>
          <w:trHeight w:val="579"/>
        </w:trPr>
        <w:tc>
          <w:tcPr>
            <w:tcW w:w="3923" w:type="dxa"/>
            <w:vAlign w:val="center"/>
          </w:tcPr>
          <w:p w14:paraId="262CD425" w14:textId="09CC29DD" w:rsidR="009A7B2C" w:rsidRPr="00590A4A" w:rsidRDefault="009A7B2C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Strujni udar (direktni ili indirektni kontakt)</w:t>
            </w:r>
          </w:p>
        </w:tc>
        <w:tc>
          <w:tcPr>
            <w:tcW w:w="3727" w:type="dxa"/>
            <w:vAlign w:val="center"/>
          </w:tcPr>
          <w:p w14:paraId="3EF09F69" w14:textId="032F5D64" w:rsidR="009A7B2C" w:rsidRDefault="009A7B2C" w:rsidP="009A7B2C">
            <w:pPr>
              <w:pStyle w:val="normal0"/>
              <w:rPr>
                <w:lang w:val="sr-Latn-RS"/>
              </w:rPr>
            </w:pPr>
            <w:r w:rsidRPr="009A7B2C">
              <w:rPr>
                <w:lang w:val="sr-Latn-RS"/>
              </w:rPr>
              <w:t>Cijela glava:</w:t>
            </w:r>
            <w:r>
              <w:rPr>
                <w:lang w:val="sr-Latn-RS"/>
              </w:rPr>
              <w:br/>
            </w:r>
            <w:r w:rsidRPr="009A7B2C">
              <w:rPr>
                <w:lang w:val="sr-Latn-RS"/>
              </w:rPr>
              <w:t xml:space="preserve">Električka izolacijska kaciga (šljem) </w:t>
            </w:r>
          </w:p>
          <w:p w14:paraId="4D19DD80" w14:textId="64478A1D" w:rsidR="009A7B2C" w:rsidRDefault="009A7B2C" w:rsidP="009A7B2C">
            <w:pPr>
              <w:pStyle w:val="normal0"/>
              <w:rPr>
                <w:lang w:val="sr-Latn-RS"/>
              </w:rPr>
            </w:pPr>
            <w:r w:rsidRPr="009A7B2C">
              <w:rPr>
                <w:lang w:val="sr-Latn-RS"/>
              </w:rPr>
              <w:t>Šake:</w:t>
            </w:r>
            <w:r>
              <w:rPr>
                <w:lang w:val="sr-Latn-RS"/>
              </w:rPr>
              <w:br/>
            </w:r>
            <w:r w:rsidRPr="009A7B2C">
              <w:rPr>
                <w:lang w:val="sr-Latn-RS"/>
              </w:rPr>
              <w:t xml:space="preserve">Električke izolacijske rukavice </w:t>
            </w:r>
          </w:p>
          <w:p w14:paraId="64E3F12F" w14:textId="6D85AC0E" w:rsidR="009A7B2C" w:rsidRPr="009A7B2C" w:rsidRDefault="009A7B2C" w:rsidP="009A7B2C">
            <w:pPr>
              <w:pStyle w:val="normal0"/>
              <w:rPr>
                <w:lang w:val="sr-Latn-RS"/>
              </w:rPr>
            </w:pPr>
            <w:r w:rsidRPr="009A7B2C">
              <w:rPr>
                <w:lang w:val="sr-Latn-RS"/>
              </w:rPr>
              <w:t>Stopala:</w:t>
            </w:r>
            <w:r>
              <w:rPr>
                <w:lang w:val="sr-Latn-RS"/>
              </w:rPr>
              <w:br/>
            </w:r>
            <w:r w:rsidRPr="009A7B2C">
              <w:rPr>
                <w:lang w:val="sr-Latn-RS"/>
              </w:rPr>
              <w:t>Električka izolacijska obuća</w:t>
            </w:r>
          </w:p>
          <w:p w14:paraId="20D350B5" w14:textId="2EF7EC88" w:rsidR="009A7B2C" w:rsidRPr="00590914" w:rsidRDefault="009A7B2C" w:rsidP="009A7B2C">
            <w:pPr>
              <w:pStyle w:val="normal0"/>
              <w:rPr>
                <w:lang w:val="sr-Latn-RS"/>
              </w:rPr>
            </w:pPr>
            <w:r w:rsidRPr="009A7B2C">
              <w:rPr>
                <w:lang w:val="sr-Latn-RS"/>
              </w:rPr>
              <w:t>Cijelo tijelo/šake/stopala:</w:t>
            </w:r>
            <w:r>
              <w:rPr>
                <w:lang w:val="sr-Latn-RS"/>
              </w:rPr>
              <w:br/>
            </w:r>
            <w:r w:rsidRPr="009A7B2C">
              <w:rPr>
                <w:lang w:val="sr-Latn-RS"/>
              </w:rPr>
              <w:t>Vodljiva oprema lične zaštite</w:t>
            </w:r>
          </w:p>
        </w:tc>
        <w:tc>
          <w:tcPr>
            <w:tcW w:w="4536" w:type="dxa"/>
          </w:tcPr>
          <w:p w14:paraId="65CBEB3F" w14:textId="446AFD6D" w:rsidR="009A7B2C" w:rsidRPr="00590914" w:rsidRDefault="00037AAA" w:rsidP="00037AAA">
            <w:pPr>
              <w:pStyle w:val="normal0"/>
              <w:rPr>
                <w:lang w:val="sr-Latn-RS"/>
              </w:rPr>
            </w:pPr>
            <w:r w:rsidRPr="00037AAA">
              <w:rPr>
                <w:lang w:val="sr-Latn-RS"/>
              </w:rPr>
              <w:t>- rad pod naponom ili u blizini dijelova pod električnim naponom</w:t>
            </w:r>
            <w:r>
              <w:rPr>
                <w:lang w:val="sr-Latn-RS"/>
              </w:rPr>
              <w:br/>
            </w:r>
            <w:r w:rsidRPr="00037AA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37AAA">
              <w:rPr>
                <w:lang w:val="sr-Latn-RS"/>
              </w:rPr>
              <w:t>rad na električnom sistemu</w:t>
            </w:r>
          </w:p>
        </w:tc>
        <w:tc>
          <w:tcPr>
            <w:tcW w:w="3508" w:type="dxa"/>
          </w:tcPr>
          <w:p w14:paraId="5B0CB244" w14:textId="5BAA5849" w:rsidR="009A7B2C" w:rsidRPr="00590914" w:rsidRDefault="00BF0993" w:rsidP="00FB5ACB">
            <w:pPr>
              <w:pStyle w:val="normal0"/>
              <w:rPr>
                <w:lang w:val="sr-Latn-RS"/>
              </w:rPr>
            </w:pPr>
            <w:r w:rsidRPr="00BF0993">
              <w:rPr>
                <w:lang w:val="sr-Latn-RS"/>
              </w:rPr>
              <w:t>-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>proizvodnja energije</w:t>
            </w:r>
            <w:r w:rsidR="00FB5ACB">
              <w:rPr>
                <w:lang w:val="sr-Latn-RS"/>
              </w:rPr>
              <w:br/>
            </w:r>
            <w:r w:rsidRPr="00BF0993">
              <w:rPr>
                <w:lang w:val="sr-Latn-RS"/>
              </w:rPr>
              <w:t>-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>prijenos i distribucija električne energije</w:t>
            </w:r>
            <w:r w:rsidR="00FB5ACB">
              <w:rPr>
                <w:lang w:val="sr-Latn-RS"/>
              </w:rPr>
              <w:br/>
            </w:r>
            <w:r w:rsidRPr="00BF0993">
              <w:rPr>
                <w:lang w:val="sr-Latn-RS"/>
              </w:rPr>
              <w:t>-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 xml:space="preserve">održavanje industrijskih postrojenja </w:t>
            </w:r>
            <w:r w:rsidR="00FB5ACB">
              <w:rPr>
                <w:lang w:val="sr-Latn-RS"/>
              </w:rPr>
              <w:br/>
            </w:r>
            <w:r w:rsidRPr="00BF0993">
              <w:rPr>
                <w:lang w:val="sr-Latn-RS"/>
              </w:rPr>
              <w:t>-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 xml:space="preserve">visokog radnja </w:t>
            </w:r>
            <w:r w:rsidR="00FB5ACB">
              <w:rPr>
                <w:lang w:val="sr-Latn-RS"/>
              </w:rPr>
              <w:br/>
            </w:r>
            <w:r w:rsidRPr="00BF0993">
              <w:rPr>
                <w:lang w:val="sr-Latn-RS"/>
              </w:rPr>
              <w:t>-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>niskogradnja</w:t>
            </w:r>
            <w:r w:rsidR="00FB5ACB">
              <w:rPr>
                <w:lang w:val="sr-Latn-RS"/>
              </w:rPr>
              <w:t xml:space="preserve"> </w:t>
            </w:r>
            <w:r w:rsidRPr="00BF0993">
              <w:rPr>
                <w:lang w:val="sr-Latn-RS"/>
              </w:rPr>
              <w:t>i dr.</w:t>
            </w:r>
          </w:p>
        </w:tc>
      </w:tr>
      <w:tr w:rsidR="00507346" w14:paraId="72DF9A87" w14:textId="77777777" w:rsidTr="008F1EB4">
        <w:tc>
          <w:tcPr>
            <w:tcW w:w="3923" w:type="dxa"/>
            <w:vAlign w:val="center"/>
          </w:tcPr>
          <w:p w14:paraId="26A62E24" w14:textId="5ECE4690" w:rsidR="00507346" w:rsidRPr="00590A4A" w:rsidRDefault="00507346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Statički elektricitet</w:t>
            </w:r>
          </w:p>
        </w:tc>
        <w:tc>
          <w:tcPr>
            <w:tcW w:w="3727" w:type="dxa"/>
            <w:vAlign w:val="center"/>
          </w:tcPr>
          <w:p w14:paraId="18622E93" w14:textId="11771949" w:rsidR="00507346" w:rsidRDefault="00721ADD" w:rsidP="00721ADD">
            <w:pPr>
              <w:pStyle w:val="normal0"/>
              <w:rPr>
                <w:lang w:val="sr-Latn-RS"/>
              </w:rPr>
            </w:pPr>
            <w:r w:rsidRPr="00721ADD">
              <w:rPr>
                <w:lang w:val="sr-Latn-RS"/>
              </w:rPr>
              <w:t>Šake:</w:t>
            </w:r>
            <w:r>
              <w:rPr>
                <w:lang w:val="sr-Latn-RS"/>
              </w:rPr>
              <w:br/>
            </w:r>
            <w:r w:rsidRPr="00721ADD">
              <w:rPr>
                <w:lang w:val="sr-Latn-RS"/>
              </w:rPr>
              <w:t>Antistatičke rukavice</w:t>
            </w:r>
          </w:p>
          <w:p w14:paraId="2BC65134" w14:textId="635BA166" w:rsidR="00721ADD" w:rsidRPr="00721ADD" w:rsidRDefault="00721ADD" w:rsidP="00721ADD">
            <w:pPr>
              <w:pStyle w:val="normal0"/>
              <w:rPr>
                <w:lang w:val="sr-Latn-RS"/>
              </w:rPr>
            </w:pPr>
            <w:r w:rsidRPr="00721ADD">
              <w:rPr>
                <w:lang w:val="sr-Latn-RS"/>
              </w:rPr>
              <w:t>Stopala:</w:t>
            </w:r>
            <w:r>
              <w:rPr>
                <w:lang w:val="sr-Latn-RS"/>
              </w:rPr>
              <w:br/>
            </w:r>
            <w:r w:rsidRPr="00721ADD">
              <w:rPr>
                <w:lang w:val="sr-Latn-RS"/>
              </w:rPr>
              <w:t>Antistatička/vodljiva obuća</w:t>
            </w:r>
          </w:p>
          <w:p w14:paraId="197A88DE" w14:textId="4D4BB77F" w:rsidR="00721ADD" w:rsidRDefault="00721ADD" w:rsidP="00721ADD">
            <w:pPr>
              <w:pStyle w:val="normal0"/>
              <w:rPr>
                <w:lang w:val="sr-Latn-RS"/>
              </w:rPr>
            </w:pPr>
            <w:r w:rsidRPr="00721ADD">
              <w:rPr>
                <w:lang w:val="sr-Latn-RS"/>
              </w:rPr>
              <w:t xml:space="preserve">Cijelo tijelo: </w:t>
            </w:r>
            <w:r>
              <w:rPr>
                <w:lang w:val="sr-Latn-RS"/>
              </w:rPr>
              <w:br/>
            </w:r>
            <w:r w:rsidRPr="00721ADD">
              <w:rPr>
                <w:lang w:val="sr-Latn-RS"/>
              </w:rPr>
              <w:t>Antistatička odjeća</w:t>
            </w:r>
          </w:p>
          <w:p w14:paraId="5044D0CD" w14:textId="62B486C2" w:rsidR="00721ADD" w:rsidRPr="00590914" w:rsidRDefault="00721ADD" w:rsidP="00721ADD">
            <w:pPr>
              <w:pStyle w:val="normal0"/>
              <w:rPr>
                <w:lang w:val="sr-Latn-RS"/>
              </w:rPr>
            </w:pPr>
          </w:p>
        </w:tc>
        <w:tc>
          <w:tcPr>
            <w:tcW w:w="4536" w:type="dxa"/>
          </w:tcPr>
          <w:p w14:paraId="7B0B2B60" w14:textId="4C64BD11" w:rsidR="00507346" w:rsidRPr="00590914" w:rsidRDefault="00162B8E" w:rsidP="00162B8E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  <w:r w:rsidR="009210A7" w:rsidRPr="009210A7">
              <w:rPr>
                <w:lang w:val="sr-Latn-RS"/>
              </w:rPr>
              <w:t>-rukovanje plastikom i gumom</w:t>
            </w:r>
            <w:r w:rsidR="00913ECA">
              <w:rPr>
                <w:lang w:val="sr-Latn-RS"/>
              </w:rPr>
              <w:br/>
            </w:r>
            <w:r w:rsidR="009210A7" w:rsidRPr="009210A7">
              <w:rPr>
                <w:lang w:val="sr-Latn-RS"/>
              </w:rPr>
              <w:t>- lijevanje, prikupljanje ili utovar u kontejnere -</w:t>
            </w:r>
            <w:r w:rsidR="009D0E76">
              <w:rPr>
                <w:lang w:val="sr-Latn-RS"/>
              </w:rPr>
              <w:t xml:space="preserve"> </w:t>
            </w:r>
            <w:r w:rsidR="009210A7" w:rsidRPr="009210A7">
              <w:rPr>
                <w:lang w:val="sr-Latn-RS"/>
              </w:rPr>
              <w:t>rad u blizini statički nabijenih elemenata kao što su</w:t>
            </w:r>
            <w:r w:rsidR="009210A7">
              <w:rPr>
                <w:lang w:val="sr-Latn-RS"/>
              </w:rPr>
              <w:t xml:space="preserve"> </w:t>
            </w:r>
            <w:r w:rsidR="009210A7" w:rsidRPr="009210A7">
              <w:rPr>
                <w:lang w:val="sr-Latn-RS"/>
              </w:rPr>
              <w:t>transportne trake</w:t>
            </w:r>
            <w:r>
              <w:rPr>
                <w:lang w:val="sr-Latn-RS"/>
              </w:rPr>
              <w:br/>
            </w:r>
            <w:r w:rsidR="009210A7" w:rsidRPr="009210A7">
              <w:rPr>
                <w:lang w:val="sr-Latn-RS"/>
              </w:rPr>
              <w:t>- rukovanje eksplozivima</w:t>
            </w:r>
          </w:p>
        </w:tc>
        <w:tc>
          <w:tcPr>
            <w:tcW w:w="3508" w:type="dxa"/>
          </w:tcPr>
          <w:p w14:paraId="768BF915" w14:textId="41CB7581" w:rsidR="00507346" w:rsidRPr="00590914" w:rsidRDefault="009210A7" w:rsidP="009210A7">
            <w:pPr>
              <w:pStyle w:val="normal0"/>
              <w:rPr>
                <w:lang w:val="sr-Latn-RS"/>
              </w:rPr>
            </w:pPr>
            <w:r w:rsidRPr="009210A7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210A7">
              <w:rPr>
                <w:lang w:val="sr-Latn-RS"/>
              </w:rPr>
              <w:t xml:space="preserve">proizvodna industrija i dr. </w:t>
            </w:r>
            <w:r>
              <w:rPr>
                <w:lang w:val="sr-Latn-RS"/>
              </w:rPr>
              <w:br/>
            </w:r>
            <w:r w:rsidRPr="009210A7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210A7">
              <w:rPr>
                <w:lang w:val="sr-Latn-RS"/>
              </w:rPr>
              <w:t>industrija hrane za</w:t>
            </w:r>
            <w:r>
              <w:rPr>
                <w:lang w:val="sr-Latn-RS"/>
              </w:rPr>
              <w:t xml:space="preserve"> </w:t>
            </w:r>
            <w:r w:rsidRPr="009210A7">
              <w:rPr>
                <w:lang w:val="sr-Latn-RS"/>
              </w:rPr>
              <w:t>životinje</w:t>
            </w:r>
            <w:r>
              <w:rPr>
                <w:lang w:val="sr-Latn-RS"/>
              </w:rPr>
              <w:br/>
            </w:r>
            <w:r w:rsidRPr="009210A7">
              <w:rPr>
                <w:lang w:val="sr-Latn-RS"/>
              </w:rPr>
              <w:t>- postrojenja za pakovanje u</w:t>
            </w:r>
            <w:r>
              <w:rPr>
                <w:lang w:val="sr-Latn-RS"/>
              </w:rPr>
              <w:t xml:space="preserve"> </w:t>
            </w:r>
            <w:r w:rsidRPr="009210A7">
              <w:rPr>
                <w:lang w:val="sr-Latn-RS"/>
              </w:rPr>
              <w:t>vreće</w:t>
            </w:r>
            <w:r>
              <w:rPr>
                <w:lang w:val="sr-Latn-RS"/>
              </w:rPr>
              <w:br/>
            </w:r>
            <w:r w:rsidRPr="009210A7">
              <w:rPr>
                <w:lang w:val="sr-Latn-RS"/>
              </w:rPr>
              <w:t>- proizvodnja, skladištenje ili</w:t>
            </w:r>
            <w:r>
              <w:rPr>
                <w:lang w:val="sr-Latn-RS"/>
              </w:rPr>
              <w:t xml:space="preserve"> </w:t>
            </w:r>
            <w:r w:rsidRPr="009210A7">
              <w:rPr>
                <w:lang w:val="sr-Latn-RS"/>
              </w:rPr>
              <w:t>prijevoz eksploziva i dr.</w:t>
            </w:r>
          </w:p>
        </w:tc>
      </w:tr>
      <w:tr w:rsidR="002F2EAF" w14:paraId="0D247B4E" w14:textId="77777777" w:rsidTr="002F2EAF">
        <w:trPr>
          <w:trHeight w:val="191"/>
        </w:trPr>
        <w:tc>
          <w:tcPr>
            <w:tcW w:w="3923" w:type="dxa"/>
            <w:vMerge w:val="restart"/>
            <w:vAlign w:val="center"/>
          </w:tcPr>
          <w:p w14:paraId="684AFFF9" w14:textId="10D2547C" w:rsidR="002F2EAF" w:rsidRPr="00590A4A" w:rsidRDefault="002F2EAF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Nejonizirajuće zračenje, uključujući sola</w:t>
            </w:r>
            <w:r>
              <w:rPr>
                <w:lang w:val="sr-Latn-RS"/>
              </w:rPr>
              <w:t>rno</w:t>
            </w:r>
          </w:p>
        </w:tc>
        <w:tc>
          <w:tcPr>
            <w:tcW w:w="3727" w:type="dxa"/>
            <w:vAlign w:val="center"/>
          </w:tcPr>
          <w:p w14:paraId="005E115A" w14:textId="77777777" w:rsidR="002F2EAF" w:rsidRPr="002F2EAF" w:rsidRDefault="002F2EAF" w:rsidP="002F2EAF">
            <w:pPr>
              <w:pStyle w:val="normal0"/>
              <w:rPr>
                <w:lang w:val="sr-Latn-RS"/>
              </w:rPr>
            </w:pPr>
            <w:r w:rsidRPr="002F2EAF">
              <w:rPr>
                <w:lang w:val="sr-Latn-RS"/>
              </w:rPr>
              <w:t>Glava:</w:t>
            </w:r>
          </w:p>
          <w:p w14:paraId="204ADE02" w14:textId="33CC5634" w:rsidR="002F2EAF" w:rsidRPr="00590914" w:rsidRDefault="002F2EAF" w:rsidP="002F2EAF">
            <w:pPr>
              <w:pStyle w:val="normal0"/>
              <w:rPr>
                <w:lang w:val="sr-Latn-RS"/>
              </w:rPr>
            </w:pPr>
            <w:r w:rsidRPr="002F2EAF">
              <w:rPr>
                <w:lang w:val="sr-Latn-RS"/>
              </w:rPr>
              <w:t>Kape i kacige</w:t>
            </w:r>
          </w:p>
        </w:tc>
        <w:tc>
          <w:tcPr>
            <w:tcW w:w="4536" w:type="dxa"/>
          </w:tcPr>
          <w:p w14:paraId="7333B170" w14:textId="2012433F" w:rsidR="002F2EAF" w:rsidRPr="00590914" w:rsidRDefault="00D31FEA" w:rsidP="00507346">
            <w:pPr>
              <w:pStyle w:val="normal0"/>
              <w:rPr>
                <w:lang w:val="sr-Latn-RS"/>
              </w:rPr>
            </w:pPr>
            <w:r w:rsidRPr="00D31FEA">
              <w:rPr>
                <w:lang w:val="sr-Latn-RS"/>
              </w:rPr>
              <w:t>- rad na otvorenom</w:t>
            </w:r>
          </w:p>
        </w:tc>
        <w:tc>
          <w:tcPr>
            <w:tcW w:w="3508" w:type="dxa"/>
          </w:tcPr>
          <w:p w14:paraId="212B172A" w14:textId="00B59F21" w:rsidR="002F2EAF" w:rsidRPr="00590914" w:rsidRDefault="00D31FEA" w:rsidP="00D31FEA">
            <w:pPr>
              <w:pStyle w:val="normal0"/>
              <w:rPr>
                <w:lang w:val="sr-Latn-RS"/>
              </w:rPr>
            </w:pPr>
            <w:r w:rsidRPr="00D31FEA">
              <w:rPr>
                <w:lang w:val="sr-Latn-RS"/>
              </w:rPr>
              <w:t>- ribarstvo i</w:t>
            </w:r>
            <w:r>
              <w:rPr>
                <w:lang w:val="sr-Latn-RS"/>
              </w:rPr>
              <w:t xml:space="preserve"> </w:t>
            </w:r>
            <w:r w:rsidRPr="00D31FEA">
              <w:rPr>
                <w:lang w:val="sr-Latn-RS"/>
              </w:rPr>
              <w:t>poljoprivreda</w:t>
            </w:r>
            <w:r>
              <w:rPr>
                <w:lang w:val="sr-Latn-RS"/>
              </w:rPr>
              <w:br/>
            </w:r>
            <w:r w:rsidRPr="00D31FE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D31FEA">
              <w:rPr>
                <w:lang w:val="sr-Latn-RS"/>
              </w:rPr>
              <w:t xml:space="preserve">visokogradnja </w:t>
            </w:r>
            <w:r>
              <w:rPr>
                <w:lang w:val="sr-Latn-RS"/>
              </w:rPr>
              <w:br/>
            </w:r>
            <w:r w:rsidRPr="00D31FE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D31FEA">
              <w:rPr>
                <w:lang w:val="sr-Latn-RS"/>
              </w:rPr>
              <w:t>niskogradnja i dr.</w:t>
            </w:r>
          </w:p>
        </w:tc>
      </w:tr>
      <w:tr w:rsidR="002F2EAF" w14:paraId="32B57AAD" w14:textId="77777777" w:rsidTr="008F1EB4">
        <w:trPr>
          <w:trHeight w:val="189"/>
        </w:trPr>
        <w:tc>
          <w:tcPr>
            <w:tcW w:w="3923" w:type="dxa"/>
            <w:vMerge/>
            <w:vAlign w:val="center"/>
          </w:tcPr>
          <w:p w14:paraId="740CD385" w14:textId="77777777" w:rsidR="002F2EAF" w:rsidRPr="00590A4A" w:rsidRDefault="002F2EAF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07B91D3B" w14:textId="011D5062" w:rsidR="00B8624A" w:rsidRPr="00B8624A" w:rsidRDefault="00B8624A" w:rsidP="00B8624A">
            <w:pPr>
              <w:pStyle w:val="normal0"/>
              <w:rPr>
                <w:lang w:val="sr-Latn-RS"/>
              </w:rPr>
            </w:pPr>
            <w:r w:rsidRPr="00B8624A">
              <w:rPr>
                <w:lang w:val="sr-Latn-RS"/>
              </w:rPr>
              <w:t>Oči:</w:t>
            </w:r>
          </w:p>
          <w:p w14:paraId="2B1B8A48" w14:textId="63A30C57" w:rsidR="002F2EAF" w:rsidRPr="00590914" w:rsidRDefault="00B8624A" w:rsidP="00B8624A">
            <w:pPr>
              <w:pStyle w:val="normal0"/>
              <w:rPr>
                <w:lang w:val="sr-Latn-RS"/>
              </w:rPr>
            </w:pPr>
            <w:r w:rsidRPr="00B8624A">
              <w:rPr>
                <w:lang w:val="sr-Latn-RS"/>
              </w:rPr>
              <w:t>Zaštitne naočale i štitnici za lice</w:t>
            </w:r>
          </w:p>
        </w:tc>
        <w:tc>
          <w:tcPr>
            <w:tcW w:w="4536" w:type="dxa"/>
          </w:tcPr>
          <w:p w14:paraId="5A94B476" w14:textId="2DF108D7" w:rsidR="002F2EAF" w:rsidRPr="00590914" w:rsidRDefault="00B8624A" w:rsidP="00B8624A">
            <w:pPr>
              <w:pStyle w:val="normal0"/>
              <w:rPr>
                <w:lang w:val="sr-Latn-RS"/>
              </w:rPr>
            </w:pPr>
            <w:r w:rsidRPr="00B8624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rad stoplotnim zračenjem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rad s pećima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rad s laserom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rad na otvorenom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zavarivanje i plinsko rezanje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puhanje stakla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germicidne svjetiljke</w:t>
            </w:r>
          </w:p>
        </w:tc>
        <w:tc>
          <w:tcPr>
            <w:tcW w:w="3508" w:type="dxa"/>
          </w:tcPr>
          <w:p w14:paraId="15DBF793" w14:textId="07778544" w:rsidR="002F2EAF" w:rsidRPr="00590914" w:rsidRDefault="00B8624A" w:rsidP="00B8624A">
            <w:pPr>
              <w:pStyle w:val="normal0"/>
              <w:rPr>
                <w:lang w:val="sr-Latn-RS"/>
              </w:rPr>
            </w:pPr>
            <w:r w:rsidRPr="00B8624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industrija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željeza i čelika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proizvodna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B8624A">
              <w:rPr>
                <w:lang w:val="sr-Latn-RS"/>
              </w:rPr>
              <w:t>- ribarstvo i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poljoprivreda i</w:t>
            </w:r>
            <w:r>
              <w:rPr>
                <w:lang w:val="sr-Latn-RS"/>
              </w:rPr>
              <w:t xml:space="preserve"> </w:t>
            </w:r>
            <w:r w:rsidRPr="00B8624A">
              <w:rPr>
                <w:lang w:val="sr-Latn-RS"/>
              </w:rPr>
              <w:t>dr.</w:t>
            </w:r>
          </w:p>
        </w:tc>
      </w:tr>
      <w:tr w:rsidR="002F2EAF" w14:paraId="59B07635" w14:textId="77777777" w:rsidTr="008F1EB4">
        <w:trPr>
          <w:trHeight w:val="189"/>
        </w:trPr>
        <w:tc>
          <w:tcPr>
            <w:tcW w:w="3923" w:type="dxa"/>
            <w:vMerge/>
            <w:vAlign w:val="center"/>
          </w:tcPr>
          <w:p w14:paraId="77300221" w14:textId="77777777" w:rsidR="002F2EAF" w:rsidRPr="00590A4A" w:rsidRDefault="002F2EAF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43544168" w14:textId="59F2E7D3" w:rsidR="00355E74" w:rsidRPr="00355E74" w:rsidRDefault="00355E74" w:rsidP="00355E74">
            <w:pPr>
              <w:pStyle w:val="normal0"/>
              <w:rPr>
                <w:lang w:val="sr-Latn-RS"/>
              </w:rPr>
            </w:pPr>
            <w:r w:rsidRPr="00355E74">
              <w:rPr>
                <w:lang w:val="sr-Latn-RS"/>
              </w:rPr>
              <w:t>Cijelo tijelo (koža):</w:t>
            </w:r>
          </w:p>
          <w:p w14:paraId="07CEB08A" w14:textId="632595C0" w:rsidR="002F2EAF" w:rsidRPr="00590914" w:rsidRDefault="00355E74" w:rsidP="00355E74">
            <w:pPr>
              <w:pStyle w:val="normal0"/>
              <w:rPr>
                <w:lang w:val="sr-Latn-RS"/>
              </w:rPr>
            </w:pPr>
            <w:r w:rsidRPr="00355E74">
              <w:rPr>
                <w:lang w:val="sr-Latn-RS"/>
              </w:rPr>
              <w:t>Oprema lične zaštite protiv prirodnog i</w:t>
            </w:r>
            <w:r>
              <w:rPr>
                <w:lang w:val="sr-Latn-RS"/>
              </w:rPr>
              <w:t xml:space="preserve"> </w:t>
            </w:r>
            <w:r w:rsidRPr="00355E74">
              <w:rPr>
                <w:lang w:val="sr-Latn-RS"/>
              </w:rPr>
              <w:t>umjetnog ultraljubičastog zračenja</w:t>
            </w:r>
          </w:p>
        </w:tc>
        <w:tc>
          <w:tcPr>
            <w:tcW w:w="4536" w:type="dxa"/>
          </w:tcPr>
          <w:p w14:paraId="1F575E0D" w14:textId="290E9522" w:rsidR="002F2EAF" w:rsidRPr="00590914" w:rsidRDefault="0002375B" w:rsidP="0002375B">
            <w:pPr>
              <w:pStyle w:val="normal0"/>
              <w:rPr>
                <w:lang w:val="sr-Latn-RS"/>
              </w:rPr>
            </w:pPr>
            <w:r w:rsidRPr="0002375B">
              <w:rPr>
                <w:lang w:val="sr-Latn-RS"/>
              </w:rPr>
              <w:t>- rad na otvorenom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električno zavarivanje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germicidne svjetiljke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ksenonske svjetiljke</w:t>
            </w:r>
          </w:p>
        </w:tc>
        <w:tc>
          <w:tcPr>
            <w:tcW w:w="3508" w:type="dxa"/>
          </w:tcPr>
          <w:p w14:paraId="75BFC9DF" w14:textId="7C140489" w:rsidR="002F2EAF" w:rsidRPr="00590914" w:rsidRDefault="0002375B" w:rsidP="0002375B">
            <w:pPr>
              <w:pStyle w:val="normal0"/>
              <w:rPr>
                <w:lang w:val="sr-Latn-RS"/>
              </w:rPr>
            </w:pP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v</w:t>
            </w:r>
            <w:r>
              <w:rPr>
                <w:lang w:val="sr-Latn-RS"/>
              </w:rPr>
              <w:t>i</w:t>
            </w:r>
            <w:r w:rsidRPr="0002375B">
              <w:rPr>
                <w:lang w:val="sr-Latn-RS"/>
              </w:rPr>
              <w:t xml:space="preserve">sokogradnja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 xml:space="preserve">niskogradnja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 xml:space="preserve">brodogradnja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rudarstvo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proizvodnja energije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održavanje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infrastrukture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ribarstvo i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poljoprivreda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 xml:space="preserve">- šumarstvo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>vrtlarstvo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 xml:space="preserve">prehrambena industrija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2375B">
              <w:rPr>
                <w:lang w:val="sr-Latn-RS"/>
              </w:rPr>
              <w:t xml:space="preserve">industrija plastike </w:t>
            </w:r>
            <w:r>
              <w:rPr>
                <w:lang w:val="sr-Latn-RS"/>
              </w:rPr>
              <w:br/>
            </w:r>
            <w:r w:rsidRPr="0002375B">
              <w:rPr>
                <w:lang w:val="sr-Latn-RS"/>
              </w:rPr>
              <w:t>- štamparska industrija i dr.</w:t>
            </w:r>
          </w:p>
        </w:tc>
      </w:tr>
      <w:tr w:rsidR="007B5243" w14:paraId="31798054" w14:textId="77777777" w:rsidTr="007B5243">
        <w:trPr>
          <w:trHeight w:val="57"/>
        </w:trPr>
        <w:tc>
          <w:tcPr>
            <w:tcW w:w="3923" w:type="dxa"/>
            <w:vMerge w:val="restart"/>
            <w:vAlign w:val="center"/>
          </w:tcPr>
          <w:p w14:paraId="5BF7486E" w14:textId="780E8BB6" w:rsidR="007B5243" w:rsidRPr="00590A4A" w:rsidRDefault="007B5243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Jonizirajuće zračenje</w:t>
            </w:r>
          </w:p>
        </w:tc>
        <w:tc>
          <w:tcPr>
            <w:tcW w:w="3727" w:type="dxa"/>
            <w:vAlign w:val="center"/>
          </w:tcPr>
          <w:p w14:paraId="1FFCA832" w14:textId="15C1B49E" w:rsidR="00854979" w:rsidRPr="00854979" w:rsidRDefault="00854979" w:rsidP="00854979">
            <w:pPr>
              <w:pStyle w:val="normal0"/>
              <w:rPr>
                <w:lang w:val="sr-Latn-RS"/>
              </w:rPr>
            </w:pPr>
            <w:r w:rsidRPr="00854979">
              <w:rPr>
                <w:lang w:val="sr-Latn-RS"/>
              </w:rPr>
              <w:t>Oči:</w:t>
            </w:r>
            <w:r>
              <w:rPr>
                <w:lang w:val="sr-Latn-RS"/>
              </w:rPr>
              <w:br/>
            </w:r>
            <w:r w:rsidRPr="00854979">
              <w:rPr>
                <w:lang w:val="sr-Latn-RS"/>
              </w:rPr>
              <w:t>Zaštitne naočale protiv ionizirajućeg zračenja</w:t>
            </w:r>
          </w:p>
          <w:p w14:paraId="38A28691" w14:textId="44290E4F" w:rsidR="007B5243" w:rsidRPr="00590914" w:rsidRDefault="00854979" w:rsidP="00854979">
            <w:pPr>
              <w:pStyle w:val="normal0"/>
              <w:rPr>
                <w:lang w:val="sr-Latn-RS"/>
              </w:rPr>
            </w:pPr>
            <w:r w:rsidRPr="00854979">
              <w:rPr>
                <w:lang w:val="sr-Latn-RS"/>
              </w:rPr>
              <w:t>Šake:</w:t>
            </w:r>
            <w:r>
              <w:rPr>
                <w:lang w:val="sr-Latn-RS"/>
              </w:rPr>
              <w:br/>
            </w:r>
            <w:r w:rsidRPr="00854979">
              <w:rPr>
                <w:lang w:val="sr-Latn-RS"/>
              </w:rPr>
              <w:t>Zaštitne rukavice protiv jonizirajućeg zračenja</w:t>
            </w:r>
          </w:p>
        </w:tc>
        <w:tc>
          <w:tcPr>
            <w:tcW w:w="4536" w:type="dxa"/>
          </w:tcPr>
          <w:p w14:paraId="4E114403" w14:textId="13E38FE8" w:rsidR="007B5243" w:rsidRPr="00590914" w:rsidRDefault="00854979" w:rsidP="0001750F">
            <w:pPr>
              <w:pStyle w:val="normal0"/>
              <w:rPr>
                <w:lang w:val="sr-Latn-RS"/>
              </w:rPr>
            </w:pPr>
            <w:r w:rsidRPr="00854979">
              <w:rPr>
                <w:lang w:val="sr-Latn-RS"/>
              </w:rPr>
              <w:t>- rad u radiologiji</w:t>
            </w:r>
            <w:r w:rsidR="0001750F">
              <w:rPr>
                <w:lang w:val="sr-Latn-RS"/>
              </w:rPr>
              <w:br/>
            </w:r>
            <w:r w:rsidRPr="00854979">
              <w:rPr>
                <w:lang w:val="sr-Latn-RS"/>
              </w:rPr>
              <w:t>-</w:t>
            </w:r>
            <w:r w:rsidR="003A4021">
              <w:rPr>
                <w:lang w:val="sr-Latn-RS"/>
              </w:rPr>
              <w:t xml:space="preserve"> </w:t>
            </w:r>
            <w:r w:rsidRPr="00854979">
              <w:rPr>
                <w:lang w:val="sr-Latn-RS"/>
              </w:rPr>
              <w:t xml:space="preserve">rad u području medicinske radiodijagnostike </w:t>
            </w:r>
            <w:r w:rsidR="0001750F">
              <w:rPr>
                <w:lang w:val="sr-Latn-RS"/>
              </w:rPr>
              <w:br/>
            </w:r>
            <w:r w:rsidRPr="00854979">
              <w:rPr>
                <w:lang w:val="sr-Latn-RS"/>
              </w:rPr>
              <w:t>-</w:t>
            </w:r>
            <w:r w:rsidR="0001750F">
              <w:rPr>
                <w:lang w:val="sr-Latn-RS"/>
              </w:rPr>
              <w:t xml:space="preserve"> </w:t>
            </w:r>
            <w:r w:rsidRPr="00854979">
              <w:rPr>
                <w:lang w:val="sr-Latn-RS"/>
              </w:rPr>
              <w:t>rad s radioaktivnim proizvodima</w:t>
            </w:r>
          </w:p>
        </w:tc>
        <w:tc>
          <w:tcPr>
            <w:tcW w:w="3508" w:type="dxa"/>
          </w:tcPr>
          <w:p w14:paraId="076B110B" w14:textId="2E641823" w:rsidR="007B5243" w:rsidRPr="00590914" w:rsidRDefault="003503E2" w:rsidP="00FF403D">
            <w:pPr>
              <w:pStyle w:val="normal0"/>
              <w:rPr>
                <w:lang w:val="sr-Latn-RS"/>
              </w:rPr>
            </w:pPr>
            <w:r w:rsidRPr="003503E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503E2">
              <w:rPr>
                <w:lang w:val="sr-Latn-RS"/>
              </w:rPr>
              <w:t>zdravstvena njega</w:t>
            </w:r>
            <w:r w:rsidR="00FF403D">
              <w:rPr>
                <w:lang w:val="sr-Latn-RS"/>
              </w:rPr>
              <w:br/>
            </w:r>
            <w:r w:rsidRPr="003503E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503E2">
              <w:rPr>
                <w:lang w:val="sr-Latn-RS"/>
              </w:rPr>
              <w:t>veterinarska</w:t>
            </w:r>
            <w:r w:rsidR="00FF403D">
              <w:rPr>
                <w:lang w:val="sr-Latn-RS"/>
              </w:rPr>
              <w:t xml:space="preserve"> </w:t>
            </w:r>
            <w:r w:rsidRPr="003503E2">
              <w:rPr>
                <w:lang w:val="sr-Latn-RS"/>
              </w:rPr>
              <w:t>djelatnost</w:t>
            </w:r>
            <w:r w:rsidR="00FF403D">
              <w:rPr>
                <w:lang w:val="sr-Latn-RS"/>
              </w:rPr>
              <w:br/>
            </w:r>
            <w:r w:rsidRPr="003503E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503E2">
              <w:rPr>
                <w:lang w:val="sr-Latn-RS"/>
              </w:rPr>
              <w:t>postrojenje za zbrinjavanje radioaktivnog otpada</w:t>
            </w:r>
            <w:r w:rsidR="00FF403D">
              <w:rPr>
                <w:lang w:val="sr-Latn-RS"/>
              </w:rPr>
              <w:br/>
            </w:r>
            <w:r w:rsidRPr="003503E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503E2">
              <w:rPr>
                <w:lang w:val="sr-Latn-RS"/>
              </w:rPr>
              <w:t>proizvodnja energije i dr.</w:t>
            </w:r>
          </w:p>
        </w:tc>
      </w:tr>
      <w:tr w:rsidR="007B5243" w14:paraId="5EEB2058" w14:textId="77777777" w:rsidTr="008F1EB4">
        <w:trPr>
          <w:trHeight w:val="57"/>
        </w:trPr>
        <w:tc>
          <w:tcPr>
            <w:tcW w:w="3923" w:type="dxa"/>
            <w:vMerge/>
            <w:vAlign w:val="center"/>
          </w:tcPr>
          <w:p w14:paraId="2F2E6809" w14:textId="77777777" w:rsidR="007B5243" w:rsidRPr="00590A4A" w:rsidRDefault="007B5243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00EA4F02" w14:textId="77777777" w:rsidR="001329B1" w:rsidRPr="001329B1" w:rsidRDefault="001329B1" w:rsidP="001329B1">
            <w:pPr>
              <w:pStyle w:val="normal0"/>
              <w:rPr>
                <w:lang w:val="sr-Latn-RS"/>
              </w:rPr>
            </w:pPr>
            <w:r w:rsidRPr="001329B1">
              <w:rPr>
                <w:lang w:val="sr-Latn-RS"/>
              </w:rPr>
              <w:t>Trup/trbuh/dio tijela:</w:t>
            </w:r>
          </w:p>
          <w:p w14:paraId="2259EE39" w14:textId="37E5BAEC" w:rsidR="007B5243" w:rsidRPr="00590914" w:rsidRDefault="001329B1" w:rsidP="001329B1">
            <w:pPr>
              <w:pStyle w:val="normal0"/>
              <w:rPr>
                <w:lang w:val="sr-Latn-RS"/>
              </w:rPr>
            </w:pPr>
            <w:r w:rsidRPr="001329B1">
              <w:rPr>
                <w:lang w:val="sr-Latn-RS"/>
              </w:rPr>
              <w:t>Zaštitna kecelja protiv rendgenskih zraka</w:t>
            </w:r>
          </w:p>
        </w:tc>
        <w:tc>
          <w:tcPr>
            <w:tcW w:w="4536" w:type="dxa"/>
          </w:tcPr>
          <w:p w14:paraId="6F14C916" w14:textId="50F9672C" w:rsidR="007B5243" w:rsidRPr="00590914" w:rsidRDefault="00322179" w:rsidP="00903E19">
            <w:pPr>
              <w:pStyle w:val="normal0"/>
              <w:rPr>
                <w:lang w:val="sr-Latn-RS"/>
              </w:rPr>
            </w:pPr>
            <w:r w:rsidRPr="00322179">
              <w:rPr>
                <w:lang w:val="sr-Latn-RS"/>
              </w:rPr>
              <w:t>- rad u radiologiji</w:t>
            </w:r>
            <w:r w:rsidR="00903E19">
              <w:rPr>
                <w:lang w:val="sr-Latn-RS"/>
              </w:rPr>
              <w:br/>
            </w:r>
            <w:r w:rsidRPr="003221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22179">
              <w:rPr>
                <w:lang w:val="sr-Latn-RS"/>
              </w:rPr>
              <w:t>rad u području medicinske radiodijagnostike</w:t>
            </w:r>
          </w:p>
        </w:tc>
        <w:tc>
          <w:tcPr>
            <w:tcW w:w="3508" w:type="dxa"/>
          </w:tcPr>
          <w:p w14:paraId="0B733CAB" w14:textId="0A8640B9" w:rsidR="007B5243" w:rsidRPr="00590914" w:rsidRDefault="00F3492E" w:rsidP="00E91F89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9438EF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 w:rsidR="00804270"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 xml:space="preserve">veterinarska djelatnost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 xml:space="preserve">- stomatološke usluge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 xml:space="preserve">interventna radiologija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laboratoriji i dr.</w:t>
            </w:r>
          </w:p>
        </w:tc>
      </w:tr>
      <w:tr w:rsidR="007B5243" w14:paraId="7D7F989A" w14:textId="77777777" w:rsidTr="008F1EB4">
        <w:trPr>
          <w:trHeight w:val="57"/>
        </w:trPr>
        <w:tc>
          <w:tcPr>
            <w:tcW w:w="3923" w:type="dxa"/>
            <w:vMerge/>
            <w:vAlign w:val="center"/>
          </w:tcPr>
          <w:p w14:paraId="7D44C0F5" w14:textId="77777777" w:rsidR="007B5243" w:rsidRPr="00590A4A" w:rsidRDefault="007B5243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44574A85" w14:textId="77777777" w:rsidR="003B376E" w:rsidRPr="003B376E" w:rsidRDefault="003B376E" w:rsidP="003B376E">
            <w:pPr>
              <w:pStyle w:val="normal0"/>
              <w:rPr>
                <w:lang w:val="sr-Latn-RS"/>
              </w:rPr>
            </w:pPr>
            <w:r w:rsidRPr="003B376E">
              <w:rPr>
                <w:lang w:val="sr-Latn-RS"/>
              </w:rPr>
              <w:t>Glava:</w:t>
            </w:r>
          </w:p>
          <w:p w14:paraId="51AB73E9" w14:textId="63D2B698" w:rsidR="007B5243" w:rsidRPr="00590914" w:rsidRDefault="003B376E" w:rsidP="003B376E">
            <w:pPr>
              <w:pStyle w:val="normal0"/>
              <w:rPr>
                <w:lang w:val="sr-Latn-RS"/>
              </w:rPr>
            </w:pPr>
            <w:r w:rsidRPr="003B376E">
              <w:rPr>
                <w:lang w:val="sr-Latn-RS"/>
              </w:rPr>
              <w:t>Pokrivači za glavu i kape</w:t>
            </w:r>
          </w:p>
        </w:tc>
        <w:tc>
          <w:tcPr>
            <w:tcW w:w="4536" w:type="dxa"/>
          </w:tcPr>
          <w:p w14:paraId="398A83B1" w14:textId="1BEA9F9F" w:rsidR="007B5243" w:rsidRPr="00590914" w:rsidRDefault="005F15AD" w:rsidP="00507346">
            <w:pPr>
              <w:pStyle w:val="normal0"/>
              <w:rPr>
                <w:lang w:val="sr-Latn-RS"/>
              </w:rPr>
            </w:pPr>
            <w:r w:rsidRPr="005F15AD">
              <w:rPr>
                <w:lang w:val="sr-Latn-RS"/>
              </w:rPr>
              <w:t>- radna mjesta i objekti za radiologiju</w:t>
            </w:r>
          </w:p>
        </w:tc>
        <w:tc>
          <w:tcPr>
            <w:tcW w:w="3508" w:type="dxa"/>
          </w:tcPr>
          <w:p w14:paraId="11EAF32C" w14:textId="590B1C23" w:rsidR="007B5243" w:rsidRPr="00590914" w:rsidRDefault="00F3492E" w:rsidP="0050734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9438EF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 w:rsidR="00D144E0"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 xml:space="preserve">veterinarska djelatnost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 xml:space="preserve">- stomatološke usluge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 xml:space="preserve">interventna radiologija 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laboratoriji i dr.</w:t>
            </w:r>
          </w:p>
        </w:tc>
      </w:tr>
      <w:tr w:rsidR="007B5243" w14:paraId="6F006250" w14:textId="77777777" w:rsidTr="008F1EB4">
        <w:trPr>
          <w:trHeight w:val="57"/>
        </w:trPr>
        <w:tc>
          <w:tcPr>
            <w:tcW w:w="3923" w:type="dxa"/>
            <w:vMerge/>
            <w:vAlign w:val="center"/>
          </w:tcPr>
          <w:p w14:paraId="230E3FF0" w14:textId="77777777" w:rsidR="007B5243" w:rsidRPr="00590A4A" w:rsidRDefault="007B5243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1F4B34B6" w14:textId="77777777" w:rsidR="00260AE5" w:rsidRPr="00260AE5" w:rsidRDefault="00260AE5" w:rsidP="00260AE5">
            <w:pPr>
              <w:pStyle w:val="normal0"/>
              <w:rPr>
                <w:lang w:val="sr-Latn-RS"/>
              </w:rPr>
            </w:pPr>
            <w:r w:rsidRPr="00260AE5">
              <w:rPr>
                <w:lang w:val="sr-Latn-RS"/>
              </w:rPr>
              <w:t>Dijelovi tijela:</w:t>
            </w:r>
          </w:p>
          <w:p w14:paraId="74B7948E" w14:textId="6AA7628E" w:rsidR="007B5243" w:rsidRPr="00590914" w:rsidRDefault="00260AE5" w:rsidP="00260AE5">
            <w:pPr>
              <w:pStyle w:val="normal0"/>
              <w:rPr>
                <w:lang w:val="sr-Latn-RS"/>
              </w:rPr>
            </w:pPr>
            <w:r w:rsidRPr="00260AE5">
              <w:rPr>
                <w:lang w:val="sr-Latn-RS"/>
              </w:rPr>
              <w:t xml:space="preserve">Oprema lične zaštite za zaštitu štitnjače </w:t>
            </w:r>
            <w:r>
              <w:rPr>
                <w:lang w:val="sr-Latn-RS"/>
              </w:rPr>
              <w:br/>
            </w:r>
            <w:r w:rsidRPr="00260AE5">
              <w:rPr>
                <w:lang w:val="sr-Latn-RS"/>
              </w:rPr>
              <w:t>Oprema lične zaštite za zaštitu spolnih žlijezda</w:t>
            </w:r>
          </w:p>
        </w:tc>
        <w:tc>
          <w:tcPr>
            <w:tcW w:w="4536" w:type="dxa"/>
          </w:tcPr>
          <w:p w14:paraId="41CAF888" w14:textId="205D5FB5" w:rsidR="007B5243" w:rsidRPr="00590914" w:rsidRDefault="00F3492E" w:rsidP="00F3492E">
            <w:pPr>
              <w:pStyle w:val="normal0"/>
              <w:rPr>
                <w:lang w:val="sr-Latn-RS"/>
              </w:rPr>
            </w:pPr>
            <w:r w:rsidRPr="00F3492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3492E">
              <w:rPr>
                <w:lang w:val="sr-Latn-RS"/>
              </w:rPr>
              <w:t>rad u radiologiji</w:t>
            </w:r>
            <w:r>
              <w:rPr>
                <w:lang w:val="sr-Latn-RS"/>
              </w:rPr>
              <w:br/>
            </w:r>
            <w:r w:rsidRPr="00F3492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F3492E">
              <w:rPr>
                <w:lang w:val="sr-Latn-RS"/>
              </w:rPr>
              <w:t>rad u području medicinske radiodijagnostike</w:t>
            </w:r>
          </w:p>
        </w:tc>
        <w:tc>
          <w:tcPr>
            <w:tcW w:w="3508" w:type="dxa"/>
          </w:tcPr>
          <w:p w14:paraId="22AD5772" w14:textId="106DA2CC" w:rsidR="007B5243" w:rsidRPr="00590914" w:rsidRDefault="00E9131E" w:rsidP="0050734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9438EF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9438EF">
              <w:rPr>
                <w:lang w:val="sr-Latn-RS"/>
              </w:rPr>
              <w:t>-</w:t>
            </w:r>
            <w:r w:rsidR="00D144E0">
              <w:rPr>
                <w:lang w:val="sr-Latn-RS"/>
              </w:rPr>
              <w:t xml:space="preserve"> </w:t>
            </w:r>
            <w:r w:rsidRPr="009438EF">
              <w:rPr>
                <w:lang w:val="sr-Latn-RS"/>
              </w:rPr>
              <w:t>veterinarska djelatnost</w:t>
            </w:r>
            <w:r>
              <w:rPr>
                <w:lang w:val="sr-Latn-RS"/>
              </w:rPr>
              <w:t xml:space="preserve"> i dr.</w:t>
            </w:r>
          </w:p>
        </w:tc>
      </w:tr>
      <w:tr w:rsidR="007B5243" w14:paraId="343B1C24" w14:textId="77777777" w:rsidTr="008F1EB4">
        <w:trPr>
          <w:trHeight w:val="57"/>
        </w:trPr>
        <w:tc>
          <w:tcPr>
            <w:tcW w:w="3923" w:type="dxa"/>
            <w:vMerge/>
            <w:vAlign w:val="center"/>
          </w:tcPr>
          <w:p w14:paraId="7CC89636" w14:textId="77777777" w:rsidR="007B5243" w:rsidRPr="00590A4A" w:rsidRDefault="007B5243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36379F43" w14:textId="60319B7C" w:rsidR="007B5243" w:rsidRPr="00590914" w:rsidRDefault="00260AE5" w:rsidP="008A1B04">
            <w:pPr>
              <w:pStyle w:val="normal0"/>
              <w:rPr>
                <w:lang w:val="sr-Latn-RS"/>
              </w:rPr>
            </w:pPr>
            <w:r w:rsidRPr="00260AE5">
              <w:rPr>
                <w:lang w:val="sr-Latn-RS"/>
              </w:rPr>
              <w:t>Cijelo tijelo:</w:t>
            </w:r>
            <w:r w:rsidR="008A1B04">
              <w:rPr>
                <w:lang w:val="sr-Latn-RS"/>
              </w:rPr>
              <w:br/>
            </w:r>
            <w:r w:rsidRPr="00260AE5">
              <w:rPr>
                <w:lang w:val="sr-Latn-RS"/>
              </w:rPr>
              <w:t>Zaštitna odjeća protiv jonizirajućeg zračenja</w:t>
            </w:r>
          </w:p>
        </w:tc>
        <w:tc>
          <w:tcPr>
            <w:tcW w:w="4536" w:type="dxa"/>
          </w:tcPr>
          <w:p w14:paraId="0EE59ABE" w14:textId="6024CAD2" w:rsidR="007B5243" w:rsidRPr="00590914" w:rsidRDefault="00627278" w:rsidP="00507346">
            <w:pPr>
              <w:pStyle w:val="normal0"/>
              <w:rPr>
                <w:lang w:val="sr-Latn-RS"/>
              </w:rPr>
            </w:pPr>
            <w:r w:rsidRPr="00627278">
              <w:rPr>
                <w:lang w:val="sr-Latn-RS"/>
              </w:rPr>
              <w:t xml:space="preserve">- rad u području medicinske radiodijagnostike </w:t>
            </w:r>
            <w:r>
              <w:rPr>
                <w:lang w:val="sr-Latn-RS"/>
              </w:rPr>
              <w:br/>
            </w:r>
            <w:r w:rsidRPr="00627278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27278">
              <w:rPr>
                <w:lang w:val="sr-Latn-RS"/>
              </w:rPr>
              <w:t>rad s radioaktivnim proizvodima</w:t>
            </w:r>
          </w:p>
        </w:tc>
        <w:tc>
          <w:tcPr>
            <w:tcW w:w="3508" w:type="dxa"/>
          </w:tcPr>
          <w:p w14:paraId="196E36DB" w14:textId="04697C66" w:rsidR="007B5243" w:rsidRPr="00590914" w:rsidRDefault="00297187" w:rsidP="00297187">
            <w:pPr>
              <w:pStyle w:val="normal0"/>
              <w:rPr>
                <w:lang w:val="sr-Latn-RS"/>
              </w:rPr>
            </w:pPr>
            <w:r w:rsidRPr="00297187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97187">
              <w:rPr>
                <w:lang w:val="sr-Latn-RS"/>
              </w:rPr>
              <w:t>proizvodnja energije i dr.</w:t>
            </w:r>
            <w:r>
              <w:rPr>
                <w:lang w:val="sr-Latn-RS"/>
              </w:rPr>
              <w:br/>
            </w:r>
            <w:r w:rsidRPr="00297187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97187">
              <w:rPr>
                <w:lang w:val="sr-Latn-RS"/>
              </w:rPr>
              <w:t>postrojenje za zbrinjavanje radioaktivnog</w:t>
            </w:r>
            <w:r>
              <w:rPr>
                <w:lang w:val="sr-Latn-RS"/>
              </w:rPr>
              <w:t xml:space="preserve"> </w:t>
            </w:r>
            <w:r w:rsidRPr="00297187">
              <w:rPr>
                <w:lang w:val="sr-Latn-RS"/>
              </w:rPr>
              <w:t>otpada i dr.</w:t>
            </w:r>
          </w:p>
        </w:tc>
      </w:tr>
      <w:tr w:rsidR="00EB1F20" w14:paraId="70FEF3A5" w14:textId="77777777" w:rsidTr="00EB1F20">
        <w:trPr>
          <w:trHeight w:val="143"/>
        </w:trPr>
        <w:tc>
          <w:tcPr>
            <w:tcW w:w="3923" w:type="dxa"/>
            <w:vMerge w:val="restart"/>
            <w:vAlign w:val="center"/>
          </w:tcPr>
          <w:p w14:paraId="0053F5B7" w14:textId="5A9EB8BA" w:rsidR="00EB1F20" w:rsidRPr="00590A4A" w:rsidRDefault="00EB1F20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Hemijske štetnosti, prašina, plinovi, dim, nanočestice</w:t>
            </w:r>
          </w:p>
        </w:tc>
        <w:tc>
          <w:tcPr>
            <w:tcW w:w="3727" w:type="dxa"/>
            <w:vAlign w:val="center"/>
          </w:tcPr>
          <w:p w14:paraId="488C23AA" w14:textId="77777777" w:rsidR="00CF7151" w:rsidRPr="00CF7151" w:rsidRDefault="00CF7151" w:rsidP="00CF7151">
            <w:pPr>
              <w:pStyle w:val="normal0"/>
              <w:rPr>
                <w:lang w:val="sr-Latn-RS"/>
              </w:rPr>
            </w:pPr>
            <w:r w:rsidRPr="00CF7151">
              <w:rPr>
                <w:lang w:val="sr-Latn-RS"/>
              </w:rPr>
              <w:t>Disajni sistem:</w:t>
            </w:r>
          </w:p>
          <w:p w14:paraId="3006169E" w14:textId="43410C2C" w:rsidR="00EB1F20" w:rsidRPr="00590914" w:rsidRDefault="00CF7151" w:rsidP="00CF7151">
            <w:pPr>
              <w:pStyle w:val="normal0"/>
              <w:rPr>
                <w:lang w:val="sr-Latn-RS"/>
              </w:rPr>
            </w:pPr>
            <w:r w:rsidRPr="00CF7151">
              <w:rPr>
                <w:lang w:val="sr-Latn-RS"/>
              </w:rPr>
              <w:t>Oprema za disanje za zaštitu od čestica</w:t>
            </w:r>
          </w:p>
        </w:tc>
        <w:tc>
          <w:tcPr>
            <w:tcW w:w="4536" w:type="dxa"/>
          </w:tcPr>
          <w:p w14:paraId="749E7A85" w14:textId="57F23743" w:rsidR="00EB1F20" w:rsidRPr="00590914" w:rsidRDefault="00CF7151" w:rsidP="00CF7151">
            <w:pPr>
              <w:pStyle w:val="normal0"/>
              <w:rPr>
                <w:lang w:val="sr-Latn-RS"/>
              </w:rPr>
            </w:pP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rušenje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minerski radovi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pjeskarenje i poliranje površina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rad u prisutnosti azbesta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upotreba materijala koji se sastoje od nanočestica ili ih sadržavaju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zavarivanje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čišćenje dimnjaka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rad na oblaganju peći i posuda za taljenje, gdje može biti prašine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rad u blizini ispuštanja visokih peći, gdje može biti dimova teških metala</w:t>
            </w:r>
            <w:r>
              <w:rPr>
                <w:lang w:val="sr-Latn-RS"/>
              </w:rPr>
              <w:br/>
            </w:r>
            <w:r w:rsidRPr="00CF715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CF7151">
              <w:rPr>
                <w:lang w:val="sr-Latn-RS"/>
              </w:rPr>
              <w:t>rad u blizini punjenja visokih peći</w:t>
            </w:r>
          </w:p>
        </w:tc>
        <w:tc>
          <w:tcPr>
            <w:tcW w:w="3508" w:type="dxa"/>
          </w:tcPr>
          <w:p w14:paraId="7ECF47B5" w14:textId="4D304903" w:rsidR="00EB1F20" w:rsidRPr="00590914" w:rsidRDefault="002D7BE4" w:rsidP="002D7BE4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2D7BE4">
              <w:rPr>
                <w:lang w:val="sr-Latn-RS"/>
              </w:rPr>
              <w:t>visokogradnja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brodogradnja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rudarstvo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industrija željeza i čelika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metalna i drvna industrija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industrija proizvodnje automobila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klesarski radovi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farmaceutska industrija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usluge zdravstvene njege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priprema citostatika</w:t>
            </w:r>
            <w:r>
              <w:rPr>
                <w:lang w:val="sr-Latn-RS"/>
              </w:rPr>
              <w:br/>
            </w:r>
            <w:r w:rsidRPr="002D7BE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D7BE4">
              <w:rPr>
                <w:lang w:val="sr-Latn-RS"/>
              </w:rPr>
              <w:t>postrojenja za obradu otpada i dr.</w:t>
            </w:r>
          </w:p>
        </w:tc>
      </w:tr>
      <w:tr w:rsidR="00EB1F20" w14:paraId="58DC1895" w14:textId="77777777" w:rsidTr="008F1EB4">
        <w:trPr>
          <w:trHeight w:val="142"/>
        </w:trPr>
        <w:tc>
          <w:tcPr>
            <w:tcW w:w="3923" w:type="dxa"/>
            <w:vMerge/>
            <w:vAlign w:val="center"/>
          </w:tcPr>
          <w:p w14:paraId="17EC1F55" w14:textId="77777777" w:rsidR="00EB1F20" w:rsidRPr="00590A4A" w:rsidRDefault="00EB1F20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018770B3" w14:textId="77777777" w:rsidR="002D7BE4" w:rsidRPr="002D7BE4" w:rsidRDefault="002D7BE4" w:rsidP="002D7BE4">
            <w:pPr>
              <w:pStyle w:val="normal0"/>
              <w:rPr>
                <w:lang w:val="sr-Latn-RS"/>
              </w:rPr>
            </w:pPr>
            <w:r w:rsidRPr="002D7BE4">
              <w:rPr>
                <w:lang w:val="sr-Latn-RS"/>
              </w:rPr>
              <w:t>Šake:</w:t>
            </w:r>
          </w:p>
          <w:p w14:paraId="587ACC88" w14:textId="43FB463D" w:rsidR="00EB1F20" w:rsidRPr="00590914" w:rsidRDefault="002D7BE4" w:rsidP="002D7BE4">
            <w:pPr>
              <w:pStyle w:val="normal0"/>
              <w:rPr>
                <w:lang w:val="sr-Latn-RS"/>
              </w:rPr>
            </w:pPr>
            <w:r w:rsidRPr="002D7BE4">
              <w:rPr>
                <w:lang w:val="sr-Latn-RS"/>
              </w:rPr>
              <w:t>Rukavice za zaštitu od hemikalija i zaštitna krema kao dodatna/dopunska zaštita</w:t>
            </w:r>
          </w:p>
        </w:tc>
        <w:tc>
          <w:tcPr>
            <w:tcW w:w="4536" w:type="dxa"/>
          </w:tcPr>
          <w:p w14:paraId="7A055046" w14:textId="48E54F1E" w:rsidR="00EB1F20" w:rsidRPr="00590914" w:rsidRDefault="00255E5D" w:rsidP="00255E5D">
            <w:pPr>
              <w:pStyle w:val="normal0"/>
              <w:rPr>
                <w:lang w:val="sr-Latn-RS"/>
              </w:rPr>
            </w:pPr>
            <w:r w:rsidRPr="00255E5D">
              <w:rPr>
                <w:lang w:val="sr-Latn-RS"/>
              </w:rPr>
              <w:t>- rad u prisutnosti azbesta</w:t>
            </w:r>
            <w:r>
              <w:rPr>
                <w:lang w:val="sr-Latn-RS"/>
              </w:rPr>
              <w:br/>
            </w:r>
            <w:r w:rsidRPr="00255E5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55E5D">
              <w:rPr>
                <w:lang w:val="sr-Latn-RS"/>
              </w:rPr>
              <w:t>upotreba materijala koji se sastoje od nanočestica ili ih sadržavaju</w:t>
            </w:r>
          </w:p>
        </w:tc>
        <w:tc>
          <w:tcPr>
            <w:tcW w:w="3508" w:type="dxa"/>
          </w:tcPr>
          <w:p w14:paraId="38E58996" w14:textId="765E0197" w:rsidR="00EB1F20" w:rsidRPr="00590914" w:rsidRDefault="00300839" w:rsidP="00550AB7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300839">
              <w:rPr>
                <w:lang w:val="sr-Latn-RS"/>
              </w:rPr>
              <w:t>visoko gradnja</w:t>
            </w:r>
            <w:r w:rsidR="00550AB7">
              <w:rPr>
                <w:lang w:val="sr-Latn-RS"/>
              </w:rPr>
              <w:br/>
            </w:r>
            <w:r w:rsidRPr="00300839">
              <w:rPr>
                <w:lang w:val="sr-Latn-RS"/>
              </w:rPr>
              <w:t>-</w:t>
            </w:r>
            <w:r w:rsidR="00550AB7">
              <w:rPr>
                <w:lang w:val="sr-Latn-RS"/>
              </w:rPr>
              <w:t xml:space="preserve"> </w:t>
            </w:r>
            <w:r w:rsidRPr="00300839">
              <w:rPr>
                <w:lang w:val="sr-Latn-RS"/>
              </w:rPr>
              <w:t>niskogradnja</w:t>
            </w:r>
            <w:r w:rsidR="00550AB7">
              <w:rPr>
                <w:lang w:val="sr-Latn-RS"/>
              </w:rPr>
              <w:br/>
            </w:r>
            <w:r w:rsidRPr="00300839">
              <w:rPr>
                <w:lang w:val="sr-Latn-RS"/>
              </w:rPr>
              <w:t>-</w:t>
            </w:r>
            <w:r w:rsidR="00550AB7">
              <w:rPr>
                <w:lang w:val="sr-Latn-RS"/>
              </w:rPr>
              <w:t xml:space="preserve"> </w:t>
            </w:r>
            <w:r w:rsidRPr="00300839">
              <w:rPr>
                <w:lang w:val="sr-Latn-RS"/>
              </w:rPr>
              <w:t>brodogradnja</w:t>
            </w:r>
            <w:r w:rsidR="00550AB7">
              <w:rPr>
                <w:lang w:val="sr-Latn-RS"/>
              </w:rPr>
              <w:br/>
            </w:r>
            <w:r w:rsidRPr="00300839">
              <w:rPr>
                <w:lang w:val="sr-Latn-RS"/>
              </w:rPr>
              <w:t>-</w:t>
            </w:r>
            <w:r w:rsidR="00550AB7">
              <w:rPr>
                <w:lang w:val="sr-Latn-RS"/>
              </w:rPr>
              <w:t xml:space="preserve"> </w:t>
            </w:r>
            <w:r w:rsidRPr="00300839">
              <w:rPr>
                <w:lang w:val="sr-Latn-RS"/>
              </w:rPr>
              <w:t>održavanje industrijskih postrojenja</w:t>
            </w:r>
            <w:r w:rsidR="00550AB7">
              <w:rPr>
                <w:lang w:val="sr-Latn-RS"/>
              </w:rPr>
              <w:br/>
            </w:r>
            <w:r w:rsidRPr="00300839">
              <w:rPr>
                <w:lang w:val="sr-Latn-RS"/>
              </w:rPr>
              <w:t>-</w:t>
            </w:r>
            <w:r w:rsidR="00550AB7">
              <w:rPr>
                <w:lang w:val="sr-Latn-RS"/>
              </w:rPr>
              <w:t xml:space="preserve"> </w:t>
            </w:r>
            <w:r w:rsidRPr="00300839">
              <w:rPr>
                <w:lang w:val="sr-Latn-RS"/>
              </w:rPr>
              <w:t>postrojenja za obradu otpada i dr</w:t>
            </w:r>
          </w:p>
        </w:tc>
      </w:tr>
      <w:tr w:rsidR="00EB1F20" w14:paraId="3C8137A2" w14:textId="77777777" w:rsidTr="008F1EB4">
        <w:trPr>
          <w:trHeight w:val="142"/>
        </w:trPr>
        <w:tc>
          <w:tcPr>
            <w:tcW w:w="3923" w:type="dxa"/>
            <w:vMerge/>
            <w:vAlign w:val="center"/>
          </w:tcPr>
          <w:p w14:paraId="0EA7E4D9" w14:textId="77777777" w:rsidR="00EB1F20" w:rsidRPr="00590A4A" w:rsidRDefault="00EB1F20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1EFD82AF" w14:textId="77777777" w:rsidR="00BA2679" w:rsidRPr="00BA2679" w:rsidRDefault="00BA2679" w:rsidP="00BA2679">
            <w:pPr>
              <w:pStyle w:val="normal0"/>
              <w:rPr>
                <w:lang w:val="sr-Latn-RS"/>
              </w:rPr>
            </w:pPr>
            <w:r w:rsidRPr="00BA2679">
              <w:rPr>
                <w:lang w:val="sr-Latn-RS"/>
              </w:rPr>
              <w:t>Cijelo tijelo:</w:t>
            </w:r>
          </w:p>
          <w:p w14:paraId="5A030EB4" w14:textId="7E8B2D0A" w:rsidR="00EB1F20" w:rsidRPr="00590914" w:rsidRDefault="00BA2679" w:rsidP="00BA2679">
            <w:pPr>
              <w:pStyle w:val="normal0"/>
              <w:rPr>
                <w:lang w:val="sr-Latn-RS"/>
              </w:rPr>
            </w:pPr>
            <w:r w:rsidRPr="00BA2679">
              <w:rPr>
                <w:lang w:val="sr-Latn-RS"/>
              </w:rPr>
              <w:t>Zaštitna odjeća protiv tvrdih čestica</w:t>
            </w:r>
          </w:p>
        </w:tc>
        <w:tc>
          <w:tcPr>
            <w:tcW w:w="4536" w:type="dxa"/>
          </w:tcPr>
          <w:p w14:paraId="4258003C" w14:textId="2F2DFF98" w:rsidR="00EB1F20" w:rsidRPr="00590914" w:rsidRDefault="005C038E" w:rsidP="005C038E">
            <w:pPr>
              <w:pStyle w:val="normal0"/>
              <w:rPr>
                <w:lang w:val="sr-Latn-RS"/>
              </w:rPr>
            </w:pPr>
            <w:r w:rsidRPr="005C038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C038E">
              <w:rPr>
                <w:lang w:val="sr-Latn-RS"/>
              </w:rPr>
              <w:t>rušenje</w:t>
            </w:r>
            <w:r>
              <w:rPr>
                <w:lang w:val="sr-Latn-RS"/>
              </w:rPr>
              <w:br/>
            </w:r>
            <w:r w:rsidRPr="005C038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C038E">
              <w:rPr>
                <w:lang w:val="sr-Latn-RS"/>
              </w:rPr>
              <w:t>rad u prisutnosti azbesta</w:t>
            </w:r>
            <w:r>
              <w:rPr>
                <w:lang w:val="sr-Latn-RS"/>
              </w:rPr>
              <w:br/>
            </w:r>
            <w:r w:rsidRPr="005C038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C038E">
              <w:rPr>
                <w:lang w:val="sr-Latn-RS"/>
              </w:rPr>
              <w:t>upotreba materijala koji se sastoje od nanočestica ili ih sadržavaju</w:t>
            </w:r>
            <w:r>
              <w:rPr>
                <w:lang w:val="sr-Latn-RS"/>
              </w:rPr>
              <w:br/>
            </w:r>
            <w:r w:rsidRPr="005C038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C038E">
              <w:rPr>
                <w:lang w:val="sr-Latn-RS"/>
              </w:rPr>
              <w:t>čišćenje dimnjaka</w:t>
            </w:r>
            <w:r>
              <w:rPr>
                <w:lang w:val="sr-Latn-RS"/>
              </w:rPr>
              <w:br/>
            </w:r>
            <w:r w:rsidRPr="005C038E">
              <w:rPr>
                <w:lang w:val="sr-Latn-RS"/>
              </w:rPr>
              <w:t>- priprema sredstava za zaštitu biljaka</w:t>
            </w:r>
          </w:p>
        </w:tc>
        <w:tc>
          <w:tcPr>
            <w:tcW w:w="3508" w:type="dxa"/>
          </w:tcPr>
          <w:p w14:paraId="450DC667" w14:textId="2B20ACBE" w:rsidR="00EB1F20" w:rsidRPr="00590914" w:rsidRDefault="001B0EA4" w:rsidP="001B0EA4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1B0EA4">
              <w:rPr>
                <w:lang w:val="sr-Latn-RS"/>
              </w:rPr>
              <w:t>visokogradnja</w:t>
            </w:r>
            <w:r>
              <w:rPr>
                <w:lang w:val="sr-Latn-RS"/>
              </w:rPr>
              <w:br/>
            </w:r>
            <w:r w:rsidRPr="001B0EA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B0EA4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Pr="001B0EA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B0EA4">
              <w:rPr>
                <w:lang w:val="sr-Latn-RS"/>
              </w:rPr>
              <w:t>brodogradnja</w:t>
            </w:r>
            <w:r>
              <w:rPr>
                <w:lang w:val="sr-Latn-RS"/>
              </w:rPr>
              <w:br/>
            </w:r>
            <w:r w:rsidRPr="001B0EA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B0EA4">
              <w:rPr>
                <w:lang w:val="sr-Latn-RS"/>
              </w:rPr>
              <w:t>održavanje industrijskih postrojenja</w:t>
            </w:r>
            <w:r>
              <w:rPr>
                <w:lang w:val="sr-Latn-RS"/>
              </w:rPr>
              <w:br/>
            </w:r>
            <w:r w:rsidRPr="001B0EA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B0EA4">
              <w:rPr>
                <w:lang w:val="sr-Latn-RS"/>
              </w:rPr>
              <w:t>poljoprivreda</w:t>
            </w:r>
            <w:r>
              <w:rPr>
                <w:lang w:val="sr-Latn-RS"/>
              </w:rPr>
              <w:br/>
            </w:r>
            <w:r w:rsidRPr="001B0EA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B0EA4">
              <w:rPr>
                <w:lang w:val="sr-Latn-RS"/>
              </w:rPr>
              <w:t>postrojenja za obradu otpada i dr.</w:t>
            </w:r>
          </w:p>
        </w:tc>
      </w:tr>
      <w:tr w:rsidR="00EB1F20" w14:paraId="006BE3A5" w14:textId="77777777" w:rsidTr="008F1EB4">
        <w:trPr>
          <w:trHeight w:val="142"/>
        </w:trPr>
        <w:tc>
          <w:tcPr>
            <w:tcW w:w="3923" w:type="dxa"/>
            <w:vMerge/>
            <w:vAlign w:val="center"/>
          </w:tcPr>
          <w:p w14:paraId="44401000" w14:textId="77777777" w:rsidR="00EB1F20" w:rsidRPr="00590A4A" w:rsidRDefault="00EB1F20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38BD0E76" w14:textId="77777777" w:rsidR="00BA2679" w:rsidRPr="00BA2679" w:rsidRDefault="00BA2679" w:rsidP="00BA2679">
            <w:pPr>
              <w:pStyle w:val="normal0"/>
              <w:rPr>
                <w:lang w:val="sr-Latn-RS"/>
              </w:rPr>
            </w:pPr>
            <w:r w:rsidRPr="00BA2679">
              <w:rPr>
                <w:lang w:val="sr-Latn-RS"/>
              </w:rPr>
              <w:t>Oči:</w:t>
            </w:r>
          </w:p>
          <w:p w14:paraId="68B2BB25" w14:textId="47E09ABC" w:rsidR="00EB1F20" w:rsidRPr="00590914" w:rsidRDefault="00BA2679" w:rsidP="00BA2679">
            <w:pPr>
              <w:pStyle w:val="normal0"/>
              <w:rPr>
                <w:lang w:val="sr-Latn-RS"/>
              </w:rPr>
            </w:pPr>
            <w:r w:rsidRPr="00BA2679">
              <w:rPr>
                <w:lang w:val="sr-Latn-RS"/>
              </w:rPr>
              <w:t>Naočale i štitnici za lice</w:t>
            </w:r>
          </w:p>
        </w:tc>
        <w:tc>
          <w:tcPr>
            <w:tcW w:w="4536" w:type="dxa"/>
          </w:tcPr>
          <w:p w14:paraId="2BC270E8" w14:textId="47F45FB6" w:rsidR="00EB1F20" w:rsidRPr="00590914" w:rsidRDefault="0010223B" w:rsidP="0010223B">
            <w:pPr>
              <w:pStyle w:val="normal0"/>
              <w:rPr>
                <w:lang w:val="sr-Latn-RS"/>
              </w:rPr>
            </w:pPr>
            <w:r w:rsidRPr="0010223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223B">
              <w:rPr>
                <w:lang w:val="sr-Latn-RS"/>
              </w:rPr>
              <w:t>drvoprerađivački radovi</w:t>
            </w:r>
            <w:r>
              <w:rPr>
                <w:lang w:val="sr-Latn-RS"/>
              </w:rPr>
              <w:br/>
            </w:r>
            <w:r w:rsidRPr="0010223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10223B">
              <w:rPr>
                <w:lang w:val="sr-Latn-RS"/>
              </w:rPr>
              <w:t>cestogradnja</w:t>
            </w:r>
          </w:p>
        </w:tc>
        <w:tc>
          <w:tcPr>
            <w:tcW w:w="3508" w:type="dxa"/>
          </w:tcPr>
          <w:p w14:paraId="5D722E6D" w14:textId="761FB317" w:rsidR="00EB1F20" w:rsidRPr="00590914" w:rsidRDefault="00FB46DF" w:rsidP="00407C59">
            <w:pPr>
              <w:pStyle w:val="normal0"/>
              <w:rPr>
                <w:lang w:val="sr-Latn-RS"/>
              </w:rPr>
            </w:pPr>
            <w:r w:rsidRPr="00FB46DF">
              <w:rPr>
                <w:lang w:val="sr-Latn-RS"/>
              </w:rPr>
              <w:t>-</w:t>
            </w:r>
            <w:r w:rsidR="00407C59">
              <w:rPr>
                <w:lang w:val="sr-Latn-RS"/>
              </w:rPr>
              <w:t xml:space="preserve"> </w:t>
            </w:r>
            <w:r w:rsidRPr="00FB46DF">
              <w:rPr>
                <w:lang w:val="sr-Latn-RS"/>
              </w:rPr>
              <w:t>rudarstvo</w:t>
            </w:r>
            <w:r w:rsidR="00407C59">
              <w:rPr>
                <w:lang w:val="sr-Latn-RS"/>
              </w:rPr>
              <w:br/>
            </w:r>
            <w:r w:rsidRPr="00FB46DF">
              <w:rPr>
                <w:lang w:val="sr-Latn-RS"/>
              </w:rPr>
              <w:t>-</w:t>
            </w:r>
            <w:r w:rsidR="00407C59">
              <w:rPr>
                <w:lang w:val="sr-Latn-RS"/>
              </w:rPr>
              <w:t xml:space="preserve"> </w:t>
            </w:r>
            <w:r w:rsidRPr="00FB46DF">
              <w:rPr>
                <w:lang w:val="sr-Latn-RS"/>
              </w:rPr>
              <w:t>metalna i drvna industrija</w:t>
            </w:r>
            <w:r w:rsidR="00407C59">
              <w:rPr>
                <w:lang w:val="sr-Latn-RS"/>
              </w:rPr>
              <w:br/>
            </w:r>
            <w:r w:rsidRPr="00FB46DF">
              <w:rPr>
                <w:lang w:val="sr-Latn-RS"/>
              </w:rPr>
              <w:t>-</w:t>
            </w:r>
            <w:r w:rsidR="00407C59">
              <w:rPr>
                <w:lang w:val="sr-Latn-RS"/>
              </w:rPr>
              <w:t xml:space="preserve"> </w:t>
            </w:r>
            <w:r w:rsidRPr="00FB46DF">
              <w:rPr>
                <w:lang w:val="sr-Latn-RS"/>
              </w:rPr>
              <w:t>niskogradnja</w:t>
            </w:r>
            <w:r w:rsidR="00407C59">
              <w:rPr>
                <w:lang w:val="sr-Latn-RS"/>
              </w:rPr>
              <w:br/>
            </w:r>
            <w:r w:rsidRPr="00FB46DF">
              <w:rPr>
                <w:lang w:val="sr-Latn-RS"/>
              </w:rPr>
              <w:t>-</w:t>
            </w:r>
            <w:r w:rsidR="00407C59">
              <w:rPr>
                <w:lang w:val="sr-Latn-RS"/>
              </w:rPr>
              <w:t xml:space="preserve"> </w:t>
            </w:r>
            <w:r w:rsidRPr="00FB46DF">
              <w:rPr>
                <w:lang w:val="sr-Latn-RS"/>
              </w:rPr>
              <w:t>postrojenja za obradu otpada i dr.</w:t>
            </w:r>
          </w:p>
        </w:tc>
      </w:tr>
      <w:tr w:rsidR="00FA7858" w14:paraId="6ABB1D80" w14:textId="77777777" w:rsidTr="00FA7858">
        <w:trPr>
          <w:trHeight w:val="95"/>
        </w:trPr>
        <w:tc>
          <w:tcPr>
            <w:tcW w:w="3923" w:type="dxa"/>
            <w:vMerge w:val="restart"/>
            <w:vAlign w:val="center"/>
          </w:tcPr>
          <w:p w14:paraId="007C5BF7" w14:textId="63400F9B" w:rsidR="00FA7858" w:rsidRPr="00590A4A" w:rsidRDefault="00FA7858" w:rsidP="00507346">
            <w:pPr>
              <w:pStyle w:val="normal0"/>
              <w:rPr>
                <w:lang w:val="sr-Latn-RS"/>
              </w:rPr>
            </w:pPr>
            <w:r w:rsidRPr="00590A4A">
              <w:rPr>
                <w:lang w:val="sr-Latn-RS"/>
              </w:rPr>
              <w:t>Tekućine (magla)</w:t>
            </w:r>
          </w:p>
        </w:tc>
        <w:tc>
          <w:tcPr>
            <w:tcW w:w="3727" w:type="dxa"/>
            <w:vAlign w:val="center"/>
          </w:tcPr>
          <w:p w14:paraId="495ED253" w14:textId="77777777" w:rsidR="00A5557A" w:rsidRPr="00A5557A" w:rsidRDefault="00A5557A" w:rsidP="00A5557A">
            <w:pPr>
              <w:pStyle w:val="normal0"/>
              <w:rPr>
                <w:lang w:val="sr-Latn-RS"/>
              </w:rPr>
            </w:pPr>
            <w:r w:rsidRPr="00A5557A">
              <w:rPr>
                <w:lang w:val="sr-Latn-RS"/>
              </w:rPr>
              <w:t>Disajni sistem:</w:t>
            </w:r>
          </w:p>
          <w:p w14:paraId="3DE0C5AF" w14:textId="55B7836E" w:rsidR="00FA7858" w:rsidRPr="00590914" w:rsidRDefault="00A5557A" w:rsidP="00A5557A">
            <w:pPr>
              <w:pStyle w:val="normal0"/>
              <w:rPr>
                <w:lang w:val="sr-Latn-RS"/>
              </w:rPr>
            </w:pPr>
            <w:r w:rsidRPr="00A5557A">
              <w:rPr>
                <w:lang w:val="sr-Latn-RS"/>
              </w:rPr>
              <w:t>Oprema za disanje za zaštitu od čestica</w:t>
            </w:r>
          </w:p>
        </w:tc>
        <w:tc>
          <w:tcPr>
            <w:tcW w:w="4536" w:type="dxa"/>
          </w:tcPr>
          <w:p w14:paraId="730C91D4" w14:textId="5EBC7F70" w:rsidR="00FA7858" w:rsidRPr="00590914" w:rsidRDefault="00C0165D" w:rsidP="00C0165D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C0165D">
              <w:rPr>
                <w:lang w:val="sr-Latn-RS"/>
              </w:rPr>
              <w:t>površinska obrada (npr. lakiranje/bojanje, abrazivno pjeskarenje)</w:t>
            </w:r>
            <w:r>
              <w:rPr>
                <w:lang w:val="sr-Latn-RS"/>
              </w:rPr>
              <w:br/>
            </w:r>
            <w:r w:rsidRPr="00C0165D">
              <w:rPr>
                <w:lang w:val="sr-Latn-RS"/>
              </w:rPr>
              <w:t>- površinsko čišćenje</w:t>
            </w:r>
          </w:p>
        </w:tc>
        <w:tc>
          <w:tcPr>
            <w:tcW w:w="3508" w:type="dxa"/>
          </w:tcPr>
          <w:p w14:paraId="444373B7" w14:textId="65767818" w:rsidR="00FA7858" w:rsidRPr="00590914" w:rsidRDefault="000C38E3" w:rsidP="00833433">
            <w:pPr>
              <w:pStyle w:val="normal0"/>
              <w:rPr>
                <w:lang w:val="sr-Latn-RS"/>
              </w:rPr>
            </w:pPr>
            <w:r w:rsidRPr="000C38E3">
              <w:rPr>
                <w:lang w:val="sr-Latn-RS"/>
              </w:rPr>
              <w:t>-</w:t>
            </w:r>
            <w:r w:rsidR="00F03B4B"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površinska obrada (npr. lakiranje/bojanje, abrazivno pjeskarenje)</w:t>
            </w:r>
            <w:r w:rsidR="00833433"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 površinsko čišćenje</w:t>
            </w:r>
            <w:r w:rsidR="00833433">
              <w:rPr>
                <w:lang w:val="sr-Latn-RS"/>
              </w:rPr>
              <w:br/>
              <w:t xml:space="preserve">- </w:t>
            </w:r>
            <w:r w:rsidRPr="000C38E3">
              <w:rPr>
                <w:lang w:val="sr-Latn-RS"/>
              </w:rPr>
              <w:t>metalna industrija</w:t>
            </w:r>
            <w:r w:rsidR="00833433"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 w:rsidR="00833433"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proizvodna industrija</w:t>
            </w:r>
            <w:r w:rsidR="00833433"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 w:rsidR="00833433"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automobilski sektor i dr.</w:t>
            </w:r>
          </w:p>
        </w:tc>
      </w:tr>
      <w:tr w:rsidR="00FA7858" w14:paraId="58026BD1" w14:textId="77777777" w:rsidTr="008F1EB4">
        <w:trPr>
          <w:trHeight w:val="95"/>
        </w:trPr>
        <w:tc>
          <w:tcPr>
            <w:tcW w:w="3923" w:type="dxa"/>
            <w:vMerge/>
            <w:vAlign w:val="center"/>
          </w:tcPr>
          <w:p w14:paraId="6A21DB16" w14:textId="77777777" w:rsidR="00FA7858" w:rsidRPr="00590A4A" w:rsidRDefault="00FA7858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7F0CD17D" w14:textId="77777777" w:rsidR="00A5557A" w:rsidRPr="00A5557A" w:rsidRDefault="00A5557A" w:rsidP="00A5557A">
            <w:pPr>
              <w:pStyle w:val="normal0"/>
              <w:rPr>
                <w:lang w:val="sr-Latn-RS"/>
              </w:rPr>
            </w:pPr>
            <w:r w:rsidRPr="00A5557A">
              <w:rPr>
                <w:lang w:val="sr-Latn-RS"/>
              </w:rPr>
              <w:t>Šake:</w:t>
            </w:r>
          </w:p>
          <w:p w14:paraId="2FDEC697" w14:textId="29CD9462" w:rsidR="00FA7858" w:rsidRPr="00590914" w:rsidRDefault="00A5557A" w:rsidP="00A5557A">
            <w:pPr>
              <w:pStyle w:val="normal0"/>
              <w:rPr>
                <w:lang w:val="sr-Latn-RS"/>
              </w:rPr>
            </w:pPr>
            <w:r w:rsidRPr="00A5557A">
              <w:rPr>
                <w:lang w:val="sr-Latn-RS"/>
              </w:rPr>
              <w:t>Rukavice za zaštitu od hemikalija</w:t>
            </w:r>
          </w:p>
        </w:tc>
        <w:tc>
          <w:tcPr>
            <w:tcW w:w="4536" w:type="dxa"/>
          </w:tcPr>
          <w:p w14:paraId="10756267" w14:textId="575B119F" w:rsidR="00FA7858" w:rsidRPr="00590914" w:rsidRDefault="00BF63D1" w:rsidP="00BF63D1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2C2FDC" w:rsidRPr="002C2FDC">
              <w:rPr>
                <w:lang w:val="sr-Latn-RS"/>
              </w:rPr>
              <w:t>površinska obrada</w:t>
            </w:r>
            <w:r>
              <w:rPr>
                <w:lang w:val="sr-Latn-RS"/>
              </w:rPr>
              <w:br/>
            </w:r>
            <w:r w:rsidR="002C2FDC" w:rsidRPr="002C2FD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2C2FDC" w:rsidRPr="002C2FDC">
              <w:rPr>
                <w:lang w:val="sr-Latn-RS"/>
              </w:rPr>
              <w:t>površinsko čišćenje</w:t>
            </w:r>
            <w:r>
              <w:rPr>
                <w:lang w:val="sr-Latn-RS"/>
              </w:rPr>
              <w:br/>
            </w:r>
            <w:r w:rsidR="002C2FDC" w:rsidRPr="002C2FD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2C2FDC" w:rsidRPr="002C2FDC">
              <w:rPr>
                <w:lang w:val="sr-Latn-RS"/>
              </w:rPr>
              <w:t>rad s rasprenim tekućinama</w:t>
            </w:r>
            <w:r>
              <w:rPr>
                <w:lang w:val="sr-Latn-RS"/>
              </w:rPr>
              <w:br/>
            </w:r>
            <w:r w:rsidR="002C2FDC" w:rsidRPr="002C2FDC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2C2FDC" w:rsidRPr="002C2FDC">
              <w:rPr>
                <w:lang w:val="sr-Latn-RS"/>
              </w:rPr>
              <w:t>rad sa kiselinama i baznim otopinama, dezinfekcijskim sredstvima i korozivnim sredstvima za čišćenje</w:t>
            </w:r>
          </w:p>
        </w:tc>
        <w:tc>
          <w:tcPr>
            <w:tcW w:w="3508" w:type="dxa"/>
          </w:tcPr>
          <w:p w14:paraId="024CD134" w14:textId="4C235D75" w:rsidR="00FA7858" w:rsidRPr="00590914" w:rsidRDefault="00DD058C" w:rsidP="0050734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0C38E3">
              <w:rPr>
                <w:lang w:val="sr-Latn-RS"/>
              </w:rPr>
              <w:t>metalna industrija</w:t>
            </w:r>
            <w:r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proizvodna industrija</w:t>
            </w:r>
            <w:r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automobilski sektor i dr</w:t>
            </w:r>
            <w:r>
              <w:rPr>
                <w:lang w:val="sr-Latn-RS"/>
              </w:rPr>
              <w:t>.</w:t>
            </w:r>
          </w:p>
        </w:tc>
      </w:tr>
      <w:tr w:rsidR="00FA7858" w14:paraId="79CCF6A5" w14:textId="77777777" w:rsidTr="008F1EB4">
        <w:trPr>
          <w:trHeight w:val="95"/>
        </w:trPr>
        <w:tc>
          <w:tcPr>
            <w:tcW w:w="3923" w:type="dxa"/>
            <w:vMerge/>
            <w:vAlign w:val="center"/>
          </w:tcPr>
          <w:p w14:paraId="6FEF060B" w14:textId="77777777" w:rsidR="00FA7858" w:rsidRPr="00590A4A" w:rsidRDefault="00FA7858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7809299" w14:textId="77777777" w:rsidR="001D08F5" w:rsidRPr="001D08F5" w:rsidRDefault="001D08F5" w:rsidP="001D08F5">
            <w:pPr>
              <w:pStyle w:val="normal0"/>
              <w:rPr>
                <w:lang w:val="sr-Latn-RS"/>
              </w:rPr>
            </w:pPr>
            <w:r w:rsidRPr="001D08F5">
              <w:rPr>
                <w:lang w:val="sr-Latn-RS"/>
              </w:rPr>
              <w:t>Cijelo tijelo:</w:t>
            </w:r>
          </w:p>
          <w:p w14:paraId="3FC7D207" w14:textId="0A84CA28" w:rsidR="00FA7858" w:rsidRPr="00590914" w:rsidRDefault="001D08F5" w:rsidP="001D08F5">
            <w:pPr>
              <w:pStyle w:val="normal0"/>
              <w:rPr>
                <w:lang w:val="sr-Latn-RS"/>
              </w:rPr>
            </w:pPr>
            <w:r w:rsidRPr="001D08F5">
              <w:rPr>
                <w:lang w:val="sr-Latn-RS"/>
              </w:rPr>
              <w:t>Odjeća za zaštitu od hemikalija</w:t>
            </w:r>
          </w:p>
        </w:tc>
        <w:tc>
          <w:tcPr>
            <w:tcW w:w="4536" w:type="dxa"/>
          </w:tcPr>
          <w:p w14:paraId="6FD11E19" w14:textId="418497AE" w:rsidR="00FA7858" w:rsidRPr="00590914" w:rsidRDefault="008E0CD4" w:rsidP="008E0CD4">
            <w:pPr>
              <w:pStyle w:val="normal0"/>
              <w:rPr>
                <w:lang w:val="sr-Latn-RS"/>
              </w:rPr>
            </w:pPr>
            <w:r w:rsidRPr="008E0CD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E0CD4">
              <w:rPr>
                <w:lang w:val="sr-Latn-RS"/>
              </w:rPr>
              <w:t>površinska obrada</w:t>
            </w:r>
            <w:r>
              <w:rPr>
                <w:lang w:val="sr-Latn-RS"/>
              </w:rPr>
              <w:br/>
            </w:r>
            <w:r w:rsidRPr="008E0CD4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E0CD4">
              <w:rPr>
                <w:lang w:val="sr-Latn-RS"/>
              </w:rPr>
              <w:t>površinsko čišćenje</w:t>
            </w:r>
          </w:p>
        </w:tc>
        <w:tc>
          <w:tcPr>
            <w:tcW w:w="3508" w:type="dxa"/>
          </w:tcPr>
          <w:p w14:paraId="447C90D4" w14:textId="7DF02A85" w:rsidR="00FA7858" w:rsidRPr="00590914" w:rsidRDefault="000B2AAE" w:rsidP="0050734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0C38E3">
              <w:rPr>
                <w:lang w:val="sr-Latn-RS"/>
              </w:rPr>
              <w:t>metalna industrija</w:t>
            </w:r>
            <w:r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proizvodna industrija</w:t>
            </w:r>
            <w:r>
              <w:rPr>
                <w:lang w:val="sr-Latn-RS"/>
              </w:rPr>
              <w:br/>
            </w:r>
            <w:r w:rsidRPr="000C38E3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0C38E3">
              <w:rPr>
                <w:lang w:val="sr-Latn-RS"/>
              </w:rPr>
              <w:t>automobilski sektor i dr</w:t>
            </w:r>
            <w:r>
              <w:rPr>
                <w:lang w:val="sr-Latn-RS"/>
              </w:rPr>
              <w:t>.</w:t>
            </w:r>
          </w:p>
        </w:tc>
      </w:tr>
      <w:tr w:rsidR="00BE4FC1" w14:paraId="3CD16FD7" w14:textId="77777777" w:rsidTr="00BE4FC1">
        <w:trPr>
          <w:trHeight w:val="220"/>
        </w:trPr>
        <w:tc>
          <w:tcPr>
            <w:tcW w:w="3923" w:type="dxa"/>
            <w:vMerge w:val="restart"/>
            <w:vAlign w:val="center"/>
          </w:tcPr>
          <w:p w14:paraId="552273F2" w14:textId="77777777" w:rsidR="00BE4FC1" w:rsidRDefault="00BE4FC1" w:rsidP="00507346">
            <w:pPr>
              <w:pStyle w:val="normal0"/>
              <w:rPr>
                <w:lang w:val="sr-Latn-RS"/>
              </w:rPr>
            </w:pPr>
            <w:r w:rsidRPr="00C60B21">
              <w:rPr>
                <w:lang w:val="sr-Latn-RS"/>
              </w:rPr>
              <w:t>Uranjanje</w:t>
            </w:r>
          </w:p>
          <w:p w14:paraId="484D0BCA" w14:textId="126C05AD" w:rsidR="00BE4FC1" w:rsidRPr="00590A4A" w:rsidRDefault="00BE4FC1" w:rsidP="00507346">
            <w:pPr>
              <w:pStyle w:val="normal0"/>
              <w:rPr>
                <w:lang w:val="sr-Latn-RS"/>
              </w:rPr>
            </w:pPr>
            <w:r w:rsidRPr="00C60B21">
              <w:rPr>
                <w:lang w:val="sr-Latn-RS"/>
              </w:rPr>
              <w:t>Razlijevanje, prskanje, štrcanje</w:t>
            </w:r>
          </w:p>
        </w:tc>
        <w:tc>
          <w:tcPr>
            <w:tcW w:w="3727" w:type="dxa"/>
            <w:vAlign w:val="center"/>
          </w:tcPr>
          <w:p w14:paraId="3EFE24D4" w14:textId="77777777" w:rsidR="003D3538" w:rsidRPr="003D3538" w:rsidRDefault="003D3538" w:rsidP="003D3538">
            <w:pPr>
              <w:pStyle w:val="normal0"/>
              <w:rPr>
                <w:lang w:val="sr-Latn-RS"/>
              </w:rPr>
            </w:pPr>
            <w:r w:rsidRPr="003D3538">
              <w:rPr>
                <w:lang w:val="sr-Latn-RS"/>
              </w:rPr>
              <w:t>Šake:</w:t>
            </w:r>
          </w:p>
          <w:p w14:paraId="4ECA31DA" w14:textId="36D7BC39" w:rsidR="00BE4FC1" w:rsidRPr="00590914" w:rsidRDefault="003D3538" w:rsidP="003D3538">
            <w:pPr>
              <w:pStyle w:val="normal0"/>
              <w:rPr>
                <w:lang w:val="sr-Latn-RS"/>
              </w:rPr>
            </w:pPr>
            <w:r w:rsidRPr="003D3538">
              <w:rPr>
                <w:lang w:val="sr-Latn-RS"/>
              </w:rPr>
              <w:t>Rukavice za zaštitu od hemikalija</w:t>
            </w:r>
          </w:p>
        </w:tc>
        <w:tc>
          <w:tcPr>
            <w:tcW w:w="4536" w:type="dxa"/>
          </w:tcPr>
          <w:p w14:paraId="3DE7607F" w14:textId="554315D5" w:rsidR="00BE4FC1" w:rsidRPr="00590914" w:rsidRDefault="00B77C45" w:rsidP="00B77C45">
            <w:pPr>
              <w:pStyle w:val="normal0"/>
              <w:rPr>
                <w:lang w:val="sr-Latn-RS"/>
              </w:rPr>
            </w:pP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rad s raspršenim tekućinama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rad sa kiselinama i baznim otopinama, dezinfekcijskim sredstvima i korozivnim sredstvima za čišćenje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proizvodnja premaza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potamnjivanje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rad u frizerskim i kozmetičkim salonima</w:t>
            </w:r>
          </w:p>
        </w:tc>
        <w:tc>
          <w:tcPr>
            <w:tcW w:w="3508" w:type="dxa"/>
          </w:tcPr>
          <w:p w14:paraId="706DBBFB" w14:textId="7AFB87FA" w:rsidR="00BE4FC1" w:rsidRPr="00590914" w:rsidRDefault="00B77C45" w:rsidP="00B77C45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B77C45">
              <w:rPr>
                <w:lang w:val="sr-Latn-RS"/>
              </w:rPr>
              <w:t>tekstilna i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konfekcijska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djelatnosti čišćenja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automobilska industrija</w:t>
            </w:r>
            <w:r>
              <w:rPr>
                <w:lang w:val="sr-Latn-RS"/>
              </w:rPr>
              <w:br/>
            </w:r>
            <w:r w:rsidRPr="00B77C4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kozmetički i</w:t>
            </w:r>
            <w:r>
              <w:rPr>
                <w:lang w:val="sr-Latn-RS"/>
              </w:rPr>
              <w:t xml:space="preserve"> </w:t>
            </w:r>
            <w:r w:rsidRPr="00B77C45">
              <w:rPr>
                <w:lang w:val="sr-Latn-RS"/>
              </w:rPr>
              <w:t>frizerski sektor i dr.</w:t>
            </w:r>
          </w:p>
        </w:tc>
      </w:tr>
      <w:tr w:rsidR="00BE4FC1" w14:paraId="151ACC3D" w14:textId="77777777" w:rsidTr="008F1EB4">
        <w:trPr>
          <w:trHeight w:val="217"/>
        </w:trPr>
        <w:tc>
          <w:tcPr>
            <w:tcW w:w="3923" w:type="dxa"/>
            <w:vMerge/>
            <w:vAlign w:val="center"/>
          </w:tcPr>
          <w:p w14:paraId="78EBF2D0" w14:textId="77777777" w:rsidR="00BE4FC1" w:rsidRPr="00C60B21" w:rsidRDefault="00BE4FC1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556AD76A" w14:textId="77777777" w:rsidR="0081268C" w:rsidRPr="0081268C" w:rsidRDefault="0081268C" w:rsidP="0081268C">
            <w:pPr>
              <w:pStyle w:val="normal0"/>
              <w:rPr>
                <w:lang w:val="sr-Latn-RS"/>
              </w:rPr>
            </w:pPr>
            <w:r w:rsidRPr="0081268C">
              <w:rPr>
                <w:lang w:val="sr-Latn-RS"/>
              </w:rPr>
              <w:t>Podlaktice:</w:t>
            </w:r>
          </w:p>
          <w:p w14:paraId="0ECF1385" w14:textId="7ED6F0D2" w:rsidR="00BE4FC1" w:rsidRPr="00590914" w:rsidRDefault="0081268C" w:rsidP="0081268C">
            <w:pPr>
              <w:pStyle w:val="normal0"/>
              <w:rPr>
                <w:lang w:val="sr-Latn-RS"/>
              </w:rPr>
            </w:pPr>
            <w:r w:rsidRPr="0081268C">
              <w:rPr>
                <w:lang w:val="sr-Latn-RS"/>
              </w:rPr>
              <w:t>Rukavi za zaštitu od hemikalija</w:t>
            </w:r>
          </w:p>
        </w:tc>
        <w:tc>
          <w:tcPr>
            <w:tcW w:w="4536" w:type="dxa"/>
          </w:tcPr>
          <w:p w14:paraId="392C95D5" w14:textId="2503C259" w:rsidR="00BE4FC1" w:rsidRPr="00590914" w:rsidRDefault="00245CA2" w:rsidP="00507346">
            <w:pPr>
              <w:pStyle w:val="normal0"/>
              <w:rPr>
                <w:lang w:val="sr-Latn-RS"/>
              </w:rPr>
            </w:pPr>
            <w:r w:rsidRPr="00245CA2">
              <w:rPr>
                <w:lang w:val="sr-Latn-RS"/>
              </w:rPr>
              <w:t>- rad s kiselinama i baznim otopinama, dezinfekcijskim sredstvima i korozivnim sredstvima za čišćenje</w:t>
            </w:r>
          </w:p>
        </w:tc>
        <w:tc>
          <w:tcPr>
            <w:tcW w:w="3508" w:type="dxa"/>
          </w:tcPr>
          <w:p w14:paraId="7E7CCEE9" w14:textId="3BC6AFB0" w:rsidR="00BE4FC1" w:rsidRPr="00590914" w:rsidRDefault="008723A5" w:rsidP="008723A5">
            <w:pPr>
              <w:pStyle w:val="normal0"/>
              <w:rPr>
                <w:lang w:val="sr-Latn-RS"/>
              </w:rPr>
            </w:pP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čišćenje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kemijska industrija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djelatnosti čišćenja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automobilska industrija i dr.</w:t>
            </w:r>
          </w:p>
        </w:tc>
      </w:tr>
      <w:tr w:rsidR="00BE4FC1" w14:paraId="3C966B0C" w14:textId="77777777" w:rsidTr="008F1EB4">
        <w:trPr>
          <w:trHeight w:val="217"/>
        </w:trPr>
        <w:tc>
          <w:tcPr>
            <w:tcW w:w="3923" w:type="dxa"/>
            <w:vMerge/>
            <w:vAlign w:val="center"/>
          </w:tcPr>
          <w:p w14:paraId="401A02EC" w14:textId="77777777" w:rsidR="00BE4FC1" w:rsidRPr="00C60B21" w:rsidRDefault="00BE4FC1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5D294123" w14:textId="77777777" w:rsidR="00313C08" w:rsidRPr="00313C08" w:rsidRDefault="00313C08" w:rsidP="00313C08">
            <w:pPr>
              <w:pStyle w:val="normal0"/>
              <w:rPr>
                <w:lang w:val="sr-Latn-RS"/>
              </w:rPr>
            </w:pPr>
            <w:r w:rsidRPr="00313C08">
              <w:rPr>
                <w:lang w:val="sr-Latn-RS"/>
              </w:rPr>
              <w:t>Stopala:</w:t>
            </w:r>
          </w:p>
          <w:p w14:paraId="40EEEB81" w14:textId="12B4BF26" w:rsidR="00BE4FC1" w:rsidRPr="00590914" w:rsidRDefault="00313C08" w:rsidP="00313C08">
            <w:pPr>
              <w:pStyle w:val="normal0"/>
              <w:rPr>
                <w:lang w:val="sr-Latn-RS"/>
              </w:rPr>
            </w:pPr>
            <w:r w:rsidRPr="00313C08">
              <w:rPr>
                <w:lang w:val="sr-Latn-RS"/>
              </w:rPr>
              <w:t>Čizme za zaštitu od hemikalija</w:t>
            </w:r>
          </w:p>
        </w:tc>
        <w:tc>
          <w:tcPr>
            <w:tcW w:w="4536" w:type="dxa"/>
          </w:tcPr>
          <w:p w14:paraId="28CD908D" w14:textId="061D1A6A" w:rsidR="00BE4FC1" w:rsidRPr="00590914" w:rsidRDefault="00C51391" w:rsidP="0041783B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F86949">
              <w:rPr>
                <w:lang w:val="sr-Latn-RS"/>
              </w:rPr>
              <w:t>r</w:t>
            </w:r>
            <w:r w:rsidRPr="00C51391">
              <w:rPr>
                <w:lang w:val="sr-Latn-RS"/>
              </w:rPr>
              <w:t>ad s raspršenim tekućinama</w:t>
            </w:r>
            <w:r w:rsidR="0041783B">
              <w:rPr>
                <w:lang w:val="sr-Latn-RS"/>
              </w:rPr>
              <w:br/>
            </w:r>
            <w:r w:rsidRPr="00C51391">
              <w:rPr>
                <w:lang w:val="sr-Latn-RS"/>
              </w:rPr>
              <w:t>-</w:t>
            </w:r>
            <w:r w:rsidR="00F86949">
              <w:rPr>
                <w:lang w:val="sr-Latn-RS"/>
              </w:rPr>
              <w:t xml:space="preserve"> </w:t>
            </w:r>
            <w:r w:rsidRPr="00C51391">
              <w:rPr>
                <w:lang w:val="sr-Latn-RS"/>
              </w:rPr>
              <w:t>rad s kiselinama i baznim otopinama, dezinfekcijskim sredstvima i korozivnim sredstvima za čišćenje</w:t>
            </w:r>
          </w:p>
        </w:tc>
        <w:tc>
          <w:tcPr>
            <w:tcW w:w="3508" w:type="dxa"/>
          </w:tcPr>
          <w:p w14:paraId="712F3F25" w14:textId="3BADCCAC" w:rsidR="00BE4FC1" w:rsidRPr="00590914" w:rsidRDefault="008723A5" w:rsidP="008723A5">
            <w:pPr>
              <w:pStyle w:val="normal0"/>
              <w:rPr>
                <w:lang w:val="sr-Latn-RS"/>
              </w:rPr>
            </w:pP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 xml:space="preserve">tekstilna </w:t>
            </w:r>
            <w:r>
              <w:rPr>
                <w:lang w:val="sr-Latn-RS"/>
              </w:rPr>
              <w:t xml:space="preserve">i </w:t>
            </w:r>
            <w:r w:rsidRPr="008723A5">
              <w:rPr>
                <w:lang w:val="sr-Latn-RS"/>
              </w:rPr>
              <w:t>konfekcijska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industrija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djelatnosti čišćenja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automobilska industrija i dr.</w:t>
            </w:r>
          </w:p>
        </w:tc>
      </w:tr>
      <w:tr w:rsidR="00BE4FC1" w14:paraId="5708AF66" w14:textId="77777777" w:rsidTr="008F1EB4">
        <w:trPr>
          <w:trHeight w:val="217"/>
        </w:trPr>
        <w:tc>
          <w:tcPr>
            <w:tcW w:w="3923" w:type="dxa"/>
            <w:vMerge/>
            <w:vAlign w:val="center"/>
          </w:tcPr>
          <w:p w14:paraId="719587E5" w14:textId="77777777" w:rsidR="00BE4FC1" w:rsidRPr="00C60B21" w:rsidRDefault="00BE4FC1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9DF27EE" w14:textId="77777777" w:rsidR="00ED3A03" w:rsidRPr="00ED3A03" w:rsidRDefault="00ED3A03" w:rsidP="00ED3A03">
            <w:pPr>
              <w:pStyle w:val="normal0"/>
              <w:rPr>
                <w:lang w:val="sr-Latn-RS"/>
              </w:rPr>
            </w:pPr>
            <w:r w:rsidRPr="00ED3A03">
              <w:rPr>
                <w:lang w:val="sr-Latn-RS"/>
              </w:rPr>
              <w:t>Cijelo tijelo:</w:t>
            </w:r>
          </w:p>
          <w:p w14:paraId="108B428C" w14:textId="710BAA34" w:rsidR="00BE4FC1" w:rsidRPr="00590914" w:rsidRDefault="00ED3A03" w:rsidP="00ED3A03">
            <w:pPr>
              <w:pStyle w:val="normal0"/>
              <w:rPr>
                <w:lang w:val="sr-Latn-RS"/>
              </w:rPr>
            </w:pPr>
            <w:r w:rsidRPr="00ED3A03">
              <w:rPr>
                <w:lang w:val="sr-Latn-RS"/>
              </w:rPr>
              <w:t>Odjeća za zaštitu od hemikalija</w:t>
            </w:r>
          </w:p>
        </w:tc>
        <w:tc>
          <w:tcPr>
            <w:tcW w:w="4536" w:type="dxa"/>
          </w:tcPr>
          <w:p w14:paraId="4984AD21" w14:textId="0845F949" w:rsidR="00BE4FC1" w:rsidRPr="00590914" w:rsidRDefault="0041783B" w:rsidP="0041783B">
            <w:pPr>
              <w:pStyle w:val="normal0"/>
              <w:rPr>
                <w:lang w:val="sr-Latn-RS"/>
              </w:rPr>
            </w:pPr>
            <w:r w:rsidRPr="0041783B">
              <w:rPr>
                <w:lang w:val="sr-Latn-RS"/>
              </w:rPr>
              <w:t>- rad s raspršenim tekućinama</w:t>
            </w:r>
            <w:r>
              <w:rPr>
                <w:lang w:val="sr-Latn-RS"/>
              </w:rPr>
              <w:br/>
            </w:r>
            <w:r w:rsidRPr="0041783B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41783B">
              <w:rPr>
                <w:lang w:val="sr-Latn-RS"/>
              </w:rPr>
              <w:t>rad s kiselinama i lužnatim otopinama, dezinfekcijskim sredstvima i korozivnim sredstvima za čišćenje</w:t>
            </w:r>
          </w:p>
        </w:tc>
        <w:tc>
          <w:tcPr>
            <w:tcW w:w="3508" w:type="dxa"/>
          </w:tcPr>
          <w:p w14:paraId="01F2B4A4" w14:textId="1EF29A56" w:rsidR="00BE4FC1" w:rsidRPr="00590914" w:rsidRDefault="008723A5" w:rsidP="008723A5">
            <w:pPr>
              <w:pStyle w:val="normal0"/>
              <w:rPr>
                <w:lang w:val="sr-Latn-RS"/>
              </w:rPr>
            </w:pP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čišćenje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hemijska industrija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djelatnosti čišćenja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automobilska industrija</w:t>
            </w:r>
            <w:r>
              <w:rPr>
                <w:lang w:val="sr-Latn-RS"/>
              </w:rPr>
              <w:br/>
            </w:r>
            <w:r w:rsidRPr="008723A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723A5">
              <w:rPr>
                <w:lang w:val="sr-Latn-RS"/>
              </w:rPr>
              <w:t>poljoprivreda i dr.</w:t>
            </w:r>
          </w:p>
        </w:tc>
      </w:tr>
      <w:tr w:rsidR="003E3C75" w14:paraId="09124619" w14:textId="77777777" w:rsidTr="003E3C75">
        <w:trPr>
          <w:trHeight w:val="72"/>
        </w:trPr>
        <w:tc>
          <w:tcPr>
            <w:tcW w:w="3923" w:type="dxa"/>
            <w:vMerge w:val="restart"/>
            <w:vAlign w:val="center"/>
          </w:tcPr>
          <w:p w14:paraId="2D1D44CD" w14:textId="48729A01" w:rsidR="003E3C75" w:rsidRPr="00590A4A" w:rsidRDefault="003E3C75" w:rsidP="00507346">
            <w:pPr>
              <w:pStyle w:val="normal0"/>
              <w:rPr>
                <w:lang w:val="sr-Latn-RS"/>
              </w:rPr>
            </w:pPr>
            <w:r w:rsidRPr="00C60B21">
              <w:rPr>
                <w:lang w:val="sr-Latn-RS"/>
              </w:rPr>
              <w:t>Plinovi i pare</w:t>
            </w:r>
          </w:p>
        </w:tc>
        <w:tc>
          <w:tcPr>
            <w:tcW w:w="3727" w:type="dxa"/>
            <w:vAlign w:val="center"/>
          </w:tcPr>
          <w:p w14:paraId="4E08C478" w14:textId="77777777" w:rsidR="0065259B" w:rsidRPr="0065259B" w:rsidRDefault="0065259B" w:rsidP="0065259B">
            <w:pPr>
              <w:pStyle w:val="normal0"/>
              <w:rPr>
                <w:lang w:val="sr-Latn-RS"/>
              </w:rPr>
            </w:pPr>
            <w:r w:rsidRPr="0065259B">
              <w:rPr>
                <w:lang w:val="sr-Latn-RS"/>
              </w:rPr>
              <w:t>Disajni sistem:</w:t>
            </w:r>
          </w:p>
          <w:p w14:paraId="56E54470" w14:textId="41661BCA" w:rsidR="003E3C75" w:rsidRPr="00590914" w:rsidRDefault="0065259B" w:rsidP="0065259B">
            <w:pPr>
              <w:pStyle w:val="normal0"/>
              <w:rPr>
                <w:lang w:val="sr-Latn-RS"/>
              </w:rPr>
            </w:pPr>
            <w:r w:rsidRPr="0065259B">
              <w:rPr>
                <w:lang w:val="sr-Latn-RS"/>
              </w:rPr>
              <w:t>Oprema za disanje za zaštitu od plinova</w:t>
            </w:r>
          </w:p>
        </w:tc>
        <w:tc>
          <w:tcPr>
            <w:tcW w:w="4536" w:type="dxa"/>
          </w:tcPr>
          <w:p w14:paraId="347F5FF8" w14:textId="3B333710" w:rsidR="003E3C75" w:rsidRPr="00590914" w:rsidRDefault="006F53CE" w:rsidP="006F53CE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6F53CE">
              <w:rPr>
                <w:lang w:val="sr-Latn-RS"/>
              </w:rPr>
              <w:t>površinska obrada (npr. lakiranje/bojenje, abrazivno pjeskarenje)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površinsko čišćenje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prostorijama za fermentiranje i destilaciju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bazenima i digestorima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spremnicima, skučenim prostorima i industrijskim plinskim pećima u kojima može biti plina ili nedovoljno kisika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čišćenje dimnjaka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-dezinfekcijska sredstva i korozivna sredstva za čišćenje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blizini plinskih pretvarača i plinovoda visokih peći</w:t>
            </w:r>
          </w:p>
        </w:tc>
        <w:tc>
          <w:tcPr>
            <w:tcW w:w="3508" w:type="dxa"/>
          </w:tcPr>
          <w:p w14:paraId="15917A6C" w14:textId="454BFC20" w:rsidR="003E3C75" w:rsidRPr="00590914" w:rsidRDefault="006F53CE" w:rsidP="006F53CE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metalna industrija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automobilski sektor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proizvodna industrija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djelatnosti čišćenja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proizvodnja alkoholnih pića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 xml:space="preserve">hemijska industrija 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petrohemijska industrija i dr.</w:t>
            </w:r>
          </w:p>
        </w:tc>
      </w:tr>
      <w:tr w:rsidR="003E3C75" w14:paraId="65A3D587" w14:textId="77777777" w:rsidTr="008F1EB4">
        <w:trPr>
          <w:trHeight w:val="71"/>
        </w:trPr>
        <w:tc>
          <w:tcPr>
            <w:tcW w:w="3923" w:type="dxa"/>
            <w:vMerge/>
            <w:vAlign w:val="center"/>
          </w:tcPr>
          <w:p w14:paraId="7301CFE9" w14:textId="77777777" w:rsidR="003E3C75" w:rsidRPr="00C60B21" w:rsidRDefault="003E3C75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56816B8" w14:textId="77777777" w:rsidR="007119EF" w:rsidRPr="007119EF" w:rsidRDefault="007119EF" w:rsidP="007119EF">
            <w:pPr>
              <w:pStyle w:val="normal0"/>
              <w:rPr>
                <w:lang w:val="sr-Latn-RS"/>
              </w:rPr>
            </w:pPr>
            <w:r w:rsidRPr="007119EF">
              <w:rPr>
                <w:lang w:val="sr-Latn-RS"/>
              </w:rPr>
              <w:t>Šake:</w:t>
            </w:r>
          </w:p>
          <w:p w14:paraId="27921A3C" w14:textId="253C510F" w:rsidR="003E3C75" w:rsidRPr="00590914" w:rsidRDefault="007119EF" w:rsidP="007119EF">
            <w:pPr>
              <w:pStyle w:val="normal0"/>
              <w:rPr>
                <w:lang w:val="sr-Latn-RS"/>
              </w:rPr>
            </w:pPr>
            <w:r w:rsidRPr="007119EF">
              <w:rPr>
                <w:lang w:val="sr-Latn-RS"/>
              </w:rPr>
              <w:t>Rukavice za zaštitu od hemikalija</w:t>
            </w:r>
          </w:p>
        </w:tc>
        <w:tc>
          <w:tcPr>
            <w:tcW w:w="4536" w:type="dxa"/>
          </w:tcPr>
          <w:p w14:paraId="2B052DC4" w14:textId="4A177DA2" w:rsidR="003E3C75" w:rsidRPr="00590914" w:rsidRDefault="006F53CE" w:rsidP="006F53CE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površinska obrada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površinsko čišćenje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prostorijama za fermentiranje i destilaciju</w:t>
            </w:r>
            <w:r>
              <w:rPr>
                <w:lang w:val="sr-Latn-RS"/>
              </w:rPr>
              <w:br/>
            </w:r>
            <w:r w:rsidR="0040309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bazenima i digestorima</w:t>
            </w:r>
            <w:r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 w:rsidR="00403090"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spremnicima, skučenim prostorima i industrijskim plinskim pećima u kojima može biti plina ili nedovoljno kisika</w:t>
            </w:r>
          </w:p>
        </w:tc>
        <w:tc>
          <w:tcPr>
            <w:tcW w:w="3508" w:type="dxa"/>
          </w:tcPr>
          <w:p w14:paraId="00B97400" w14:textId="1E8D9F40" w:rsidR="003E3C75" w:rsidRPr="00590914" w:rsidRDefault="006F53CE" w:rsidP="00721B98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metalna industrija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automobilski sektor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proizvodna industrija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proizvodnja alkoholnih pića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uređaji za pročišćavanje otpadnih voda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postrojenje za obradu otpada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 xml:space="preserve">hemijska industrija </w:t>
            </w:r>
            <w:r w:rsidR="00721B98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 w:rsidR="00721B98"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petrohemijska industrija i dr</w:t>
            </w:r>
          </w:p>
        </w:tc>
      </w:tr>
      <w:tr w:rsidR="003E3C75" w14:paraId="556D2C68" w14:textId="77777777" w:rsidTr="008F1EB4">
        <w:trPr>
          <w:trHeight w:val="71"/>
        </w:trPr>
        <w:tc>
          <w:tcPr>
            <w:tcW w:w="3923" w:type="dxa"/>
            <w:vMerge/>
            <w:vAlign w:val="center"/>
          </w:tcPr>
          <w:p w14:paraId="5943785B" w14:textId="77777777" w:rsidR="003E3C75" w:rsidRPr="00C60B21" w:rsidRDefault="003E3C75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F29BD87" w14:textId="77777777" w:rsidR="00EA4926" w:rsidRPr="00EA4926" w:rsidRDefault="00EA4926" w:rsidP="00EA4926">
            <w:pPr>
              <w:pStyle w:val="normal0"/>
              <w:rPr>
                <w:lang w:val="sr-Latn-RS"/>
              </w:rPr>
            </w:pPr>
            <w:r w:rsidRPr="00EA4926">
              <w:rPr>
                <w:lang w:val="sr-Latn-RS"/>
              </w:rPr>
              <w:t>Cijelo tijelo:</w:t>
            </w:r>
          </w:p>
          <w:p w14:paraId="0C6D17F9" w14:textId="6F58A8C0" w:rsidR="003E3C75" w:rsidRPr="00590914" w:rsidRDefault="00EA4926" w:rsidP="00EA4926">
            <w:pPr>
              <w:pStyle w:val="normal0"/>
              <w:rPr>
                <w:lang w:val="sr-Latn-RS"/>
              </w:rPr>
            </w:pPr>
            <w:r w:rsidRPr="00EA4926">
              <w:rPr>
                <w:lang w:val="sr-Latn-RS"/>
              </w:rPr>
              <w:t>Odjeća za zaštitu od hemikalija</w:t>
            </w:r>
          </w:p>
        </w:tc>
        <w:tc>
          <w:tcPr>
            <w:tcW w:w="4536" w:type="dxa"/>
          </w:tcPr>
          <w:p w14:paraId="503D67EC" w14:textId="5C806CE9" w:rsidR="003E3C75" w:rsidRPr="00590914" w:rsidRDefault="006F53CE" w:rsidP="008B61A0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površinska obrada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površinsko čišćenje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prostorijama za fermentiranje i destilaciju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bazenima i digestorima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rad u spremnicima, skučenim prostorima i industrijskim plinskim pećima u kojima može biti plina ili nedovoljno kisika</w:t>
            </w:r>
          </w:p>
        </w:tc>
        <w:tc>
          <w:tcPr>
            <w:tcW w:w="3508" w:type="dxa"/>
          </w:tcPr>
          <w:p w14:paraId="5EC8B8FA" w14:textId="73AD6A93" w:rsidR="003E3C75" w:rsidRPr="00590914" w:rsidRDefault="006F53CE" w:rsidP="008B61A0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metalna industrija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automobilski sektor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proizvodna industrija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proizvodnja alkoholnih pića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uređaji za pročišćavanje otpadnih voda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postrojenje za obradu otpada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hemijska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 xml:space="preserve">industrija 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-petrohemijska industrija i dr.</w:t>
            </w:r>
          </w:p>
        </w:tc>
      </w:tr>
      <w:tr w:rsidR="003E3C75" w14:paraId="4D1DC6C9" w14:textId="77777777" w:rsidTr="008F1EB4">
        <w:trPr>
          <w:trHeight w:val="71"/>
        </w:trPr>
        <w:tc>
          <w:tcPr>
            <w:tcW w:w="3923" w:type="dxa"/>
            <w:vMerge/>
            <w:vAlign w:val="center"/>
          </w:tcPr>
          <w:p w14:paraId="584D6699" w14:textId="77777777" w:rsidR="003E3C75" w:rsidRPr="00C60B21" w:rsidRDefault="003E3C75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01BFD229" w14:textId="77777777" w:rsidR="002D1E64" w:rsidRPr="002D1E64" w:rsidRDefault="002D1E64" w:rsidP="002D1E64">
            <w:pPr>
              <w:pStyle w:val="normal0"/>
              <w:rPr>
                <w:lang w:val="sr-Latn-RS"/>
              </w:rPr>
            </w:pPr>
            <w:r w:rsidRPr="002D1E64">
              <w:rPr>
                <w:lang w:val="sr-Latn-RS"/>
              </w:rPr>
              <w:t>Oči:</w:t>
            </w:r>
          </w:p>
          <w:p w14:paraId="2C65ED1A" w14:textId="36EE1423" w:rsidR="003E3C75" w:rsidRPr="00590914" w:rsidRDefault="002D1E64" w:rsidP="002D1E64">
            <w:pPr>
              <w:pStyle w:val="normal0"/>
              <w:rPr>
                <w:lang w:val="sr-Latn-RS"/>
              </w:rPr>
            </w:pPr>
            <w:r w:rsidRPr="002D1E64">
              <w:rPr>
                <w:lang w:val="sr-Latn-RS"/>
              </w:rPr>
              <w:t>Naočale i štitnici za lice</w:t>
            </w:r>
          </w:p>
        </w:tc>
        <w:tc>
          <w:tcPr>
            <w:tcW w:w="4536" w:type="dxa"/>
          </w:tcPr>
          <w:p w14:paraId="5D45B90A" w14:textId="40F00F82" w:rsidR="003E3C75" w:rsidRPr="00590914" w:rsidRDefault="006F53CE" w:rsidP="008B61A0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bojenje prskanjem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drvoprerađivački radovi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rudarski radovi</w:t>
            </w:r>
          </w:p>
        </w:tc>
        <w:tc>
          <w:tcPr>
            <w:tcW w:w="3508" w:type="dxa"/>
          </w:tcPr>
          <w:p w14:paraId="56D8901F" w14:textId="3822DDCE" w:rsidR="003E3C75" w:rsidRPr="00590914" w:rsidRDefault="006F53CE" w:rsidP="008B61A0">
            <w:pPr>
              <w:pStyle w:val="normal0"/>
              <w:rPr>
                <w:lang w:val="sr-Latn-RS"/>
              </w:rPr>
            </w:pP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automobilski sektor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proizvodna industrija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rudarstvo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 xml:space="preserve">hemijska industrija </w:t>
            </w:r>
            <w:r w:rsidR="008B61A0">
              <w:rPr>
                <w:lang w:val="sr-Latn-RS"/>
              </w:rPr>
              <w:br/>
            </w:r>
            <w:r w:rsidRPr="006F53CE">
              <w:rPr>
                <w:lang w:val="sr-Latn-RS"/>
              </w:rPr>
              <w:t>-</w:t>
            </w:r>
            <w:r w:rsidR="008B61A0">
              <w:rPr>
                <w:lang w:val="sr-Latn-RS"/>
              </w:rPr>
              <w:t xml:space="preserve"> </w:t>
            </w:r>
            <w:r w:rsidRPr="006F53CE">
              <w:rPr>
                <w:lang w:val="sr-Latn-RS"/>
              </w:rPr>
              <w:t>petrohemijska industrija i dr.</w:t>
            </w:r>
          </w:p>
        </w:tc>
      </w:tr>
      <w:tr w:rsidR="008B61A0" w14:paraId="5E6E9FC6" w14:textId="77777777" w:rsidTr="008B61A0">
        <w:trPr>
          <w:trHeight w:val="143"/>
        </w:trPr>
        <w:tc>
          <w:tcPr>
            <w:tcW w:w="3923" w:type="dxa"/>
            <w:vMerge w:val="restart"/>
            <w:vAlign w:val="center"/>
          </w:tcPr>
          <w:p w14:paraId="7ACB99BF" w14:textId="748C3892" w:rsidR="008B61A0" w:rsidRPr="00590A4A" w:rsidRDefault="008B61A0" w:rsidP="00507346">
            <w:pPr>
              <w:pStyle w:val="normal0"/>
              <w:rPr>
                <w:lang w:val="sr-Latn-RS"/>
              </w:rPr>
            </w:pPr>
            <w:r w:rsidRPr="00D02582">
              <w:rPr>
                <w:lang w:val="sr-Latn-RS"/>
              </w:rPr>
              <w:t>Biološke štetnosti</w:t>
            </w:r>
          </w:p>
        </w:tc>
        <w:tc>
          <w:tcPr>
            <w:tcW w:w="3727" w:type="dxa"/>
            <w:vAlign w:val="center"/>
          </w:tcPr>
          <w:p w14:paraId="5A36697F" w14:textId="77777777" w:rsidR="008B61A0" w:rsidRPr="008B61A0" w:rsidRDefault="008B61A0" w:rsidP="008B61A0">
            <w:pPr>
              <w:pStyle w:val="normal0"/>
              <w:rPr>
                <w:lang w:val="sr-Latn-RS"/>
              </w:rPr>
            </w:pPr>
            <w:r w:rsidRPr="008B61A0">
              <w:rPr>
                <w:lang w:val="sr-Latn-RS"/>
              </w:rPr>
              <w:t>Disajni sistem:</w:t>
            </w:r>
          </w:p>
          <w:p w14:paraId="6FD61B43" w14:textId="747A0793" w:rsidR="008B61A0" w:rsidRPr="00590914" w:rsidRDefault="008B61A0" w:rsidP="008B61A0">
            <w:pPr>
              <w:pStyle w:val="normal0"/>
              <w:rPr>
                <w:lang w:val="sr-Latn-RS"/>
              </w:rPr>
            </w:pPr>
            <w:r w:rsidRPr="008B61A0">
              <w:rPr>
                <w:lang w:val="sr-Latn-RS"/>
              </w:rPr>
              <w:t>Oprema za disanje za zaštitu od čestica</w:t>
            </w:r>
          </w:p>
        </w:tc>
        <w:tc>
          <w:tcPr>
            <w:tcW w:w="4536" w:type="dxa"/>
          </w:tcPr>
          <w:p w14:paraId="03E0C252" w14:textId="0C67BEE7" w:rsidR="008B61A0" w:rsidRPr="00590914" w:rsidRDefault="00FA0838" w:rsidP="005A6431">
            <w:pPr>
              <w:pStyle w:val="normal0"/>
              <w:rPr>
                <w:lang w:val="sr-Latn-RS"/>
              </w:rPr>
            </w:pPr>
            <w:r w:rsidRPr="00FA0838">
              <w:rPr>
                <w:lang w:val="sr-Latn-RS"/>
              </w:rPr>
              <w:t>-</w:t>
            </w:r>
            <w:r w:rsidR="005A6431">
              <w:rPr>
                <w:lang w:val="sr-Latn-RS"/>
              </w:rPr>
              <w:t xml:space="preserve"> </w:t>
            </w:r>
            <w:r w:rsidRPr="00FA0838">
              <w:rPr>
                <w:lang w:val="sr-Latn-RS"/>
              </w:rPr>
              <w:t>rad koji uključuje kontakt sa ljudskim tijelom te životinjskim tekućinama i tkivima</w:t>
            </w:r>
            <w:r w:rsidR="005A6431">
              <w:rPr>
                <w:lang w:val="sr-Latn-RS"/>
              </w:rPr>
              <w:br/>
            </w:r>
            <w:r w:rsidRPr="00FA0838">
              <w:rPr>
                <w:lang w:val="sr-Latn-RS"/>
              </w:rPr>
              <w:t>-</w:t>
            </w:r>
            <w:r w:rsidR="005A6431">
              <w:rPr>
                <w:lang w:val="sr-Latn-RS"/>
              </w:rPr>
              <w:t xml:space="preserve"> </w:t>
            </w:r>
            <w:r w:rsidRPr="00FA0838">
              <w:rPr>
                <w:lang w:val="sr-Latn-RS"/>
              </w:rPr>
              <w:t>rad u prisutnosti bioloških štetnosti</w:t>
            </w:r>
          </w:p>
        </w:tc>
        <w:tc>
          <w:tcPr>
            <w:tcW w:w="3508" w:type="dxa"/>
          </w:tcPr>
          <w:p w14:paraId="608B6355" w14:textId="778B52D3" w:rsidR="008B61A0" w:rsidRPr="00590914" w:rsidRDefault="00DA26F1" w:rsidP="00DA26F1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>- z</w:t>
            </w:r>
            <w:r w:rsidR="001D10E5" w:rsidRPr="001D10E5">
              <w:rPr>
                <w:lang w:val="sr-Latn-RS"/>
              </w:rPr>
              <w:t>dravstvena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domovi za starije i nemoćne osobe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="00602E2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prehrambena industrija</w:t>
            </w:r>
            <w:r>
              <w:rPr>
                <w:lang w:val="sr-Latn-RS"/>
              </w:rPr>
              <w:br/>
            </w:r>
            <w:r w:rsidR="001D10E5" w:rsidRPr="001D10E5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D10E5" w:rsidRPr="001D10E5">
              <w:rPr>
                <w:lang w:val="sr-Latn-RS"/>
              </w:rPr>
              <w:t>biohemijska proizvodnja i dr.</w:t>
            </w:r>
          </w:p>
        </w:tc>
      </w:tr>
      <w:tr w:rsidR="008B61A0" w14:paraId="7FF55EF9" w14:textId="77777777" w:rsidTr="008F1EB4">
        <w:trPr>
          <w:trHeight w:val="142"/>
        </w:trPr>
        <w:tc>
          <w:tcPr>
            <w:tcW w:w="3923" w:type="dxa"/>
            <w:vMerge/>
            <w:vAlign w:val="center"/>
          </w:tcPr>
          <w:p w14:paraId="213DFE29" w14:textId="77777777" w:rsidR="008B61A0" w:rsidRPr="00D02582" w:rsidRDefault="008B61A0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7F6D9ED3" w14:textId="1834AB5E" w:rsidR="00810F1A" w:rsidRPr="00810F1A" w:rsidRDefault="00810F1A" w:rsidP="00810F1A">
            <w:pPr>
              <w:pStyle w:val="normal0"/>
              <w:rPr>
                <w:lang w:val="sr-Latn-RS"/>
              </w:rPr>
            </w:pPr>
            <w:r w:rsidRPr="00810F1A">
              <w:rPr>
                <w:lang w:val="sr-Latn-RS"/>
              </w:rPr>
              <w:t>Šake:</w:t>
            </w:r>
            <w:r w:rsidR="00B93B3A">
              <w:rPr>
                <w:lang w:val="sr-Latn-RS"/>
              </w:rPr>
              <w:br/>
            </w:r>
            <w:r w:rsidRPr="00810F1A">
              <w:rPr>
                <w:lang w:val="sr-Latn-RS"/>
              </w:rPr>
              <w:t>Zaštitne rukavice protiv mikroorganizama</w:t>
            </w:r>
          </w:p>
          <w:p w14:paraId="77EFA778" w14:textId="0FC95FC1" w:rsidR="00810F1A" w:rsidRPr="00810F1A" w:rsidRDefault="00810F1A" w:rsidP="00810F1A">
            <w:pPr>
              <w:pStyle w:val="normal0"/>
              <w:rPr>
                <w:lang w:val="sr-Latn-RS"/>
              </w:rPr>
            </w:pPr>
            <w:r w:rsidRPr="00810F1A">
              <w:rPr>
                <w:lang w:val="sr-Latn-RS"/>
              </w:rPr>
              <w:t>Cijelo tijelo/dio tijela:</w:t>
            </w:r>
            <w:r w:rsidR="00B93B3A">
              <w:rPr>
                <w:lang w:val="sr-Latn-RS"/>
              </w:rPr>
              <w:br/>
            </w:r>
            <w:r w:rsidRPr="00810F1A">
              <w:rPr>
                <w:lang w:val="sr-Latn-RS"/>
              </w:rPr>
              <w:t>Zaštitna odjeća protiv bioloških štetnosti</w:t>
            </w:r>
          </w:p>
          <w:p w14:paraId="624C3752" w14:textId="024226D5" w:rsidR="00810F1A" w:rsidRPr="00590914" w:rsidRDefault="00810F1A" w:rsidP="00B93B3A">
            <w:pPr>
              <w:pStyle w:val="normal0"/>
              <w:rPr>
                <w:lang w:val="sr-Latn-RS"/>
              </w:rPr>
            </w:pPr>
            <w:r w:rsidRPr="00810F1A">
              <w:rPr>
                <w:lang w:val="sr-Latn-RS"/>
              </w:rPr>
              <w:t>Oči i/ili lice:</w:t>
            </w:r>
            <w:r w:rsidR="00B93B3A">
              <w:rPr>
                <w:lang w:val="sr-Latn-RS"/>
              </w:rPr>
              <w:br/>
            </w:r>
            <w:r w:rsidRPr="00810F1A">
              <w:rPr>
                <w:lang w:val="sr-Latn-RS"/>
              </w:rPr>
              <w:t>Zaštitne naočale i štitnici za lice</w:t>
            </w:r>
          </w:p>
        </w:tc>
        <w:tc>
          <w:tcPr>
            <w:tcW w:w="4536" w:type="dxa"/>
          </w:tcPr>
          <w:p w14:paraId="20F3291F" w14:textId="289ADBD3" w:rsidR="008B61A0" w:rsidRPr="00590914" w:rsidRDefault="00810F1A" w:rsidP="00507346">
            <w:pPr>
              <w:pStyle w:val="normal0"/>
              <w:rPr>
                <w:lang w:val="sr-Latn-RS"/>
              </w:rPr>
            </w:pPr>
            <w:r w:rsidRPr="00810F1A">
              <w:rPr>
                <w:lang w:val="sr-Latn-RS"/>
              </w:rPr>
              <w:t>- rad koji uključuje kontakt sa ljudskim tijelom te životinjskim</w:t>
            </w:r>
            <w:r w:rsidR="00B93B3A">
              <w:rPr>
                <w:lang w:val="sr-Latn-RS"/>
              </w:rPr>
              <w:t xml:space="preserve"> </w:t>
            </w:r>
            <w:r w:rsidR="00B93B3A" w:rsidRPr="00B93B3A">
              <w:rPr>
                <w:lang w:val="sr-Latn-RS"/>
              </w:rPr>
              <w:t xml:space="preserve">tekućinama i tkivima </w:t>
            </w:r>
            <w:r w:rsidR="0071389D">
              <w:rPr>
                <w:lang w:val="sr-Latn-RS"/>
              </w:rPr>
              <w:br/>
            </w:r>
            <w:r w:rsidR="00B93B3A" w:rsidRPr="00B93B3A">
              <w:rPr>
                <w:lang w:val="sr-Latn-RS"/>
              </w:rPr>
              <w:t>- rad u prisutnosti bioloških štetnosti</w:t>
            </w:r>
          </w:p>
        </w:tc>
        <w:tc>
          <w:tcPr>
            <w:tcW w:w="3508" w:type="dxa"/>
          </w:tcPr>
          <w:p w14:paraId="2B7D460E" w14:textId="09E92A09" w:rsidR="008B61A0" w:rsidRPr="00590914" w:rsidRDefault="00810F1A" w:rsidP="009D3D59">
            <w:pPr>
              <w:pStyle w:val="normal0"/>
              <w:rPr>
                <w:lang w:val="sr-Latn-RS"/>
              </w:rPr>
            </w:pPr>
            <w:r w:rsidRPr="00810F1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810F1A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810F1A">
              <w:rPr>
                <w:lang w:val="sr-Latn-RS"/>
              </w:rPr>
              <w:t>njega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veterinarske klinike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laboratoriji za kliničke analize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istraživački laboratoriji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domovi za starije i nemoćne osobe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pomoć u kući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uređaji za pročišćavanje otpadnih voda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postrojenje za obradu otpada</w:t>
            </w:r>
            <w:r w:rsidR="009D3D59">
              <w:rPr>
                <w:lang w:val="sr-Latn-RS"/>
              </w:rPr>
              <w:br/>
            </w:r>
            <w:r w:rsidR="009D3D59" w:rsidRPr="009D3D59">
              <w:rPr>
                <w:lang w:val="sr-Latn-RS"/>
              </w:rPr>
              <w:t>-</w:t>
            </w:r>
            <w:r w:rsidR="009D3D59">
              <w:rPr>
                <w:lang w:val="sr-Latn-RS"/>
              </w:rPr>
              <w:t xml:space="preserve"> </w:t>
            </w:r>
            <w:r w:rsidR="009D3D59" w:rsidRPr="009D3D59">
              <w:rPr>
                <w:lang w:val="sr-Latn-RS"/>
              </w:rPr>
              <w:t>prehrambena industrija i dr</w:t>
            </w:r>
          </w:p>
        </w:tc>
      </w:tr>
      <w:tr w:rsidR="00507346" w14:paraId="1B46FA70" w14:textId="77777777" w:rsidTr="008F1EB4">
        <w:tc>
          <w:tcPr>
            <w:tcW w:w="3923" w:type="dxa"/>
            <w:vAlign w:val="center"/>
          </w:tcPr>
          <w:p w14:paraId="4D84142A" w14:textId="602C9A70" w:rsidR="00507346" w:rsidRPr="00D02582" w:rsidRDefault="00507346" w:rsidP="00507346">
            <w:pPr>
              <w:pStyle w:val="normal0"/>
              <w:rPr>
                <w:lang w:val="sr-Latn-RS"/>
              </w:rPr>
            </w:pPr>
            <w:r w:rsidRPr="00D02582">
              <w:rPr>
                <w:lang w:val="sr-Latn-RS"/>
              </w:rPr>
              <w:t>Direktni i indirektni kontakt sa biološkim štetnostima</w:t>
            </w:r>
          </w:p>
        </w:tc>
        <w:tc>
          <w:tcPr>
            <w:tcW w:w="3727" w:type="dxa"/>
            <w:vAlign w:val="center"/>
          </w:tcPr>
          <w:p w14:paraId="19D5E388" w14:textId="1A187310" w:rsidR="00C07629" w:rsidRPr="00C07629" w:rsidRDefault="00C07629" w:rsidP="00C07629">
            <w:pPr>
              <w:pStyle w:val="normal0"/>
              <w:rPr>
                <w:lang w:val="sr-Latn-RS"/>
              </w:rPr>
            </w:pPr>
            <w:r w:rsidRPr="00C07629">
              <w:rPr>
                <w:lang w:val="sr-Latn-RS"/>
              </w:rPr>
              <w:t>Šake:</w:t>
            </w:r>
            <w:r>
              <w:rPr>
                <w:lang w:val="sr-Latn-RS"/>
              </w:rPr>
              <w:br/>
            </w:r>
            <w:r w:rsidRPr="00C07629">
              <w:rPr>
                <w:lang w:val="sr-Latn-RS"/>
              </w:rPr>
              <w:t>Zaštitne rukavice protiv mikroorganizama</w:t>
            </w:r>
          </w:p>
          <w:p w14:paraId="6D18D5A0" w14:textId="0731E83A" w:rsidR="00C07629" w:rsidRPr="00C07629" w:rsidRDefault="00C07629" w:rsidP="00C07629">
            <w:pPr>
              <w:pStyle w:val="normal0"/>
              <w:rPr>
                <w:lang w:val="sr-Latn-RS"/>
              </w:rPr>
            </w:pPr>
            <w:r w:rsidRPr="00C07629">
              <w:rPr>
                <w:lang w:val="sr-Latn-RS"/>
              </w:rPr>
              <w:t>Cijelo tijelo/dio tijela:</w:t>
            </w:r>
            <w:r>
              <w:rPr>
                <w:lang w:val="sr-Latn-RS"/>
              </w:rPr>
              <w:br/>
            </w:r>
            <w:r w:rsidRPr="00C07629">
              <w:rPr>
                <w:lang w:val="sr-Latn-RS"/>
              </w:rPr>
              <w:t>Zaštitna odjeća protiv bioloških štetnosti</w:t>
            </w:r>
          </w:p>
          <w:p w14:paraId="5F067276" w14:textId="35F9BFBD" w:rsidR="00507346" w:rsidRPr="00590914" w:rsidRDefault="00C07629" w:rsidP="00C07629">
            <w:pPr>
              <w:pStyle w:val="normal0"/>
              <w:rPr>
                <w:lang w:val="sr-Latn-RS"/>
              </w:rPr>
            </w:pPr>
            <w:r w:rsidRPr="00C07629">
              <w:rPr>
                <w:lang w:val="sr-Latn-RS"/>
              </w:rPr>
              <w:t>Oči i/ili lice:</w:t>
            </w:r>
            <w:r>
              <w:rPr>
                <w:lang w:val="sr-Latn-RS"/>
              </w:rPr>
              <w:br/>
            </w:r>
            <w:r w:rsidRPr="00C07629">
              <w:rPr>
                <w:lang w:val="sr-Latn-RS"/>
              </w:rPr>
              <w:t>Zaštitne naočale i štitnici za lice</w:t>
            </w:r>
          </w:p>
        </w:tc>
        <w:tc>
          <w:tcPr>
            <w:tcW w:w="4536" w:type="dxa"/>
          </w:tcPr>
          <w:p w14:paraId="5294FB4A" w14:textId="0A4AA854" w:rsidR="00701DFA" w:rsidRPr="00701DFA" w:rsidRDefault="00701DFA" w:rsidP="00701DFA">
            <w:pPr>
              <w:pStyle w:val="normal0"/>
              <w:rPr>
                <w:lang w:val="sr-Latn-RS"/>
              </w:rPr>
            </w:pPr>
            <w:r w:rsidRPr="00701DF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01DFA">
              <w:rPr>
                <w:lang w:val="sr-Latn-RS"/>
              </w:rPr>
              <w:t>rad koji uključuje kontakt s ljudskim tijelom te životinjskim tekućinama i tkivima (ujedi, ubodi)</w:t>
            </w:r>
          </w:p>
          <w:p w14:paraId="15620597" w14:textId="3EE12ED1" w:rsidR="00507346" w:rsidRPr="00590914" w:rsidRDefault="00701DFA" w:rsidP="00701DFA">
            <w:pPr>
              <w:pStyle w:val="normal0"/>
              <w:rPr>
                <w:lang w:val="sr-Latn-RS"/>
              </w:rPr>
            </w:pPr>
            <w:r w:rsidRPr="00701DFA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01DFA">
              <w:rPr>
                <w:lang w:val="sr-Latn-RS"/>
              </w:rPr>
              <w:t>rad u prisutnosti bioloških štetnosti</w:t>
            </w:r>
          </w:p>
        </w:tc>
        <w:tc>
          <w:tcPr>
            <w:tcW w:w="3508" w:type="dxa"/>
          </w:tcPr>
          <w:p w14:paraId="6C7D3AD5" w14:textId="7427B596" w:rsidR="00507346" w:rsidRPr="00590914" w:rsidRDefault="00F91557" w:rsidP="00F91557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F70579" w:rsidRPr="00F70579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domovi za starije i nemoćne osobe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prehrambena industrija</w:t>
            </w:r>
            <w:r>
              <w:rPr>
                <w:lang w:val="sr-Latn-RS"/>
              </w:rPr>
              <w:br/>
            </w:r>
            <w:r w:rsidR="00F70579" w:rsidRPr="00F7057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F70579" w:rsidRPr="00F70579">
              <w:rPr>
                <w:lang w:val="sr-Latn-RS"/>
              </w:rPr>
              <w:t>šumarstvo i</w:t>
            </w:r>
            <w:r w:rsidR="00F70579">
              <w:rPr>
                <w:lang w:val="sr-Latn-RS"/>
              </w:rPr>
              <w:t xml:space="preserve"> i dr.</w:t>
            </w:r>
          </w:p>
        </w:tc>
      </w:tr>
      <w:tr w:rsidR="002D210F" w14:paraId="593C053A" w14:textId="77777777" w:rsidTr="002D210F">
        <w:trPr>
          <w:trHeight w:val="944"/>
        </w:trPr>
        <w:tc>
          <w:tcPr>
            <w:tcW w:w="3923" w:type="dxa"/>
            <w:vMerge w:val="restart"/>
            <w:vAlign w:val="center"/>
          </w:tcPr>
          <w:p w14:paraId="583683A4" w14:textId="4D2DA182" w:rsidR="002D210F" w:rsidRPr="00D02582" w:rsidRDefault="002D210F" w:rsidP="00507346">
            <w:pPr>
              <w:pStyle w:val="normal0"/>
              <w:rPr>
                <w:lang w:val="sr-Latn-RS"/>
              </w:rPr>
            </w:pPr>
            <w:r w:rsidRPr="00782613">
              <w:rPr>
                <w:lang w:val="sr-Latn-RS"/>
              </w:rPr>
              <w:t>Biološke štetnosti - Razlijevanje, prskanje, štrcanje</w:t>
            </w:r>
          </w:p>
        </w:tc>
        <w:tc>
          <w:tcPr>
            <w:tcW w:w="3727" w:type="dxa"/>
            <w:vAlign w:val="center"/>
          </w:tcPr>
          <w:p w14:paraId="515765B6" w14:textId="77777777" w:rsidR="002D210F" w:rsidRPr="00DA6B66" w:rsidRDefault="002D210F" w:rsidP="00DA6B66">
            <w:pPr>
              <w:pStyle w:val="normal0"/>
              <w:rPr>
                <w:lang w:val="sr-Latn-RS"/>
              </w:rPr>
            </w:pPr>
            <w:r w:rsidRPr="00DA6B66">
              <w:rPr>
                <w:lang w:val="sr-Latn-RS"/>
              </w:rPr>
              <w:t>Šake:</w:t>
            </w:r>
          </w:p>
          <w:p w14:paraId="3E6502C5" w14:textId="20E5DC7F" w:rsidR="002D210F" w:rsidRPr="00590914" w:rsidRDefault="002D210F" w:rsidP="00DA6B66">
            <w:pPr>
              <w:pStyle w:val="normal0"/>
              <w:rPr>
                <w:lang w:val="sr-Latn-RS"/>
              </w:rPr>
            </w:pPr>
            <w:r w:rsidRPr="00DA6B66">
              <w:rPr>
                <w:lang w:val="sr-Latn-RS"/>
              </w:rPr>
              <w:t>Zaštitne rukavice protiv mikroorganizama</w:t>
            </w:r>
          </w:p>
        </w:tc>
        <w:tc>
          <w:tcPr>
            <w:tcW w:w="4536" w:type="dxa"/>
          </w:tcPr>
          <w:p w14:paraId="44281163" w14:textId="29EB7384" w:rsidR="002D210F" w:rsidRPr="00590914" w:rsidRDefault="002D210F" w:rsidP="00544931">
            <w:pPr>
              <w:pStyle w:val="normal0"/>
              <w:rPr>
                <w:lang w:val="sr-Latn-RS"/>
              </w:rPr>
            </w:pPr>
            <w:r w:rsidRPr="0054493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44931">
              <w:rPr>
                <w:lang w:val="sr-Latn-RS"/>
              </w:rPr>
              <w:t>rad koji uključuje kontakt s ljudskim tijelom te životinjskim tekućinama i tkivima</w:t>
            </w:r>
            <w:r>
              <w:rPr>
                <w:lang w:val="sr-Latn-RS"/>
              </w:rPr>
              <w:br/>
            </w:r>
            <w:r w:rsidRPr="00544931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44931">
              <w:rPr>
                <w:lang w:val="sr-Latn-RS"/>
              </w:rPr>
              <w:t>rad u prisutnosti bioloških agensa</w:t>
            </w:r>
          </w:p>
        </w:tc>
        <w:tc>
          <w:tcPr>
            <w:tcW w:w="3508" w:type="dxa"/>
          </w:tcPr>
          <w:p w14:paraId="502FEA4A" w14:textId="79B775DE" w:rsidR="002D210F" w:rsidRPr="00590914" w:rsidRDefault="002D210F" w:rsidP="00970762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970762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domovi za starije i nemoćne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Pr="0097076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970762">
              <w:rPr>
                <w:lang w:val="sr-Latn-RS"/>
              </w:rPr>
              <w:t>prehrambena industrija i dr.</w:t>
            </w:r>
          </w:p>
        </w:tc>
      </w:tr>
      <w:tr w:rsidR="002D210F" w14:paraId="317F51E3" w14:textId="77777777" w:rsidTr="008F1EB4">
        <w:trPr>
          <w:trHeight w:val="943"/>
        </w:trPr>
        <w:tc>
          <w:tcPr>
            <w:tcW w:w="3923" w:type="dxa"/>
            <w:vMerge/>
            <w:vAlign w:val="center"/>
          </w:tcPr>
          <w:p w14:paraId="2F1186D1" w14:textId="77777777" w:rsidR="002D210F" w:rsidRPr="00782613" w:rsidRDefault="002D210F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150A06B8" w14:textId="77777777" w:rsidR="002D210F" w:rsidRPr="002D210F" w:rsidRDefault="002D210F" w:rsidP="002D210F">
            <w:pPr>
              <w:pStyle w:val="normal0"/>
              <w:rPr>
                <w:lang w:val="sr-Latn-RS"/>
              </w:rPr>
            </w:pPr>
            <w:r w:rsidRPr="002D210F">
              <w:rPr>
                <w:lang w:val="sr-Latn-RS"/>
              </w:rPr>
              <w:t>Stopala/noge:</w:t>
            </w:r>
          </w:p>
          <w:p w14:paraId="4E6DD5DE" w14:textId="3CB08C26" w:rsidR="002D210F" w:rsidRPr="00DA6B66" w:rsidRDefault="002D210F" w:rsidP="002D210F">
            <w:pPr>
              <w:pStyle w:val="normal0"/>
              <w:rPr>
                <w:lang w:val="sr-Latn-RS"/>
              </w:rPr>
            </w:pPr>
            <w:r w:rsidRPr="002D210F">
              <w:rPr>
                <w:lang w:val="sr-Latn-RS"/>
              </w:rPr>
              <w:t>Zaštitne čizme i navlake</w:t>
            </w:r>
          </w:p>
        </w:tc>
        <w:tc>
          <w:tcPr>
            <w:tcW w:w="4536" w:type="dxa"/>
          </w:tcPr>
          <w:p w14:paraId="66B28C99" w14:textId="243676AD" w:rsidR="002D210F" w:rsidRPr="00544931" w:rsidRDefault="003E6FB7" w:rsidP="00187B2D">
            <w:pPr>
              <w:pStyle w:val="normal0"/>
              <w:rPr>
                <w:lang w:val="sr-Latn-RS"/>
              </w:rPr>
            </w:pPr>
            <w:r w:rsidRPr="003E6FB7">
              <w:rPr>
                <w:lang w:val="sr-Latn-RS"/>
              </w:rPr>
              <w:t>-</w:t>
            </w:r>
            <w:r w:rsidR="00187B2D">
              <w:rPr>
                <w:lang w:val="sr-Latn-RS"/>
              </w:rPr>
              <w:t xml:space="preserve"> </w:t>
            </w:r>
            <w:r w:rsidRPr="003E6FB7">
              <w:rPr>
                <w:lang w:val="sr-Latn-RS"/>
              </w:rPr>
              <w:t>rad koji uključuje kontakt s ljudskim tijelom te životinjskim tekućinama i tkivima</w:t>
            </w:r>
            <w:r w:rsidR="00187B2D">
              <w:rPr>
                <w:lang w:val="sr-Latn-RS"/>
              </w:rPr>
              <w:br/>
            </w:r>
            <w:r w:rsidRPr="003E6FB7">
              <w:rPr>
                <w:lang w:val="sr-Latn-RS"/>
              </w:rPr>
              <w:t>-</w:t>
            </w:r>
            <w:r w:rsidR="00187B2D">
              <w:rPr>
                <w:lang w:val="sr-Latn-RS"/>
              </w:rPr>
              <w:t xml:space="preserve"> </w:t>
            </w:r>
            <w:r w:rsidRPr="003E6FB7">
              <w:rPr>
                <w:lang w:val="sr-Latn-RS"/>
              </w:rPr>
              <w:t>rad u prisutnosti bioloških štetnosti</w:t>
            </w:r>
          </w:p>
        </w:tc>
        <w:tc>
          <w:tcPr>
            <w:tcW w:w="3508" w:type="dxa"/>
          </w:tcPr>
          <w:p w14:paraId="6AC8B973" w14:textId="1B7ADF48" w:rsidR="002D210F" w:rsidRDefault="00366729" w:rsidP="00366729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Pr="00366729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domovi za starije i nemoćne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Pr="00366729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366729">
              <w:rPr>
                <w:lang w:val="sr-Latn-RS"/>
              </w:rPr>
              <w:t>prehrambena industrija i dr.</w:t>
            </w:r>
          </w:p>
        </w:tc>
      </w:tr>
      <w:tr w:rsidR="002D210F" w14:paraId="4BB03EFC" w14:textId="77777777" w:rsidTr="008F1EB4">
        <w:trPr>
          <w:trHeight w:val="943"/>
        </w:trPr>
        <w:tc>
          <w:tcPr>
            <w:tcW w:w="3923" w:type="dxa"/>
            <w:vMerge/>
            <w:vAlign w:val="center"/>
          </w:tcPr>
          <w:p w14:paraId="7C753486" w14:textId="77777777" w:rsidR="002D210F" w:rsidRPr="00782613" w:rsidRDefault="002D210F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29D9317B" w14:textId="77777777" w:rsidR="002D210F" w:rsidRPr="002D210F" w:rsidRDefault="002D210F" w:rsidP="002D210F">
            <w:pPr>
              <w:pStyle w:val="normal0"/>
              <w:rPr>
                <w:lang w:val="sr-Latn-RS"/>
              </w:rPr>
            </w:pPr>
            <w:r w:rsidRPr="002D210F">
              <w:rPr>
                <w:lang w:val="sr-Latn-RS"/>
              </w:rPr>
              <w:t>Cijelo tijelo:</w:t>
            </w:r>
          </w:p>
          <w:p w14:paraId="376CE853" w14:textId="0C4C0DBC" w:rsidR="002D210F" w:rsidRPr="00DA6B66" w:rsidRDefault="002D210F" w:rsidP="002D210F">
            <w:pPr>
              <w:pStyle w:val="normal0"/>
              <w:rPr>
                <w:lang w:val="sr-Latn-RS"/>
              </w:rPr>
            </w:pPr>
            <w:r w:rsidRPr="002D210F">
              <w:rPr>
                <w:lang w:val="sr-Latn-RS"/>
              </w:rPr>
              <w:t>Zaštitna odjeća protiv bioloških štetnosti</w:t>
            </w:r>
          </w:p>
        </w:tc>
        <w:tc>
          <w:tcPr>
            <w:tcW w:w="4536" w:type="dxa"/>
          </w:tcPr>
          <w:p w14:paraId="68198481" w14:textId="31847BA8" w:rsidR="002D210F" w:rsidRPr="00544931" w:rsidRDefault="006A1965" w:rsidP="00D031E7">
            <w:pPr>
              <w:pStyle w:val="normal0"/>
              <w:rPr>
                <w:lang w:val="sr-Latn-RS"/>
              </w:rPr>
            </w:pPr>
            <w:r w:rsidRPr="006A1965">
              <w:rPr>
                <w:lang w:val="sr-Latn-RS"/>
              </w:rPr>
              <w:t>-</w:t>
            </w:r>
            <w:r w:rsidR="00D031E7">
              <w:rPr>
                <w:lang w:val="sr-Latn-RS"/>
              </w:rPr>
              <w:t xml:space="preserve"> </w:t>
            </w:r>
            <w:r w:rsidRPr="006A1965">
              <w:rPr>
                <w:lang w:val="sr-Latn-RS"/>
              </w:rPr>
              <w:t>rad koji uključuje kontakt s ljudskim tijelom te životinjskim tekućinama i tkivima</w:t>
            </w:r>
            <w:r w:rsidR="00D031E7">
              <w:rPr>
                <w:lang w:val="sr-Latn-RS"/>
              </w:rPr>
              <w:br/>
            </w:r>
            <w:r w:rsidRPr="006A1965">
              <w:rPr>
                <w:lang w:val="sr-Latn-RS"/>
              </w:rPr>
              <w:t>-</w:t>
            </w:r>
            <w:r w:rsidR="00D031E7">
              <w:rPr>
                <w:lang w:val="sr-Latn-RS"/>
              </w:rPr>
              <w:t xml:space="preserve"> </w:t>
            </w:r>
            <w:r w:rsidRPr="006A1965">
              <w:rPr>
                <w:lang w:val="sr-Latn-RS"/>
              </w:rPr>
              <w:t>rad u prisutnosti bioloških štetnosti</w:t>
            </w:r>
          </w:p>
        </w:tc>
        <w:tc>
          <w:tcPr>
            <w:tcW w:w="3508" w:type="dxa"/>
          </w:tcPr>
          <w:p w14:paraId="35FD263A" w14:textId="6DB3A1DD" w:rsidR="002D210F" w:rsidRDefault="005D0E56" w:rsidP="005D0E56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>- z</w:t>
            </w:r>
            <w:r w:rsidRPr="005D0E56">
              <w:rPr>
                <w:lang w:val="sr-Latn-RS"/>
              </w:rPr>
              <w:t>dravstvena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domovi za starije i nemoćne osobe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postrojenje za obradu</w:t>
            </w:r>
            <w:r>
              <w:rPr>
                <w:lang w:val="sr-Latn-RS"/>
              </w:rPr>
              <w:t xml:space="preserve"> </w:t>
            </w:r>
            <w:r w:rsidRPr="005D0E56">
              <w:rPr>
                <w:lang w:val="sr-Latn-RS"/>
              </w:rPr>
              <w:t>otpada</w:t>
            </w:r>
            <w:r>
              <w:rPr>
                <w:lang w:val="sr-Latn-RS"/>
              </w:rPr>
              <w:br/>
            </w:r>
            <w:r w:rsidRPr="005D0E56">
              <w:rPr>
                <w:lang w:val="sr-Latn-RS"/>
              </w:rPr>
              <w:t>- prehrambena industrija i dr.</w:t>
            </w:r>
          </w:p>
        </w:tc>
      </w:tr>
      <w:tr w:rsidR="00507346" w14:paraId="5F05559B" w14:textId="77777777" w:rsidTr="008F1EB4">
        <w:tc>
          <w:tcPr>
            <w:tcW w:w="3923" w:type="dxa"/>
            <w:vAlign w:val="center"/>
          </w:tcPr>
          <w:p w14:paraId="240E9BF9" w14:textId="558FA986" w:rsidR="00507346" w:rsidRPr="00D02582" w:rsidRDefault="00507346" w:rsidP="00507346">
            <w:pPr>
              <w:pStyle w:val="normal0"/>
              <w:rPr>
                <w:lang w:val="sr-Latn-RS"/>
              </w:rPr>
            </w:pPr>
            <w:r w:rsidRPr="0041387D">
              <w:rPr>
                <w:lang w:val="sr-Latn-RS"/>
              </w:rPr>
              <w:t>Direktni i indirektni kontakt sa</w:t>
            </w:r>
            <w:r>
              <w:rPr>
                <w:lang w:val="sr-Latn-RS"/>
              </w:rPr>
              <w:t xml:space="preserve"> </w:t>
            </w:r>
            <w:r w:rsidRPr="0041387D">
              <w:rPr>
                <w:lang w:val="sr-Latn-RS"/>
              </w:rPr>
              <w:t>biološkim štetnostima od</w:t>
            </w:r>
            <w:r>
              <w:rPr>
                <w:lang w:val="sr-Latn-RS"/>
              </w:rPr>
              <w:t xml:space="preserve"> </w:t>
            </w:r>
            <w:r w:rsidRPr="0041387D">
              <w:rPr>
                <w:lang w:val="sr-Latn-RS"/>
              </w:rPr>
              <w:t>materijala, osoba i životinja</w:t>
            </w:r>
          </w:p>
        </w:tc>
        <w:tc>
          <w:tcPr>
            <w:tcW w:w="3727" w:type="dxa"/>
            <w:vAlign w:val="center"/>
          </w:tcPr>
          <w:p w14:paraId="237E68B4" w14:textId="1090EE44" w:rsidR="00072E25" w:rsidRPr="00072E25" w:rsidRDefault="00072E25" w:rsidP="00072E25">
            <w:pPr>
              <w:pStyle w:val="normal0"/>
              <w:rPr>
                <w:lang w:val="sr-Latn-RS"/>
              </w:rPr>
            </w:pPr>
            <w:r w:rsidRPr="00072E25">
              <w:rPr>
                <w:lang w:val="sr-Latn-RS"/>
              </w:rPr>
              <w:t>Šake:</w:t>
            </w:r>
            <w:r>
              <w:rPr>
                <w:lang w:val="sr-Latn-RS"/>
              </w:rPr>
              <w:br/>
            </w:r>
            <w:r w:rsidRPr="00072E25">
              <w:rPr>
                <w:lang w:val="sr-Latn-RS"/>
              </w:rPr>
              <w:t>Zaštitne rukavice protiv mikroorganizama</w:t>
            </w:r>
          </w:p>
          <w:p w14:paraId="78A0846A" w14:textId="77777777" w:rsidR="00072E25" w:rsidRDefault="00072E25" w:rsidP="00072E25">
            <w:pPr>
              <w:pStyle w:val="normal0"/>
              <w:rPr>
                <w:lang w:val="sr-Latn-RS"/>
              </w:rPr>
            </w:pPr>
            <w:r w:rsidRPr="00072E25">
              <w:rPr>
                <w:lang w:val="sr-Latn-RS"/>
              </w:rPr>
              <w:t>Cijelo tijelo/dio tijela:</w:t>
            </w:r>
            <w:r>
              <w:rPr>
                <w:lang w:val="sr-Latn-RS"/>
              </w:rPr>
              <w:br/>
            </w:r>
            <w:r w:rsidRPr="00072E25">
              <w:rPr>
                <w:lang w:val="sr-Latn-RS"/>
              </w:rPr>
              <w:t xml:space="preserve">Zaštitna odjeća protiv bioloških štetnosti </w:t>
            </w:r>
          </w:p>
          <w:p w14:paraId="5F8271BA" w14:textId="6E9D193E" w:rsidR="00507346" w:rsidRPr="00590914" w:rsidRDefault="00072E25" w:rsidP="00072E25">
            <w:pPr>
              <w:pStyle w:val="normal0"/>
              <w:rPr>
                <w:lang w:val="sr-Latn-RS"/>
              </w:rPr>
            </w:pPr>
            <w:r w:rsidRPr="00072E25">
              <w:rPr>
                <w:lang w:val="sr-Latn-RS"/>
              </w:rPr>
              <w:t>Oči i/ili lice:</w:t>
            </w:r>
            <w:r>
              <w:rPr>
                <w:lang w:val="sr-Latn-RS"/>
              </w:rPr>
              <w:br/>
            </w:r>
            <w:r w:rsidRPr="00072E25">
              <w:rPr>
                <w:lang w:val="sr-Latn-RS"/>
              </w:rPr>
              <w:t>Zaštitne naočale i štitnici za lice</w:t>
            </w:r>
          </w:p>
        </w:tc>
        <w:tc>
          <w:tcPr>
            <w:tcW w:w="4536" w:type="dxa"/>
          </w:tcPr>
          <w:p w14:paraId="2A51D758" w14:textId="05464B7F" w:rsidR="00507346" w:rsidRPr="00590914" w:rsidRDefault="00072E25" w:rsidP="001511B0">
            <w:pPr>
              <w:pStyle w:val="normal0"/>
              <w:rPr>
                <w:lang w:val="sr-Latn-RS"/>
              </w:rPr>
            </w:pPr>
            <w:r w:rsidRPr="00072E25">
              <w:rPr>
                <w:lang w:val="sr-Latn-RS"/>
              </w:rPr>
              <w:t>- rad koji uključuje kontakt s ljudskim tijelom te životinjskim</w:t>
            </w:r>
            <w:r w:rsidR="001511B0">
              <w:rPr>
                <w:lang w:val="sr-Latn-RS"/>
              </w:rPr>
              <w:t xml:space="preserve"> </w:t>
            </w:r>
            <w:r w:rsidRPr="00072E25">
              <w:rPr>
                <w:lang w:val="sr-Latn-RS"/>
              </w:rPr>
              <w:t>tekućinama i tkivima (ujedi, ubodi)</w:t>
            </w:r>
            <w:r w:rsidR="001511B0">
              <w:rPr>
                <w:lang w:val="sr-Latn-RS"/>
              </w:rPr>
              <w:br/>
            </w:r>
            <w:r w:rsidRPr="00072E25">
              <w:rPr>
                <w:lang w:val="sr-Latn-RS"/>
              </w:rPr>
              <w:t>- rad u prisutnosti bioloških štetnosti</w:t>
            </w:r>
          </w:p>
        </w:tc>
        <w:tc>
          <w:tcPr>
            <w:tcW w:w="3508" w:type="dxa"/>
          </w:tcPr>
          <w:p w14:paraId="20BF1E97" w14:textId="34845E23" w:rsidR="00507346" w:rsidRPr="00590914" w:rsidRDefault="00747C50" w:rsidP="00747C50">
            <w:pPr>
              <w:pStyle w:val="normal0"/>
              <w:rPr>
                <w:lang w:val="sr-Latn-RS"/>
              </w:rPr>
            </w:pP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zdravstvena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njega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veterinarske klinike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laboratoriji za kliničke analize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istraživački laboratoriji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domovi za starije i nemoćne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osobe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pomoć u kući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uređaji za pročišćavanje otpadnih voda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postrojenje za obradu otpada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prehrambena industrija</w:t>
            </w:r>
            <w:r>
              <w:rPr>
                <w:lang w:val="sr-Latn-RS"/>
              </w:rPr>
              <w:br/>
            </w:r>
            <w:r w:rsidRPr="00747C5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747C50">
              <w:rPr>
                <w:lang w:val="sr-Latn-RS"/>
              </w:rPr>
              <w:t>šumarstvo i dr.</w:t>
            </w:r>
          </w:p>
        </w:tc>
      </w:tr>
      <w:tr w:rsidR="00507346" w14:paraId="5B2B1A46" w14:textId="77777777" w:rsidTr="008F1EB4">
        <w:tc>
          <w:tcPr>
            <w:tcW w:w="3923" w:type="dxa"/>
            <w:vAlign w:val="center"/>
          </w:tcPr>
          <w:p w14:paraId="354FF674" w14:textId="48E4FCA7" w:rsidR="00507346" w:rsidRPr="0041387D" w:rsidRDefault="00507346" w:rsidP="00507346">
            <w:pPr>
              <w:pStyle w:val="normal0"/>
              <w:rPr>
                <w:lang w:val="sr-Latn-RS"/>
              </w:rPr>
            </w:pPr>
            <w:r w:rsidRPr="0061163D">
              <w:rPr>
                <w:lang w:val="sr-Latn-RS"/>
              </w:rPr>
              <w:t>Nevidljivost</w:t>
            </w:r>
          </w:p>
        </w:tc>
        <w:tc>
          <w:tcPr>
            <w:tcW w:w="3727" w:type="dxa"/>
            <w:vAlign w:val="center"/>
          </w:tcPr>
          <w:p w14:paraId="0F9CC1DC" w14:textId="77777777" w:rsidR="00747C50" w:rsidRPr="00747C50" w:rsidRDefault="00747C50" w:rsidP="00747C50">
            <w:pPr>
              <w:pStyle w:val="normal0"/>
              <w:rPr>
                <w:lang w:val="sr-Latn-RS"/>
              </w:rPr>
            </w:pPr>
            <w:r w:rsidRPr="00747C50">
              <w:rPr>
                <w:lang w:val="sr-Latn-RS"/>
              </w:rPr>
              <w:t>Cijelo tijelo:</w:t>
            </w:r>
          </w:p>
          <w:p w14:paraId="57AE7E2E" w14:textId="0BC5C900" w:rsidR="00507346" w:rsidRPr="00590914" w:rsidRDefault="00747C50" w:rsidP="00747C50">
            <w:pPr>
              <w:pStyle w:val="normal0"/>
              <w:rPr>
                <w:lang w:val="sr-Latn-RS"/>
              </w:rPr>
            </w:pPr>
            <w:r w:rsidRPr="00747C50">
              <w:rPr>
                <w:lang w:val="sr-Latn-RS"/>
              </w:rPr>
              <w:t>Oprema lične zaštite koja vidljivo upozorava na korisnikovo prisustvo</w:t>
            </w:r>
          </w:p>
        </w:tc>
        <w:tc>
          <w:tcPr>
            <w:tcW w:w="4536" w:type="dxa"/>
          </w:tcPr>
          <w:p w14:paraId="5C2B93D5" w14:textId="354A8D4B" w:rsidR="00507346" w:rsidRPr="00590914" w:rsidRDefault="00631770" w:rsidP="00631770">
            <w:pPr>
              <w:pStyle w:val="normal0"/>
              <w:rPr>
                <w:lang w:val="sr-Latn-RS"/>
              </w:rPr>
            </w:pPr>
            <w:r w:rsidRPr="0063177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31770">
              <w:rPr>
                <w:lang w:val="sr-Latn-RS"/>
              </w:rPr>
              <w:t>rad u području kretanja vozila</w:t>
            </w:r>
            <w:r>
              <w:rPr>
                <w:lang w:val="sr-Latn-RS"/>
              </w:rPr>
              <w:br/>
            </w:r>
            <w:r w:rsidRPr="0063177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31770">
              <w:rPr>
                <w:lang w:val="sr-Latn-RS"/>
              </w:rPr>
              <w:t>rad na asfaltiranju i cestovna signalizacija</w:t>
            </w:r>
            <w:r>
              <w:rPr>
                <w:lang w:val="sr-Latn-RS"/>
              </w:rPr>
              <w:br/>
            </w:r>
            <w:r w:rsidRPr="0063177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31770">
              <w:rPr>
                <w:lang w:val="sr-Latn-RS"/>
              </w:rPr>
              <w:t>željeznički radovi</w:t>
            </w:r>
            <w:r>
              <w:rPr>
                <w:lang w:val="sr-Latn-RS"/>
              </w:rPr>
              <w:br/>
            </w:r>
            <w:r w:rsidRPr="0063177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31770">
              <w:rPr>
                <w:lang w:val="sr-Latn-RS"/>
              </w:rPr>
              <w:t>upravljanje prijevoznim sredstvima</w:t>
            </w:r>
            <w:r>
              <w:rPr>
                <w:lang w:val="sr-Latn-RS"/>
              </w:rPr>
              <w:br/>
            </w:r>
            <w:r w:rsidRPr="00631770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631770">
              <w:rPr>
                <w:lang w:val="sr-Latn-RS"/>
              </w:rPr>
              <w:t>rad u zračnim lukama</w:t>
            </w:r>
          </w:p>
        </w:tc>
        <w:tc>
          <w:tcPr>
            <w:tcW w:w="3508" w:type="dxa"/>
          </w:tcPr>
          <w:p w14:paraId="0ED34C84" w14:textId="0ABA8FA0" w:rsidR="00507346" w:rsidRPr="00590914" w:rsidRDefault="00987275" w:rsidP="00987275">
            <w:pPr>
              <w:pStyle w:val="normal0"/>
              <w:rPr>
                <w:lang w:val="sr-Latn-RS"/>
              </w:rPr>
            </w:pPr>
            <w:r>
              <w:rPr>
                <w:lang w:val="sr-Latn-RS"/>
              </w:rPr>
              <w:t xml:space="preserve">- </w:t>
            </w:r>
            <w:r w:rsidR="001E1692" w:rsidRPr="001E1692">
              <w:rPr>
                <w:lang w:val="sr-Latn-RS"/>
              </w:rPr>
              <w:t>visokogradnja</w:t>
            </w:r>
            <w:r>
              <w:rPr>
                <w:lang w:val="sr-Latn-RS"/>
              </w:rPr>
              <w:br/>
            </w:r>
            <w:r w:rsidR="001E1692" w:rsidRPr="001E169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E1692" w:rsidRPr="001E1692">
              <w:rPr>
                <w:lang w:val="sr-Latn-RS"/>
              </w:rPr>
              <w:t>niskogradnja</w:t>
            </w:r>
            <w:r>
              <w:rPr>
                <w:lang w:val="sr-Latn-RS"/>
              </w:rPr>
              <w:br/>
            </w:r>
            <w:r w:rsidR="001E1692" w:rsidRPr="001E169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E1692" w:rsidRPr="001E1692">
              <w:rPr>
                <w:lang w:val="sr-Latn-RS"/>
              </w:rPr>
              <w:t>brodogradnj</w:t>
            </w:r>
            <w:r>
              <w:rPr>
                <w:lang w:val="sr-Latn-RS"/>
              </w:rPr>
              <w:t>a</w:t>
            </w:r>
            <w:r>
              <w:rPr>
                <w:lang w:val="sr-Latn-RS"/>
              </w:rPr>
              <w:br/>
            </w:r>
            <w:r w:rsidR="001E1692" w:rsidRPr="001E169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E1692" w:rsidRPr="001E1692">
              <w:rPr>
                <w:lang w:val="sr-Latn-RS"/>
              </w:rPr>
              <w:t>rudarstvo</w:t>
            </w:r>
            <w:r>
              <w:rPr>
                <w:lang w:val="sr-Latn-RS"/>
              </w:rPr>
              <w:br/>
            </w:r>
            <w:r w:rsidR="001E1692" w:rsidRPr="001E1692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="001E1692" w:rsidRPr="001E1692">
              <w:rPr>
                <w:lang w:val="sr-Latn-RS"/>
              </w:rPr>
              <w:t>usluge prijevoza tereta i putnika i dr.</w:t>
            </w:r>
          </w:p>
        </w:tc>
      </w:tr>
      <w:tr w:rsidR="005E264D" w14:paraId="117D1890" w14:textId="77777777" w:rsidTr="005E264D">
        <w:trPr>
          <w:trHeight w:val="143"/>
        </w:trPr>
        <w:tc>
          <w:tcPr>
            <w:tcW w:w="3923" w:type="dxa"/>
            <w:vMerge w:val="restart"/>
            <w:vAlign w:val="center"/>
          </w:tcPr>
          <w:p w14:paraId="6E5FD102" w14:textId="43696BE4" w:rsidR="005E264D" w:rsidRPr="0041387D" w:rsidRDefault="005E264D" w:rsidP="00507346">
            <w:pPr>
              <w:pStyle w:val="normal0"/>
              <w:rPr>
                <w:lang w:val="sr-Latn-RS"/>
              </w:rPr>
            </w:pPr>
            <w:r w:rsidRPr="003713C2">
              <w:rPr>
                <w:lang w:val="sr-Latn-RS"/>
              </w:rPr>
              <w:t>Nedostatak kisika</w:t>
            </w:r>
          </w:p>
        </w:tc>
        <w:tc>
          <w:tcPr>
            <w:tcW w:w="3727" w:type="dxa"/>
            <w:vAlign w:val="center"/>
          </w:tcPr>
          <w:p w14:paraId="72D51E1F" w14:textId="77777777" w:rsidR="005E264D" w:rsidRPr="005E264D" w:rsidRDefault="005E264D" w:rsidP="005E264D">
            <w:pPr>
              <w:pStyle w:val="normal0"/>
              <w:rPr>
                <w:lang w:val="sr-Latn-RS"/>
              </w:rPr>
            </w:pPr>
            <w:r w:rsidRPr="005E264D">
              <w:rPr>
                <w:lang w:val="sr-Latn-RS"/>
              </w:rPr>
              <w:t>Disajni sistem:</w:t>
            </w:r>
          </w:p>
          <w:p w14:paraId="6CE222D9" w14:textId="74F17283" w:rsidR="005E264D" w:rsidRPr="00590914" w:rsidRDefault="005E264D" w:rsidP="005E264D">
            <w:pPr>
              <w:pStyle w:val="normal0"/>
              <w:rPr>
                <w:lang w:val="sr-Latn-RS"/>
              </w:rPr>
            </w:pPr>
            <w:r w:rsidRPr="005E264D">
              <w:rPr>
                <w:lang w:val="sr-Latn-RS"/>
              </w:rPr>
              <w:t>Izolacijska zaštitna oprema za disanje</w:t>
            </w:r>
          </w:p>
        </w:tc>
        <w:tc>
          <w:tcPr>
            <w:tcW w:w="4536" w:type="dxa"/>
          </w:tcPr>
          <w:p w14:paraId="3A5FD90A" w14:textId="5EB0C56D" w:rsidR="005E264D" w:rsidRPr="00590914" w:rsidRDefault="003D404D" w:rsidP="00DB409E">
            <w:pPr>
              <w:pStyle w:val="normal0"/>
              <w:rPr>
                <w:lang w:val="sr-Latn-RS"/>
              </w:rPr>
            </w:pP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rad u zatvorenom prostoru</w:t>
            </w:r>
            <w:r w:rsidR="00DB409E"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rad u prostorijama za fermentiranje i destilaciju</w:t>
            </w:r>
            <w:r w:rsidR="00DB409E"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rad u bazenima i digestorima</w:t>
            </w:r>
            <w:r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rad u spremnicima, skučenim prostorima i industrijskim plinskim pećima u kojima može biti plina ili nedovoljno</w:t>
            </w:r>
            <w:r w:rsidR="00DB409E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kisika</w:t>
            </w:r>
            <w:r w:rsidR="00DB409E"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rad u oknima, kanalizaciji i drugim podzemnim prostorima povezanim s kanalizacijom</w:t>
            </w:r>
          </w:p>
        </w:tc>
        <w:tc>
          <w:tcPr>
            <w:tcW w:w="3508" w:type="dxa"/>
          </w:tcPr>
          <w:p w14:paraId="0A16385E" w14:textId="20FB62B2" w:rsidR="005E264D" w:rsidRPr="00590914" w:rsidRDefault="003D404D" w:rsidP="00DB409E">
            <w:pPr>
              <w:pStyle w:val="normal0"/>
              <w:rPr>
                <w:lang w:val="sr-Latn-RS"/>
              </w:rPr>
            </w:pP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proizvodnja alkoholnih pića</w:t>
            </w:r>
            <w:r w:rsidR="00DB409E"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niskogradnja</w:t>
            </w:r>
            <w:r w:rsidR="00DB409E">
              <w:rPr>
                <w:lang w:val="sr-Latn-RS"/>
              </w:rPr>
              <w:br/>
            </w:r>
            <w:r w:rsidRPr="003D404D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hemijska</w:t>
            </w:r>
            <w:r>
              <w:rPr>
                <w:lang w:val="sr-Latn-RS"/>
              </w:rPr>
              <w:t xml:space="preserve"> </w:t>
            </w:r>
            <w:r w:rsidRPr="003D404D">
              <w:rPr>
                <w:lang w:val="sr-Latn-RS"/>
              </w:rPr>
              <w:t>industrija -petrohemijska industrija i dr.</w:t>
            </w:r>
          </w:p>
        </w:tc>
      </w:tr>
      <w:tr w:rsidR="005E264D" w14:paraId="3DACE107" w14:textId="77777777" w:rsidTr="008F1EB4">
        <w:trPr>
          <w:trHeight w:val="142"/>
        </w:trPr>
        <w:tc>
          <w:tcPr>
            <w:tcW w:w="3923" w:type="dxa"/>
            <w:vMerge/>
            <w:vAlign w:val="center"/>
          </w:tcPr>
          <w:p w14:paraId="25A3E86E" w14:textId="77777777" w:rsidR="005E264D" w:rsidRPr="003713C2" w:rsidRDefault="005E264D" w:rsidP="00507346">
            <w:pPr>
              <w:pStyle w:val="normal0"/>
              <w:rPr>
                <w:lang w:val="sr-Latn-RS"/>
              </w:rPr>
            </w:pPr>
          </w:p>
        </w:tc>
        <w:tc>
          <w:tcPr>
            <w:tcW w:w="3727" w:type="dxa"/>
            <w:vAlign w:val="center"/>
          </w:tcPr>
          <w:p w14:paraId="1C18835A" w14:textId="51C06577" w:rsidR="005E264D" w:rsidRPr="00590914" w:rsidRDefault="003D404D" w:rsidP="00507346">
            <w:pPr>
              <w:pStyle w:val="normal0"/>
              <w:rPr>
                <w:lang w:val="sr-Latn-RS"/>
              </w:rPr>
            </w:pPr>
            <w:r w:rsidRPr="003D404D">
              <w:rPr>
                <w:lang w:val="sr-Latn-RS"/>
              </w:rPr>
              <w:t>Disajni sistem: Ronilačka oprema</w:t>
            </w:r>
          </w:p>
        </w:tc>
        <w:tc>
          <w:tcPr>
            <w:tcW w:w="4536" w:type="dxa"/>
          </w:tcPr>
          <w:p w14:paraId="7373E0CB" w14:textId="15F5ACDB" w:rsidR="005E264D" w:rsidRPr="00590914" w:rsidRDefault="003D404D" w:rsidP="00507346">
            <w:pPr>
              <w:pStyle w:val="normal0"/>
              <w:rPr>
                <w:lang w:val="sr-Latn-RS"/>
              </w:rPr>
            </w:pPr>
            <w:r w:rsidRPr="003D404D">
              <w:rPr>
                <w:lang w:val="sr-Latn-RS"/>
              </w:rPr>
              <w:t>- podvodni radovi</w:t>
            </w:r>
          </w:p>
        </w:tc>
        <w:tc>
          <w:tcPr>
            <w:tcW w:w="3508" w:type="dxa"/>
          </w:tcPr>
          <w:p w14:paraId="3F83C86D" w14:textId="23CA772B" w:rsidR="005E264D" w:rsidRPr="00590914" w:rsidRDefault="00331901" w:rsidP="00507346">
            <w:pPr>
              <w:pStyle w:val="normal0"/>
              <w:rPr>
                <w:lang w:val="sr-Latn-RS"/>
              </w:rPr>
            </w:pPr>
            <w:r w:rsidRPr="00331901">
              <w:rPr>
                <w:lang w:val="sr-Latn-RS"/>
              </w:rPr>
              <w:t>- niskogradnja i dr.</w:t>
            </w:r>
          </w:p>
        </w:tc>
      </w:tr>
      <w:tr w:rsidR="00507346" w14:paraId="2FFD0B23" w14:textId="77777777" w:rsidTr="008F1EB4">
        <w:tc>
          <w:tcPr>
            <w:tcW w:w="3923" w:type="dxa"/>
            <w:vAlign w:val="center"/>
          </w:tcPr>
          <w:p w14:paraId="1D255C15" w14:textId="77CF988F" w:rsidR="00507346" w:rsidRPr="0041387D" w:rsidRDefault="00507346" w:rsidP="00507346">
            <w:pPr>
              <w:pStyle w:val="normal0"/>
              <w:rPr>
                <w:lang w:val="sr-Latn-RS"/>
              </w:rPr>
            </w:pPr>
            <w:r w:rsidRPr="003713C2">
              <w:rPr>
                <w:lang w:val="sr-Latn-RS"/>
              </w:rPr>
              <w:t>Utapanje</w:t>
            </w:r>
          </w:p>
        </w:tc>
        <w:tc>
          <w:tcPr>
            <w:tcW w:w="3727" w:type="dxa"/>
            <w:vAlign w:val="center"/>
          </w:tcPr>
          <w:p w14:paraId="59163F8C" w14:textId="77777777" w:rsidR="00241815" w:rsidRPr="00241815" w:rsidRDefault="00241815" w:rsidP="00241815">
            <w:pPr>
              <w:pStyle w:val="normal0"/>
              <w:rPr>
                <w:lang w:val="sr-Latn-RS"/>
              </w:rPr>
            </w:pPr>
            <w:r w:rsidRPr="00241815">
              <w:rPr>
                <w:lang w:val="sr-Latn-RS"/>
              </w:rPr>
              <w:t>Cijelo tijelo:</w:t>
            </w:r>
          </w:p>
          <w:p w14:paraId="3D4A5032" w14:textId="4590BD78" w:rsidR="00507346" w:rsidRPr="00590914" w:rsidRDefault="00241815" w:rsidP="00241815">
            <w:pPr>
              <w:pStyle w:val="normal0"/>
              <w:rPr>
                <w:lang w:val="sr-Latn-RS"/>
              </w:rPr>
            </w:pPr>
            <w:r w:rsidRPr="00241815">
              <w:rPr>
                <w:lang w:val="sr-Latn-RS"/>
              </w:rPr>
              <w:t>Prsluci za spašavanje</w:t>
            </w:r>
          </w:p>
        </w:tc>
        <w:tc>
          <w:tcPr>
            <w:tcW w:w="4536" w:type="dxa"/>
          </w:tcPr>
          <w:p w14:paraId="66F35B57" w14:textId="6EA002B1" w:rsidR="00507346" w:rsidRPr="00590914" w:rsidRDefault="00F872AE" w:rsidP="003F6D6D">
            <w:pPr>
              <w:pStyle w:val="normal0"/>
              <w:rPr>
                <w:lang w:val="sr-Latn-RS"/>
              </w:rPr>
            </w:pPr>
            <w:r w:rsidRPr="00F872AE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F872AE">
              <w:rPr>
                <w:lang w:val="sr-Latn-RS"/>
              </w:rPr>
              <w:t>rad u vodi ili u blizini vode</w:t>
            </w:r>
            <w:r w:rsidR="003F6D6D">
              <w:rPr>
                <w:lang w:val="sr-Latn-RS"/>
              </w:rPr>
              <w:br/>
            </w:r>
            <w:r w:rsidRPr="00F872AE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F872AE">
              <w:rPr>
                <w:lang w:val="sr-Latn-RS"/>
              </w:rPr>
              <w:t>rad u moru</w:t>
            </w:r>
            <w:r w:rsidR="003F6D6D">
              <w:rPr>
                <w:lang w:val="sr-Latn-RS"/>
              </w:rPr>
              <w:br/>
            </w:r>
            <w:r w:rsidRPr="00F872AE">
              <w:rPr>
                <w:lang w:val="sr-Latn-RS"/>
              </w:rPr>
              <w:t>-</w:t>
            </w:r>
            <w:r w:rsidR="002C3F2D">
              <w:rPr>
                <w:lang w:val="sr-Latn-RS"/>
              </w:rPr>
              <w:t xml:space="preserve"> </w:t>
            </w:r>
            <w:r w:rsidRPr="00F872AE">
              <w:rPr>
                <w:lang w:val="sr-Latn-RS"/>
              </w:rPr>
              <w:t>rad u avionu</w:t>
            </w:r>
          </w:p>
        </w:tc>
        <w:tc>
          <w:tcPr>
            <w:tcW w:w="3508" w:type="dxa"/>
          </w:tcPr>
          <w:p w14:paraId="2103F5E5" w14:textId="1F50CE0D" w:rsidR="00507346" w:rsidRPr="00590914" w:rsidRDefault="002C3F2D" w:rsidP="003F6D6D">
            <w:pPr>
              <w:pStyle w:val="normal0"/>
              <w:rPr>
                <w:lang w:val="sr-Latn-RS"/>
              </w:rPr>
            </w:pPr>
            <w:r w:rsidRPr="002C3F2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ribarstvo</w:t>
            </w:r>
            <w:r w:rsidR="003F6D6D">
              <w:rPr>
                <w:lang w:val="sr-Latn-RS"/>
              </w:rPr>
              <w:br/>
            </w:r>
            <w:r w:rsidRPr="002C3F2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aeronautička industrija</w:t>
            </w:r>
            <w:r w:rsidR="003F6D6D">
              <w:rPr>
                <w:lang w:val="sr-Latn-RS"/>
              </w:rPr>
              <w:br/>
            </w:r>
            <w:r w:rsidRPr="002C3F2D">
              <w:rPr>
                <w:lang w:val="sr-Latn-RS"/>
              </w:rPr>
              <w:t>-</w:t>
            </w:r>
            <w:r w:rsidR="003F6D6D"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visokogradnja</w:t>
            </w:r>
            <w:r w:rsidR="003F6D6D">
              <w:rPr>
                <w:lang w:val="sr-Latn-RS"/>
              </w:rPr>
              <w:br/>
            </w:r>
            <w:r w:rsidRPr="002C3F2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niskogradnja</w:t>
            </w:r>
            <w:r w:rsidR="003F6D6D">
              <w:rPr>
                <w:lang w:val="sr-Latn-RS"/>
              </w:rPr>
              <w:br/>
            </w:r>
            <w:r w:rsidRPr="002C3F2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brodogradnja</w:t>
            </w:r>
            <w:r w:rsidR="003F6D6D">
              <w:rPr>
                <w:lang w:val="sr-Latn-RS"/>
              </w:rPr>
              <w:br/>
            </w:r>
            <w:r w:rsidRPr="002C3F2D">
              <w:rPr>
                <w:lang w:val="sr-Latn-RS"/>
              </w:rPr>
              <w:t>-</w:t>
            </w:r>
            <w:r>
              <w:rPr>
                <w:lang w:val="sr-Latn-RS"/>
              </w:rPr>
              <w:t xml:space="preserve"> </w:t>
            </w:r>
            <w:r w:rsidRPr="002C3F2D">
              <w:rPr>
                <w:lang w:val="sr-Latn-RS"/>
              </w:rPr>
              <w:t>dokovi i pristaništa i dr.</w:t>
            </w:r>
          </w:p>
        </w:tc>
      </w:tr>
    </w:tbl>
    <w:p w14:paraId="722FBF25" w14:textId="77777777" w:rsidR="00927DAD" w:rsidRPr="0030226B" w:rsidRDefault="00927DAD" w:rsidP="00927DAD">
      <w:pPr>
        <w:pStyle w:val="normal0"/>
        <w:rPr>
          <w:lang w:val="en-US"/>
        </w:rPr>
      </w:pPr>
    </w:p>
    <w:sectPr w:rsidR="00927DAD" w:rsidRPr="0030226B" w:rsidSect="003022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B7B97" w14:textId="77777777" w:rsidR="00E4781C" w:rsidRDefault="00E4781C">
      <w:r>
        <w:separator/>
      </w:r>
    </w:p>
  </w:endnote>
  <w:endnote w:type="continuationSeparator" w:id="0">
    <w:p w14:paraId="1E1B75F6" w14:textId="77777777" w:rsidR="00E4781C" w:rsidRDefault="00E4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7FA5" w14:textId="77777777" w:rsidR="00E4781C" w:rsidRDefault="00E4781C">
      <w:r>
        <w:separator/>
      </w:r>
    </w:p>
  </w:footnote>
  <w:footnote w:type="continuationSeparator" w:id="0">
    <w:p w14:paraId="64A49C93" w14:textId="77777777" w:rsidR="00E4781C" w:rsidRDefault="00E4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128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363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D0E0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38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C06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1E58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EC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C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1C4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96632C"/>
    <w:multiLevelType w:val="multilevel"/>
    <w:tmpl w:val="97A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92FAD"/>
    <w:multiLevelType w:val="multilevel"/>
    <w:tmpl w:val="61EA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E1CE0"/>
    <w:multiLevelType w:val="multilevel"/>
    <w:tmpl w:val="D52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14381"/>
    <w:multiLevelType w:val="multilevel"/>
    <w:tmpl w:val="E3AC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658981">
    <w:abstractNumId w:val="8"/>
  </w:num>
  <w:num w:numId="2" w16cid:durableId="29693403">
    <w:abstractNumId w:val="7"/>
  </w:num>
  <w:num w:numId="3" w16cid:durableId="660159042">
    <w:abstractNumId w:val="6"/>
  </w:num>
  <w:num w:numId="4" w16cid:durableId="945578031">
    <w:abstractNumId w:val="5"/>
  </w:num>
  <w:num w:numId="5" w16cid:durableId="800538286">
    <w:abstractNumId w:val="4"/>
  </w:num>
  <w:num w:numId="6" w16cid:durableId="1642151375">
    <w:abstractNumId w:val="3"/>
  </w:num>
  <w:num w:numId="7" w16cid:durableId="1868567042">
    <w:abstractNumId w:val="2"/>
  </w:num>
  <w:num w:numId="8" w16cid:durableId="2131125706">
    <w:abstractNumId w:val="1"/>
  </w:num>
  <w:num w:numId="9" w16cid:durableId="815797928">
    <w:abstractNumId w:val="0"/>
  </w:num>
  <w:num w:numId="10" w16cid:durableId="1339044361">
    <w:abstractNumId w:val="10"/>
  </w:num>
  <w:num w:numId="11" w16cid:durableId="1068572566">
    <w:abstractNumId w:val="9"/>
  </w:num>
  <w:num w:numId="12" w16cid:durableId="116413400">
    <w:abstractNumId w:val="11"/>
  </w:num>
  <w:num w:numId="13" w16cid:durableId="1082527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6B"/>
    <w:rsid w:val="0001750F"/>
    <w:rsid w:val="00021D6E"/>
    <w:rsid w:val="0002375B"/>
    <w:rsid w:val="00037AAA"/>
    <w:rsid w:val="000511CE"/>
    <w:rsid w:val="00072E25"/>
    <w:rsid w:val="000734CB"/>
    <w:rsid w:val="00077A48"/>
    <w:rsid w:val="000B2AAE"/>
    <w:rsid w:val="000B400C"/>
    <w:rsid w:val="000C38E3"/>
    <w:rsid w:val="000C7F2E"/>
    <w:rsid w:val="000F0A7E"/>
    <w:rsid w:val="0010081C"/>
    <w:rsid w:val="0010223B"/>
    <w:rsid w:val="001329B1"/>
    <w:rsid w:val="001331B8"/>
    <w:rsid w:val="001511B0"/>
    <w:rsid w:val="00160E14"/>
    <w:rsid w:val="00162B8E"/>
    <w:rsid w:val="00177888"/>
    <w:rsid w:val="00181412"/>
    <w:rsid w:val="001851E8"/>
    <w:rsid w:val="00187B2D"/>
    <w:rsid w:val="001A6B42"/>
    <w:rsid w:val="001B0EA4"/>
    <w:rsid w:val="001B3957"/>
    <w:rsid w:val="001D08F5"/>
    <w:rsid w:val="001D10E5"/>
    <w:rsid w:val="001E1692"/>
    <w:rsid w:val="002136E9"/>
    <w:rsid w:val="00226F35"/>
    <w:rsid w:val="00241815"/>
    <w:rsid w:val="00245CA2"/>
    <w:rsid w:val="00255E5D"/>
    <w:rsid w:val="00260AE5"/>
    <w:rsid w:val="002613FA"/>
    <w:rsid w:val="00285841"/>
    <w:rsid w:val="002947B1"/>
    <w:rsid w:val="00297125"/>
    <w:rsid w:val="00297187"/>
    <w:rsid w:val="002A25F2"/>
    <w:rsid w:val="002C2FDC"/>
    <w:rsid w:val="002C3F2D"/>
    <w:rsid w:val="002D1E64"/>
    <w:rsid w:val="002D210F"/>
    <w:rsid w:val="002D7BE4"/>
    <w:rsid w:val="002F2EAF"/>
    <w:rsid w:val="002F6872"/>
    <w:rsid w:val="00300839"/>
    <w:rsid w:val="0030226B"/>
    <w:rsid w:val="00305506"/>
    <w:rsid w:val="00310295"/>
    <w:rsid w:val="00312C87"/>
    <w:rsid w:val="00313C08"/>
    <w:rsid w:val="003143DA"/>
    <w:rsid w:val="00322179"/>
    <w:rsid w:val="00322958"/>
    <w:rsid w:val="00330730"/>
    <w:rsid w:val="00331901"/>
    <w:rsid w:val="003503E2"/>
    <w:rsid w:val="00355E74"/>
    <w:rsid w:val="00365FC4"/>
    <w:rsid w:val="00366729"/>
    <w:rsid w:val="003713C2"/>
    <w:rsid w:val="00383CDD"/>
    <w:rsid w:val="003965A9"/>
    <w:rsid w:val="003A25FE"/>
    <w:rsid w:val="003A3349"/>
    <w:rsid w:val="003A4021"/>
    <w:rsid w:val="003B376E"/>
    <w:rsid w:val="003C3093"/>
    <w:rsid w:val="003D02E8"/>
    <w:rsid w:val="003D3538"/>
    <w:rsid w:val="003D404D"/>
    <w:rsid w:val="003D4E30"/>
    <w:rsid w:val="003E3C75"/>
    <w:rsid w:val="003E407C"/>
    <w:rsid w:val="003E6FB7"/>
    <w:rsid w:val="003F6D6D"/>
    <w:rsid w:val="003F778D"/>
    <w:rsid w:val="00403090"/>
    <w:rsid w:val="00407C59"/>
    <w:rsid w:val="0041387D"/>
    <w:rsid w:val="0041783B"/>
    <w:rsid w:val="004210AB"/>
    <w:rsid w:val="00421238"/>
    <w:rsid w:val="00424F6A"/>
    <w:rsid w:val="004336C6"/>
    <w:rsid w:val="004553DC"/>
    <w:rsid w:val="0049311C"/>
    <w:rsid w:val="004B509E"/>
    <w:rsid w:val="004D4534"/>
    <w:rsid w:val="00507346"/>
    <w:rsid w:val="00511EFE"/>
    <w:rsid w:val="00513AF6"/>
    <w:rsid w:val="0052097E"/>
    <w:rsid w:val="00525B10"/>
    <w:rsid w:val="00526A7E"/>
    <w:rsid w:val="005363E0"/>
    <w:rsid w:val="00543283"/>
    <w:rsid w:val="00544931"/>
    <w:rsid w:val="00550AB7"/>
    <w:rsid w:val="00581587"/>
    <w:rsid w:val="00590914"/>
    <w:rsid w:val="00590A4A"/>
    <w:rsid w:val="005A03F0"/>
    <w:rsid w:val="005A6431"/>
    <w:rsid w:val="005B1716"/>
    <w:rsid w:val="005C038E"/>
    <w:rsid w:val="005C1E9F"/>
    <w:rsid w:val="005C7AA0"/>
    <w:rsid w:val="005D0E56"/>
    <w:rsid w:val="005D1F89"/>
    <w:rsid w:val="005E264D"/>
    <w:rsid w:val="005E5FFB"/>
    <w:rsid w:val="005F15AD"/>
    <w:rsid w:val="005F29C3"/>
    <w:rsid w:val="00602E22"/>
    <w:rsid w:val="0061163D"/>
    <w:rsid w:val="0062336E"/>
    <w:rsid w:val="00627278"/>
    <w:rsid w:val="00631770"/>
    <w:rsid w:val="00642819"/>
    <w:rsid w:val="00643168"/>
    <w:rsid w:val="00652446"/>
    <w:rsid w:val="0065259B"/>
    <w:rsid w:val="006543AB"/>
    <w:rsid w:val="00660F18"/>
    <w:rsid w:val="0069471C"/>
    <w:rsid w:val="006A1965"/>
    <w:rsid w:val="006A4BC4"/>
    <w:rsid w:val="006A5794"/>
    <w:rsid w:val="006B6AE8"/>
    <w:rsid w:val="006C5B32"/>
    <w:rsid w:val="006C5FE7"/>
    <w:rsid w:val="006F53CE"/>
    <w:rsid w:val="006F7ED6"/>
    <w:rsid w:val="00701DFA"/>
    <w:rsid w:val="007119EF"/>
    <w:rsid w:val="0071389D"/>
    <w:rsid w:val="00721ADD"/>
    <w:rsid w:val="00721B98"/>
    <w:rsid w:val="00731F81"/>
    <w:rsid w:val="00733634"/>
    <w:rsid w:val="00747C50"/>
    <w:rsid w:val="007543EC"/>
    <w:rsid w:val="00760EDB"/>
    <w:rsid w:val="00773847"/>
    <w:rsid w:val="00782613"/>
    <w:rsid w:val="007960DC"/>
    <w:rsid w:val="007B5243"/>
    <w:rsid w:val="007C72F6"/>
    <w:rsid w:val="007E5ABE"/>
    <w:rsid w:val="008037C9"/>
    <w:rsid w:val="00804270"/>
    <w:rsid w:val="008101A1"/>
    <w:rsid w:val="008106B7"/>
    <w:rsid w:val="00810F1A"/>
    <w:rsid w:val="0081268C"/>
    <w:rsid w:val="00833433"/>
    <w:rsid w:val="00836261"/>
    <w:rsid w:val="00843098"/>
    <w:rsid w:val="00854979"/>
    <w:rsid w:val="008723A5"/>
    <w:rsid w:val="00897519"/>
    <w:rsid w:val="008A1B04"/>
    <w:rsid w:val="008B61A0"/>
    <w:rsid w:val="008B710A"/>
    <w:rsid w:val="008D49DB"/>
    <w:rsid w:val="008D4D64"/>
    <w:rsid w:val="008E0CD4"/>
    <w:rsid w:val="008F1EB4"/>
    <w:rsid w:val="008F26D5"/>
    <w:rsid w:val="00902C8A"/>
    <w:rsid w:val="00903E19"/>
    <w:rsid w:val="00913ECA"/>
    <w:rsid w:val="009210A7"/>
    <w:rsid w:val="00921E24"/>
    <w:rsid w:val="00925D50"/>
    <w:rsid w:val="00925DB3"/>
    <w:rsid w:val="00927DAD"/>
    <w:rsid w:val="00937188"/>
    <w:rsid w:val="009438EF"/>
    <w:rsid w:val="009551F1"/>
    <w:rsid w:val="00962341"/>
    <w:rsid w:val="009631F3"/>
    <w:rsid w:val="009664E0"/>
    <w:rsid w:val="00970762"/>
    <w:rsid w:val="009762B4"/>
    <w:rsid w:val="0098381F"/>
    <w:rsid w:val="00987275"/>
    <w:rsid w:val="009A7B2C"/>
    <w:rsid w:val="009D0E76"/>
    <w:rsid w:val="009D16D0"/>
    <w:rsid w:val="009D3D59"/>
    <w:rsid w:val="009D5A13"/>
    <w:rsid w:val="00A14A17"/>
    <w:rsid w:val="00A30C5F"/>
    <w:rsid w:val="00A4709A"/>
    <w:rsid w:val="00A5557A"/>
    <w:rsid w:val="00A6316C"/>
    <w:rsid w:val="00A95D12"/>
    <w:rsid w:val="00AC136E"/>
    <w:rsid w:val="00AC221D"/>
    <w:rsid w:val="00AD76C1"/>
    <w:rsid w:val="00AE6345"/>
    <w:rsid w:val="00AE6A1B"/>
    <w:rsid w:val="00B239DD"/>
    <w:rsid w:val="00B250F1"/>
    <w:rsid w:val="00B32FF5"/>
    <w:rsid w:val="00B517A5"/>
    <w:rsid w:val="00B642FA"/>
    <w:rsid w:val="00B77C45"/>
    <w:rsid w:val="00B8624A"/>
    <w:rsid w:val="00B93B3A"/>
    <w:rsid w:val="00BA2679"/>
    <w:rsid w:val="00BA54EC"/>
    <w:rsid w:val="00BB5BDA"/>
    <w:rsid w:val="00BC54FA"/>
    <w:rsid w:val="00BE2F6D"/>
    <w:rsid w:val="00BE4FC1"/>
    <w:rsid w:val="00BF0993"/>
    <w:rsid w:val="00BF63D1"/>
    <w:rsid w:val="00C0165D"/>
    <w:rsid w:val="00C043E4"/>
    <w:rsid w:val="00C07629"/>
    <w:rsid w:val="00C15D05"/>
    <w:rsid w:val="00C335FD"/>
    <w:rsid w:val="00C51391"/>
    <w:rsid w:val="00C5672A"/>
    <w:rsid w:val="00C60B21"/>
    <w:rsid w:val="00C80A2E"/>
    <w:rsid w:val="00C82BED"/>
    <w:rsid w:val="00CB0FC3"/>
    <w:rsid w:val="00CC3852"/>
    <w:rsid w:val="00CD7383"/>
    <w:rsid w:val="00CE0580"/>
    <w:rsid w:val="00CE5BFA"/>
    <w:rsid w:val="00CF7151"/>
    <w:rsid w:val="00D02582"/>
    <w:rsid w:val="00D031E7"/>
    <w:rsid w:val="00D144E0"/>
    <w:rsid w:val="00D31FEA"/>
    <w:rsid w:val="00D50925"/>
    <w:rsid w:val="00D5471B"/>
    <w:rsid w:val="00D973D5"/>
    <w:rsid w:val="00DA26F1"/>
    <w:rsid w:val="00DA6B66"/>
    <w:rsid w:val="00DB409E"/>
    <w:rsid w:val="00DC5792"/>
    <w:rsid w:val="00DD058C"/>
    <w:rsid w:val="00E04659"/>
    <w:rsid w:val="00E0467A"/>
    <w:rsid w:val="00E2244C"/>
    <w:rsid w:val="00E31D72"/>
    <w:rsid w:val="00E463EF"/>
    <w:rsid w:val="00E4781C"/>
    <w:rsid w:val="00E51EBD"/>
    <w:rsid w:val="00E64A53"/>
    <w:rsid w:val="00E81748"/>
    <w:rsid w:val="00E81D0A"/>
    <w:rsid w:val="00E9131E"/>
    <w:rsid w:val="00E91F89"/>
    <w:rsid w:val="00EA4926"/>
    <w:rsid w:val="00EB1F20"/>
    <w:rsid w:val="00EC546F"/>
    <w:rsid w:val="00ED3A03"/>
    <w:rsid w:val="00EE34EB"/>
    <w:rsid w:val="00F03B4B"/>
    <w:rsid w:val="00F03EC3"/>
    <w:rsid w:val="00F30528"/>
    <w:rsid w:val="00F3492E"/>
    <w:rsid w:val="00F4405B"/>
    <w:rsid w:val="00F70579"/>
    <w:rsid w:val="00F77509"/>
    <w:rsid w:val="00F80589"/>
    <w:rsid w:val="00F86949"/>
    <w:rsid w:val="00F872AE"/>
    <w:rsid w:val="00F91557"/>
    <w:rsid w:val="00F977DF"/>
    <w:rsid w:val="00FA0838"/>
    <w:rsid w:val="00FA7858"/>
    <w:rsid w:val="00FB2E8E"/>
    <w:rsid w:val="00FB46DF"/>
    <w:rsid w:val="00FB5ACB"/>
    <w:rsid w:val="00FC11E3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158F9"/>
  <w15:chartTrackingRefBased/>
  <w15:docId w15:val="{D595ABB0-53B7-4E43-BCF8-14E4E05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A7E"/>
    <w:rPr>
      <w:rFonts w:ascii="Arial" w:hAnsi="Arial"/>
      <w:sz w:val="22"/>
      <w:szCs w:val="24"/>
      <w:lang w:val="sr-Latn-CS" w:eastAsia="sr-Latn-CS"/>
    </w:rPr>
  </w:style>
  <w:style w:type="paragraph" w:styleId="Heading2">
    <w:name w:val="heading 2"/>
    <w:basedOn w:val="Normal"/>
    <w:qFormat/>
    <w:locked/>
    <w:rsid w:val="00773847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lan">
    <w:name w:val="clan"/>
    <w:basedOn w:val="Normal"/>
    <w:next w:val="normal0"/>
    <w:pPr>
      <w:spacing w:before="240" w:after="120"/>
      <w:jc w:val="center"/>
    </w:pPr>
    <w:rPr>
      <w:rFonts w:cs="Arial"/>
      <w:b/>
      <w:bCs/>
    </w:rPr>
  </w:style>
  <w:style w:type="paragraph" w:customStyle="1" w:styleId="normal0">
    <w:name w:val="normal"/>
    <w:basedOn w:val="Normal"/>
    <w:pPr>
      <w:spacing w:before="100" w:beforeAutospacing="1" w:after="100" w:afterAutospacing="1"/>
    </w:pPr>
    <w:rPr>
      <w:rFonts w:cs="Arial"/>
      <w:szCs w:val="22"/>
    </w:r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naslov2">
    <w:name w:val="naslov2"/>
    <w:basedOn w:val="Normal"/>
    <w:pPr>
      <w:spacing w:before="100" w:beforeAutospacing="1" w:after="100" w:afterAutospacing="1"/>
      <w:jc w:val="center"/>
    </w:pPr>
    <w:rPr>
      <w:rFonts w:cs="Arial"/>
      <w:b/>
      <w:bCs/>
      <w:sz w:val="29"/>
      <w:szCs w:val="29"/>
    </w:rPr>
  </w:style>
  <w:style w:type="paragraph" w:customStyle="1" w:styleId="normaluvuceni">
    <w:name w:val="normal_uvuceni"/>
    <w:basedOn w:val="Normal"/>
    <w:pPr>
      <w:spacing w:before="100" w:beforeAutospacing="1" w:after="100" w:afterAutospacing="1"/>
      <w:ind w:left="1134" w:hanging="142"/>
    </w:pPr>
    <w:rPr>
      <w:rFonts w:cs="Arial"/>
      <w:szCs w:val="22"/>
    </w:rPr>
  </w:style>
  <w:style w:type="paragraph" w:customStyle="1" w:styleId="normaluvuceni2">
    <w:name w:val="normal_uvuceni2"/>
    <w:basedOn w:val="Normal"/>
    <w:pPr>
      <w:spacing w:before="100" w:beforeAutospacing="1" w:after="100" w:afterAutospacing="1"/>
      <w:ind w:left="1701" w:hanging="227"/>
    </w:pPr>
    <w:rPr>
      <w:rFonts w:cs="Arial"/>
      <w:szCs w:val="22"/>
    </w:rPr>
  </w:style>
  <w:style w:type="paragraph" w:customStyle="1" w:styleId="normaluvuceni3">
    <w:name w:val="normal_uvuceni3"/>
    <w:basedOn w:val="Normal"/>
    <w:pPr>
      <w:spacing w:before="100" w:beforeAutospacing="1" w:after="100" w:afterAutospacing="1"/>
      <w:ind w:left="992"/>
    </w:pPr>
    <w:rPr>
      <w:rFonts w:cs="Arial"/>
      <w:szCs w:val="22"/>
    </w:rPr>
  </w:style>
  <w:style w:type="paragraph" w:customStyle="1" w:styleId="stepen">
    <w:name w:val="stepen"/>
    <w:basedOn w:val="Normal"/>
    <w:link w:val="stepenChar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322958"/>
    <w:pPr>
      <w:spacing w:before="100" w:beforeAutospacing="1" w:after="100" w:afterAutospacing="1"/>
    </w:pPr>
    <w:rPr>
      <w:sz w:val="16"/>
      <w:szCs w:val="15"/>
      <w:vertAlign w:val="subscript"/>
    </w:rPr>
  </w:style>
  <w:style w:type="paragraph" w:customStyle="1" w:styleId="naslovlevo">
    <w:name w:val="naslovlevo"/>
    <w:basedOn w:val="Normal"/>
    <w:pPr>
      <w:spacing w:before="100" w:beforeAutospacing="1" w:after="100" w:afterAutospacing="1"/>
    </w:pPr>
    <w:rPr>
      <w:rFonts w:cs="Arial"/>
      <w:b/>
      <w:bCs/>
      <w:sz w:val="26"/>
      <w:szCs w:val="26"/>
    </w:rPr>
  </w:style>
  <w:style w:type="paragraph" w:customStyle="1" w:styleId="normalprored">
    <w:name w:val="normalprored"/>
    <w:basedOn w:val="Normal"/>
    <w:rPr>
      <w:rFonts w:cs="Arial"/>
      <w:sz w:val="26"/>
      <w:szCs w:val="26"/>
    </w:rPr>
  </w:style>
  <w:style w:type="paragraph" w:customStyle="1" w:styleId="wyq010---deo">
    <w:name w:val="wyq010---deo"/>
    <w:basedOn w:val="Normal"/>
    <w:next w:val="normal0"/>
    <w:pPr>
      <w:jc w:val="center"/>
    </w:pPr>
    <w:rPr>
      <w:rFonts w:cs="Arial"/>
      <w:b/>
      <w:bCs/>
      <w:sz w:val="36"/>
      <w:szCs w:val="36"/>
    </w:rPr>
  </w:style>
  <w:style w:type="paragraph" w:customStyle="1" w:styleId="wyq020---poddeo">
    <w:name w:val="wyq020---poddeo"/>
    <w:basedOn w:val="Normal"/>
    <w:next w:val="normal0"/>
    <w:pPr>
      <w:jc w:val="center"/>
    </w:pPr>
    <w:rPr>
      <w:rFonts w:cs="Arial"/>
      <w:sz w:val="36"/>
      <w:szCs w:val="36"/>
    </w:rPr>
  </w:style>
  <w:style w:type="paragraph" w:customStyle="1" w:styleId="wyq030---glava">
    <w:name w:val="wyq030---glava"/>
    <w:basedOn w:val="Normal"/>
    <w:next w:val="normal0"/>
    <w:pPr>
      <w:jc w:val="center"/>
    </w:pPr>
    <w:rPr>
      <w:rFonts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next w:val="normal0"/>
    <w:pPr>
      <w:jc w:val="center"/>
    </w:pPr>
    <w:rPr>
      <w:rFonts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next w:val="normal0"/>
    <w:pPr>
      <w:jc w:val="center"/>
    </w:pPr>
    <w:rPr>
      <w:rFonts w:cs="Arial"/>
      <w:i/>
      <w:iCs/>
      <w:sz w:val="34"/>
      <w:szCs w:val="34"/>
    </w:rPr>
  </w:style>
  <w:style w:type="paragraph" w:customStyle="1" w:styleId="wyq050---odeljak">
    <w:name w:val="wyq050---odeljak"/>
    <w:basedOn w:val="Normal"/>
    <w:next w:val="normal0"/>
    <w:pPr>
      <w:jc w:val="center"/>
    </w:pPr>
    <w:rPr>
      <w:rFonts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next w:val="normal0"/>
    <w:pPr>
      <w:jc w:val="center"/>
    </w:pPr>
    <w:rPr>
      <w:rFonts w:cs="Arial"/>
      <w:sz w:val="31"/>
      <w:szCs w:val="31"/>
    </w:rPr>
  </w:style>
  <w:style w:type="paragraph" w:customStyle="1" w:styleId="wyq070---podpododeljak-kurziv">
    <w:name w:val="wyq070---podpododeljak-kurziv"/>
    <w:basedOn w:val="Normal"/>
    <w:next w:val="normal0"/>
    <w:pPr>
      <w:jc w:val="center"/>
    </w:pPr>
    <w:rPr>
      <w:rFonts w:cs="Arial"/>
      <w:i/>
      <w:iCs/>
      <w:sz w:val="30"/>
      <w:szCs w:val="30"/>
    </w:rPr>
  </w:style>
  <w:style w:type="paragraph" w:customStyle="1" w:styleId="wyq080---odsek">
    <w:name w:val="wyq080---odsek"/>
    <w:basedOn w:val="Normal"/>
    <w:next w:val="normal0"/>
    <w:pPr>
      <w:jc w:val="center"/>
    </w:pPr>
    <w:rPr>
      <w:rFonts w:cs="Arial"/>
      <w:b/>
      <w:bCs/>
      <w:sz w:val="29"/>
      <w:szCs w:val="29"/>
    </w:rPr>
  </w:style>
  <w:style w:type="paragraph" w:customStyle="1" w:styleId="wyq090---pododsek">
    <w:name w:val="wyq090---pododsek"/>
    <w:basedOn w:val="normal0"/>
    <w:next w:val="normal0"/>
    <w:pPr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next w:val="normal0"/>
    <w:pPr>
      <w:spacing w:before="240" w:after="240"/>
      <w:jc w:val="center"/>
    </w:pPr>
    <w:rPr>
      <w:rFonts w:cs="Arial"/>
      <w:b/>
      <w:bCs/>
      <w:i/>
      <w:iCs/>
    </w:rPr>
  </w:style>
  <w:style w:type="paragraph" w:customStyle="1" w:styleId="wyq110---naslov-clana">
    <w:name w:val="wyq110---naslov-clana"/>
    <w:basedOn w:val="Normal"/>
    <w:next w:val="normal0"/>
    <w:pPr>
      <w:spacing w:before="240" w:after="240"/>
      <w:jc w:val="center"/>
    </w:pPr>
    <w:rPr>
      <w:rFonts w:cs="Arial"/>
      <w:b/>
      <w:bCs/>
    </w:rPr>
  </w:style>
  <w:style w:type="paragraph" w:customStyle="1" w:styleId="wyq120---podnaslov-clana">
    <w:name w:val="wyq120---podnaslov-clana"/>
    <w:basedOn w:val="Normal"/>
    <w:next w:val="normal0"/>
    <w:pPr>
      <w:spacing w:before="240" w:after="240"/>
      <w:jc w:val="center"/>
    </w:pPr>
    <w:rPr>
      <w:rFonts w:cs="Arial"/>
      <w:i/>
      <w:iCs/>
    </w:rPr>
  </w:style>
  <w:style w:type="paragraph" w:customStyle="1" w:styleId="uvuceni">
    <w:name w:val="uvuceni"/>
    <w:basedOn w:val="Normal"/>
    <w:pPr>
      <w:spacing w:after="24"/>
      <w:ind w:left="720" w:hanging="288"/>
    </w:pPr>
    <w:rPr>
      <w:rFonts w:cs="Arial"/>
      <w:szCs w:val="22"/>
    </w:rPr>
  </w:style>
  <w:style w:type="paragraph" w:customStyle="1" w:styleId="uvuceni2">
    <w:name w:val="uvuceni2"/>
    <w:basedOn w:val="Normal"/>
    <w:pPr>
      <w:spacing w:after="24"/>
      <w:ind w:left="720" w:hanging="408"/>
    </w:pPr>
    <w:rPr>
      <w:rFonts w:cs="Arial"/>
      <w:szCs w:val="22"/>
    </w:rPr>
  </w:style>
  <w:style w:type="paragraph" w:styleId="Header">
    <w:name w:val="header"/>
    <w:basedOn w:val="Normal"/>
    <w:locked/>
    <w:rsid w:val="00937188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ocked/>
    <w:rsid w:val="00937188"/>
    <w:pPr>
      <w:tabs>
        <w:tab w:val="center" w:pos="4535"/>
        <w:tab w:val="right" w:pos="9071"/>
      </w:tabs>
    </w:pPr>
  </w:style>
  <w:style w:type="character" w:styleId="Hyperlink">
    <w:name w:val="Hyperlink"/>
    <w:locked/>
    <w:rsid w:val="006B6AE8"/>
    <w:rPr>
      <w:color w:val="0000FF"/>
      <w:u w:val="single"/>
    </w:rPr>
  </w:style>
  <w:style w:type="character" w:customStyle="1" w:styleId="stepenChar">
    <w:name w:val="stepen Char"/>
    <w:link w:val="stepen"/>
    <w:rsid w:val="003E407C"/>
    <w:rPr>
      <w:rFonts w:ascii="Arial" w:hAnsi="Arial"/>
      <w:sz w:val="15"/>
      <w:szCs w:val="15"/>
      <w:vertAlign w:val="superscript"/>
      <w:lang w:val="sr-Latn-CS" w:eastAsia="sr-Latn-CS"/>
    </w:rPr>
  </w:style>
  <w:style w:type="character" w:customStyle="1" w:styleId="Bodytext2">
    <w:name w:val="Body text (2)_"/>
    <w:rsid w:val="0030226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 (2) + 8;5 pt"/>
    <w:rsid w:val="003022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r-HR" w:eastAsia="hr-HR" w:bidi="hr-HR"/>
    </w:rPr>
  </w:style>
  <w:style w:type="character" w:customStyle="1" w:styleId="Bodytext20">
    <w:name w:val="Body text (2)"/>
    <w:rsid w:val="003022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r-HR" w:eastAsia="hr-HR" w:bidi="hr-HR"/>
    </w:rPr>
  </w:style>
  <w:style w:type="character" w:customStyle="1" w:styleId="Bodytext245pt">
    <w:name w:val="Body text (2) + 4;5 pt"/>
    <w:rsid w:val="003022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hr-HR" w:eastAsia="hr-HR" w:bidi="hr-HR"/>
    </w:rPr>
  </w:style>
  <w:style w:type="table" w:styleId="TableGrid">
    <w:name w:val="Table Grid"/>
    <w:basedOn w:val="TableNormal"/>
    <w:rsid w:val="0030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ina.vucicevic\Documents\Custom%20Office%20Templates\Le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Lex</Template>
  <TotalTime>112</TotalTime>
  <Pages>17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Lex_Template</vt:lpstr>
    </vt:vector>
  </TitlesOfParts>
  <Company>Agencija Fiser</Company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Lex_Template</dc:title>
  <dc:subject/>
  <dc:creator>Katarina Vučićević</dc:creator>
  <cp:keywords/>
  <dc:description/>
  <cp:lastModifiedBy>Katarina Vučićević</cp:lastModifiedBy>
  <cp:revision>240</cp:revision>
  <cp:lastPrinted>1601-01-01T00:00:00Z</cp:lastPrinted>
  <dcterms:created xsi:type="dcterms:W3CDTF">2025-09-26T06:08:00Z</dcterms:created>
  <dcterms:modified xsi:type="dcterms:W3CDTF">2025-09-26T08:18:00Z</dcterms:modified>
</cp:coreProperties>
</file>